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447" w14:textId="2D673AF1" w:rsidR="003A4C0D" w:rsidRDefault="001E631D" w:rsidP="003A4C0D">
      <w:pPr>
        <w:pStyle w:val="BodyText"/>
        <w:spacing w:before="56"/>
        <w:jc w:val="center"/>
        <w:rPr>
          <w:b/>
          <w:bCs/>
          <w:sz w:val="32"/>
          <w:szCs w:val="32"/>
          <w:u w:val="single"/>
        </w:rPr>
      </w:pPr>
      <w:r w:rsidRPr="001E631D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Time</w:t>
      </w:r>
      <w:r w:rsidR="003A4C0D" w:rsidRPr="008E494F">
        <w:rPr>
          <w:b/>
          <w:bCs/>
          <w:spacing w:val="10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Table</w:t>
      </w:r>
      <w:r w:rsidR="001F23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pacing w:val="14"/>
          <w:sz w:val="32"/>
          <w:szCs w:val="32"/>
          <w:u w:val="single"/>
        </w:rPr>
        <w:t>(Autumn Semester, 20</w:t>
      </w:r>
      <w:r w:rsidR="00095F6F">
        <w:rPr>
          <w:b/>
          <w:bCs/>
          <w:spacing w:val="14"/>
          <w:sz w:val="32"/>
          <w:szCs w:val="32"/>
          <w:u w:val="single"/>
        </w:rPr>
        <w:t>19</w:t>
      </w:r>
      <w:r>
        <w:rPr>
          <w:b/>
          <w:bCs/>
          <w:spacing w:val="14"/>
          <w:sz w:val="32"/>
          <w:szCs w:val="32"/>
          <w:u w:val="single"/>
        </w:rPr>
        <w:t>)</w:t>
      </w:r>
      <w:r w:rsidR="003210C2">
        <w:rPr>
          <w:b/>
          <w:bCs/>
          <w:spacing w:val="14"/>
          <w:sz w:val="32"/>
          <w:szCs w:val="32"/>
          <w:u w:val="single"/>
        </w:rPr>
        <w:t>,</w:t>
      </w:r>
      <w:r>
        <w:rPr>
          <w:b/>
          <w:bCs/>
          <w:spacing w:val="14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School</w:t>
      </w:r>
      <w:r w:rsidR="003A4C0D" w:rsidRPr="008E494F">
        <w:rPr>
          <w:b/>
          <w:bCs/>
          <w:spacing w:val="13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of</w:t>
      </w:r>
      <w:r w:rsidR="003A4C0D" w:rsidRPr="008E494F">
        <w:rPr>
          <w:b/>
          <w:bCs/>
          <w:spacing w:val="12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Mathematics,</w:t>
      </w:r>
      <w:r w:rsidR="003A4C0D" w:rsidRPr="008E494F">
        <w:rPr>
          <w:b/>
          <w:bCs/>
          <w:spacing w:val="10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Gangadhar</w:t>
      </w:r>
      <w:r w:rsidR="003A4C0D" w:rsidRPr="008E494F">
        <w:rPr>
          <w:b/>
          <w:bCs/>
          <w:spacing w:val="13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Meher</w:t>
      </w:r>
      <w:r w:rsidR="003A4C0D" w:rsidRPr="008E494F">
        <w:rPr>
          <w:b/>
          <w:bCs/>
          <w:spacing w:val="12"/>
          <w:sz w:val="32"/>
          <w:szCs w:val="32"/>
          <w:u w:val="single"/>
        </w:rPr>
        <w:t xml:space="preserve"> </w:t>
      </w:r>
      <w:r w:rsidR="003A4C0D" w:rsidRPr="008E494F">
        <w:rPr>
          <w:b/>
          <w:bCs/>
          <w:sz w:val="32"/>
          <w:szCs w:val="32"/>
          <w:u w:val="single"/>
        </w:rPr>
        <w:t>University</w:t>
      </w:r>
      <w:r w:rsidR="003A4C0D" w:rsidRPr="008E494F">
        <w:rPr>
          <w:b/>
          <w:bCs/>
          <w:spacing w:val="11"/>
          <w:sz w:val="32"/>
          <w:szCs w:val="32"/>
          <w:u w:val="single"/>
        </w:rPr>
        <w:t xml:space="preserve"> </w:t>
      </w:r>
    </w:p>
    <w:p w14:paraId="7FA05486" w14:textId="07609258" w:rsidR="003A4C0D" w:rsidRPr="008A361E" w:rsidRDefault="003E5595" w:rsidP="003E5595">
      <w:pPr>
        <w:pStyle w:val="BodyText"/>
        <w:spacing w:before="56"/>
        <w:rPr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 w:rsidR="00C412A6">
        <w:rPr>
          <w:b/>
          <w:bCs/>
          <w:sz w:val="28"/>
          <w:szCs w:val="28"/>
        </w:rPr>
        <w:t xml:space="preserve">             </w:t>
      </w:r>
      <w:r w:rsidRPr="008A361E">
        <w:rPr>
          <w:b/>
          <w:bCs/>
        </w:rPr>
        <w:t xml:space="preserve">                                                       </w:t>
      </w:r>
      <w:r w:rsidR="00C412A6" w:rsidRPr="008A361E">
        <w:rPr>
          <w:b/>
          <w:bCs/>
        </w:rPr>
        <w:t xml:space="preserve">                                                          </w:t>
      </w:r>
      <w:r w:rsidRPr="008A361E">
        <w:rPr>
          <w:b/>
          <w:bCs/>
        </w:rPr>
        <w:t xml:space="preserve"> w.e.f.- 01.0</w:t>
      </w:r>
      <w:r w:rsidR="004630A4">
        <w:rPr>
          <w:b/>
          <w:bCs/>
        </w:rPr>
        <w:t>8</w:t>
      </w:r>
      <w:r w:rsidR="0077375B">
        <w:rPr>
          <w:b/>
          <w:bCs/>
        </w:rPr>
        <w:t>-20</w:t>
      </w:r>
      <w:r w:rsidR="00095F6F">
        <w:rPr>
          <w:b/>
          <w:bCs/>
        </w:rPr>
        <w:t>19</w:t>
      </w:r>
    </w:p>
    <w:tbl>
      <w:tblPr>
        <w:tblW w:w="14316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3"/>
        <w:gridCol w:w="1417"/>
        <w:gridCol w:w="1559"/>
        <w:gridCol w:w="1701"/>
        <w:gridCol w:w="1843"/>
        <w:gridCol w:w="1418"/>
        <w:gridCol w:w="1417"/>
        <w:gridCol w:w="1276"/>
        <w:gridCol w:w="1276"/>
      </w:tblGrid>
      <w:tr w:rsidR="002E4E96" w14:paraId="362CA7F6" w14:textId="77777777" w:rsidTr="002E4E96">
        <w:trPr>
          <w:trHeight w:val="220"/>
        </w:trPr>
        <w:tc>
          <w:tcPr>
            <w:tcW w:w="14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4D78361" w14:textId="77777777" w:rsidR="002E4E96" w:rsidRPr="008440C1" w:rsidRDefault="002E4E96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8440C1">
              <w:rPr>
                <w:rFonts w:ascii="Times New Roman"/>
                <w:b/>
                <w:bCs/>
              </w:rPr>
              <w:t>Day/Time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68A7B9B2" w14:textId="77777777" w:rsidR="002E4E96" w:rsidRPr="00497311" w:rsidRDefault="002E4E96">
            <w:pPr>
              <w:pStyle w:val="TableParagraph"/>
              <w:rPr>
                <w:rFonts w:ascii="Times New Roman"/>
                <w:b/>
                <w:bCs/>
              </w:rPr>
            </w:pPr>
            <w:r w:rsidRPr="00497311">
              <w:rPr>
                <w:rFonts w:ascii="Times New Roman"/>
                <w:b/>
                <w:bCs/>
              </w:rPr>
              <w:t>Semester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058BDDD3" w14:textId="77777777" w:rsidR="002E4E96" w:rsidRPr="00497311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497311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.00</w:t>
            </w:r>
            <w:r w:rsidRPr="00497311">
              <w:rPr>
                <w:b/>
                <w:bCs/>
                <w:sz w:val="18"/>
                <w:szCs w:val="18"/>
              </w:rPr>
              <w:t>-10</w:t>
            </w:r>
            <w:r>
              <w:rPr>
                <w:b/>
                <w:bCs/>
                <w:sz w:val="18"/>
                <w:szCs w:val="18"/>
              </w:rPr>
              <w:t>.00</w:t>
            </w:r>
            <w:r w:rsidRPr="00497311">
              <w:rPr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1559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61C99A4D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10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-11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AM</w:t>
            </w:r>
          </w:p>
        </w:tc>
        <w:tc>
          <w:tcPr>
            <w:tcW w:w="1701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0E317416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2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-12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 xml:space="preserve"> Noon</w:t>
            </w:r>
          </w:p>
        </w:tc>
        <w:tc>
          <w:tcPr>
            <w:tcW w:w="1843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A3F29FD" w14:textId="77777777" w:rsidR="002E4E96" w:rsidRPr="0006264E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12.00 Noon-1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4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43A9905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1.00-2.00 PM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</w:tcPr>
          <w:p w14:paraId="570CFA94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-3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276" w:type="dxa"/>
            <w:tcBorders>
              <w:top w:val="thinThickSmallGap" w:sz="12" w:space="0" w:color="000000"/>
              <w:bottom w:val="thinThickSmallGap" w:sz="12" w:space="0" w:color="000000"/>
            </w:tcBorders>
          </w:tcPr>
          <w:p w14:paraId="27F5EE96" w14:textId="77777777" w:rsidR="002E4E96" w:rsidRPr="0006264E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-4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  <w:tc>
          <w:tcPr>
            <w:tcW w:w="1276" w:type="dxa"/>
            <w:tcBorders>
              <w:top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CEBCC5" w14:textId="77777777" w:rsidR="002E4E96" w:rsidRPr="0006264E" w:rsidRDefault="002E4E9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</w:rPr>
            </w:pPr>
            <w:r w:rsidRPr="0006264E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z w:val="18"/>
              </w:rPr>
              <w:t>-5</w:t>
            </w:r>
            <w:r>
              <w:rPr>
                <w:b/>
                <w:bCs/>
                <w:sz w:val="18"/>
              </w:rPr>
              <w:t>.00</w:t>
            </w:r>
            <w:r w:rsidRPr="0006264E">
              <w:rPr>
                <w:b/>
                <w:bCs/>
                <w:spacing w:val="-1"/>
                <w:sz w:val="18"/>
              </w:rPr>
              <w:t xml:space="preserve"> </w:t>
            </w:r>
            <w:r w:rsidRPr="0006264E">
              <w:rPr>
                <w:b/>
                <w:bCs/>
                <w:sz w:val="18"/>
              </w:rPr>
              <w:t>PM</w:t>
            </w:r>
          </w:p>
        </w:tc>
      </w:tr>
      <w:tr w:rsidR="002E4E96" w:rsidRPr="00246C8A" w14:paraId="7D596BA8" w14:textId="77777777" w:rsidTr="002E4E96">
        <w:trPr>
          <w:trHeight w:val="136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A344C66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7363E28F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9F76B4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8ECBE55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D4E921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7A46E2E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0C7AB4D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5A798E7A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45BB26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CD7788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137907D" w14:textId="77777777" w:rsidR="002E4E96" w:rsidRPr="00246C8A" w:rsidRDefault="002E4E96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             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L</w:t>
            </w:r>
          </w:p>
          <w:p w14:paraId="4BAEBCC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98D5FC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F9F7AA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430549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D2935F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107FEC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U</w:t>
            </w:r>
          </w:p>
          <w:p w14:paraId="1AC6CF9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5817D5B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56F785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0699DA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ED1813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656A5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528162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N</w:t>
            </w:r>
          </w:p>
          <w:p w14:paraId="5DE640E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5542E3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97CCC9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3C19EE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5FB2E1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7024C8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4E30B36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C</w:t>
            </w:r>
          </w:p>
          <w:p w14:paraId="3D5E7EC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6D31AF3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61CC46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38A7660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090206B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DC9659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  <w:p w14:paraId="224B1F0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36F25331" w14:textId="4F712F02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095F6F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096E5E1D" w14:textId="6766BBE1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6A1D33CF" w14:textId="1DDACA18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</w:t>
            </w:r>
            <w:r w:rsidR="007C19B2">
              <w:rPr>
                <w:rFonts w:ascii="Times New Roman"/>
                <w:b/>
                <w:bCs/>
                <w:sz w:val="18"/>
                <w:szCs w:val="18"/>
              </w:rPr>
              <w:t>AP</w:t>
            </w:r>
          </w:p>
        </w:tc>
      </w:tr>
      <w:tr w:rsidR="002E4E96" w:rsidRPr="00246C8A" w14:paraId="50CC0B25" w14:textId="77777777" w:rsidTr="002E4E96">
        <w:trPr>
          <w:trHeight w:val="19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A83F59A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A4068E0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404256E" w14:textId="5B5B5669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1CAE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5D422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DC08E5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2273B4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7BDAC23" w14:textId="66A1F8DE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095F6F">
              <w:rPr>
                <w:b/>
                <w:bCs/>
                <w:sz w:val="18"/>
                <w:szCs w:val="18"/>
              </w:rPr>
              <w:t>P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2819C5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157CFCE" w14:textId="37D30BE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FBBDB0F" w14:textId="77777777" w:rsidTr="002E4E96">
        <w:trPr>
          <w:trHeight w:val="11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3ED46747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58FD07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UG-V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9EFF932" w14:textId="30E24BD8" w:rsidR="002E4E96" w:rsidRPr="00246C8A" w:rsidRDefault="00DE501D" w:rsidP="000E5EC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</w:t>
            </w:r>
            <w:r w:rsidR="00095F6F">
              <w:rPr>
                <w:b/>
                <w:bCs/>
                <w:sz w:val="18"/>
                <w:szCs w:val="18"/>
              </w:rPr>
              <w:t>-AN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5637AC2F" w14:textId="794C1C3F" w:rsidR="002E4E96" w:rsidRPr="00246C8A" w:rsidRDefault="006F615B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30D569AE" w14:textId="7B01534D" w:rsidR="002E4E96" w:rsidRPr="00246C8A" w:rsidRDefault="002E4E96" w:rsidP="002050E4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644138D" w14:textId="1D1DD11B" w:rsidR="002E4E96" w:rsidRPr="002050E4" w:rsidRDefault="00437541" w:rsidP="0043754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RC-AP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CAECBC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8CD97E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901F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5DDF990" w14:textId="38B8626F" w:rsidR="002E4E96" w:rsidRPr="00246C8A" w:rsidRDefault="00CB6A56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E4E96" w:rsidRPr="00246C8A" w14:paraId="03133334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4CFAECE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7424D89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PG-I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5A5768F" w14:textId="57E3C0C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2141B" w14:textId="159E31D4" w:rsidR="002E4E96" w:rsidRPr="00246C8A" w:rsidRDefault="00205A3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103-</w:t>
            </w:r>
            <w:r w:rsidR="004630A4">
              <w:rPr>
                <w:rFonts w:ascii="Times New Roman"/>
                <w:b/>
                <w:bCs/>
                <w:sz w:val="18"/>
                <w:szCs w:val="18"/>
              </w:rPr>
              <w:t>AN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-10</w:t>
            </w:r>
            <w:r w:rsidR="00C047BD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B8A2693" w14:textId="34D1D5D3" w:rsidR="002E4E96" w:rsidRPr="00246C8A" w:rsidRDefault="005061A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17082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DF6BC48" w14:textId="24D7B897" w:rsidR="002E4E96" w:rsidRPr="00246C8A" w:rsidRDefault="002E4E96" w:rsidP="0043754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A1D8B1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502E387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F9B17" w14:textId="0B945336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104-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2538A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1F4DB486" w14:textId="61517FCD" w:rsidR="002E4E96" w:rsidRPr="00246C8A" w:rsidRDefault="004127E1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</w:t>
            </w:r>
            <w:r w:rsidR="004630A4">
              <w:rPr>
                <w:b/>
                <w:bCs/>
                <w:sz w:val="18"/>
                <w:szCs w:val="18"/>
              </w:rPr>
              <w:t>AN</w:t>
            </w:r>
          </w:p>
        </w:tc>
      </w:tr>
      <w:tr w:rsidR="002E4E96" w:rsidRPr="00246C8A" w14:paraId="00E26894" w14:textId="77777777" w:rsidTr="002E4E96">
        <w:trPr>
          <w:trHeight w:val="217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2A0000D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B09E271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25410057" w14:textId="6182AC0D" w:rsidR="002E4E96" w:rsidRPr="00246C8A" w:rsidRDefault="002050E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302-</w:t>
            </w:r>
            <w:r w:rsidR="00095F6F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9B6C3AD" w14:textId="13E8C068" w:rsidR="002E4E96" w:rsidRPr="00246C8A" w:rsidRDefault="006F615B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IDSE-A</w:t>
            </w:r>
            <w:r w:rsidR="00095F6F">
              <w:rPr>
                <w:rFonts w:ascii="Times New Roman"/>
                <w:b/>
                <w:bCs/>
                <w:sz w:val="18"/>
                <w:szCs w:val="18"/>
              </w:rPr>
              <w:t>N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037D94ED" w14:textId="632D0CE1" w:rsidR="002E4E96" w:rsidRPr="00246C8A" w:rsidRDefault="002050E4" w:rsidP="00D92864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303-</w:t>
            </w:r>
            <w:r w:rsidR="00095F6F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03C6E9BF" w14:textId="79483597" w:rsidR="002E4E96" w:rsidRPr="00246C8A" w:rsidRDefault="002E4E96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101E6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102285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0AD16D3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F57A85B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1B029FC0" w14:textId="77777777" w:rsidTr="002E4E96">
        <w:trPr>
          <w:trHeight w:val="180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8D2AE1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156E58CB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455122F3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4B69323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1F0AAF62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7F7117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C673F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FFFEA8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7D65435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4692A3B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85DD05" w14:textId="06B43189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4630A4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277CDC83" w14:textId="5CA13EC0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7C24634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28702989" w14:textId="77777777" w:rsidTr="002E4E96">
        <w:trPr>
          <w:trHeight w:val="2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EB73854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622261A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1C6E31" w14:textId="1A2B8B06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BC10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DFB79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E9201E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5EE42B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63E76B" w14:textId="49F0665A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4630A4">
              <w:rPr>
                <w:b/>
                <w:bCs/>
                <w:sz w:val="18"/>
                <w:szCs w:val="18"/>
              </w:rPr>
              <w:t>P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CB1A447" w14:textId="5217A08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5F80F4F" w14:textId="7B6A95B2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</w:t>
            </w:r>
          </w:p>
        </w:tc>
      </w:tr>
      <w:tr w:rsidR="002E4E96" w:rsidRPr="00246C8A" w14:paraId="20404CCE" w14:textId="77777777" w:rsidTr="002E4E96">
        <w:trPr>
          <w:trHeight w:val="14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1F62C7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6B8CD9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AB405C0" w14:textId="29FC7F03" w:rsidR="002E4E96" w:rsidRPr="00246C8A" w:rsidRDefault="00CF7491" w:rsidP="00DE501D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</w:t>
            </w:r>
            <w:r w:rsidR="00095F6F">
              <w:rPr>
                <w:b/>
                <w:bCs/>
                <w:sz w:val="18"/>
                <w:szCs w:val="18"/>
              </w:rPr>
              <w:t xml:space="preserve"> 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674D862B" w14:textId="0B5242B4" w:rsidR="002E4E96" w:rsidRPr="00246C8A" w:rsidRDefault="006F615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</w:t>
            </w:r>
            <w:r w:rsidR="0017082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2420FD5C" w14:textId="4C2A322E" w:rsidR="002E4E96" w:rsidRPr="00246C8A" w:rsidRDefault="005061AE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307DCE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E65C1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0A46ED1" w14:textId="77777777" w:rsidR="002E4E96" w:rsidRPr="00246C8A" w:rsidRDefault="002E4E96" w:rsidP="00486C7F">
            <w:pPr>
              <w:pStyle w:val="TableParagraph"/>
              <w:spacing w:line="208" w:lineRule="exact"/>
              <w:ind w:left="108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F3C0AD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D7895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0A313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00F2662" w14:textId="13304423" w:rsidR="002E4E96" w:rsidRPr="00246C8A" w:rsidRDefault="00A133D5" w:rsidP="00F937C3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CXI--10</w:t>
            </w:r>
            <w:r w:rsidR="003B6255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E4E96" w:rsidRPr="00246C8A" w14:paraId="721ECF76" w14:textId="77777777" w:rsidTr="002E4E96">
        <w:trPr>
          <w:trHeight w:val="17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5DCF2E16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58DBC04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972B2B4" w14:textId="737CCCCC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3E87A4" w14:textId="47FB8ECA" w:rsidR="002E4E96" w:rsidRPr="00246C8A" w:rsidRDefault="00DE501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101-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29E6A021" w14:textId="3E1966BF" w:rsidR="002E4E96" w:rsidRPr="00246C8A" w:rsidRDefault="0086645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F99EE14" w14:textId="6F48F066" w:rsidR="002E4E96" w:rsidRPr="00CD1BA7" w:rsidRDefault="00CD1BA7" w:rsidP="00CD1BA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103</w:t>
            </w:r>
            <w:r w:rsidR="004630A4">
              <w:rPr>
                <w:b/>
                <w:bCs/>
                <w:sz w:val="18"/>
                <w:szCs w:val="18"/>
              </w:rPr>
              <w:t>-AN-</w:t>
            </w:r>
            <w:r w:rsidRPr="00246C8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F4F31CF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C36A30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9DCD4" w14:textId="0FF797D0" w:rsidR="002E4E96" w:rsidRPr="00246C8A" w:rsidRDefault="00357FAB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104-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6395FD8" w14:textId="11901888" w:rsidR="002E4E96" w:rsidRPr="00246C8A" w:rsidRDefault="004127E1" w:rsidP="00D92864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657BE1D9" w14:textId="77777777" w:rsidTr="002E4E96">
        <w:trPr>
          <w:trHeight w:val="23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309D496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06CC28F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770BB59" w14:textId="74FF2A7B" w:rsidR="002E4E96" w:rsidRPr="00246C8A" w:rsidRDefault="00CD1BA7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01-</w:t>
            </w:r>
            <w:r w:rsidR="00F80207">
              <w:rPr>
                <w:rFonts w:ascii="Times New Roman"/>
                <w:b/>
                <w:bCs/>
                <w:sz w:val="18"/>
                <w:szCs w:val="18"/>
              </w:rPr>
              <w:t>AP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0ACFFF2E" w14:textId="7F714842" w:rsidR="002E4E96" w:rsidRPr="00246C8A" w:rsidRDefault="006F615B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IDSE-AP-1</w:t>
            </w:r>
            <w:r w:rsidR="00FB211D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687D43E0" w14:textId="4096BBC6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8A1E31C" w14:textId="1BAA287D" w:rsidR="002E4E96" w:rsidRPr="000E5EC4" w:rsidRDefault="00866459" w:rsidP="000E5EC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303-</w:t>
            </w:r>
            <w:r w:rsidR="00307DCE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59270E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E013B0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504387B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49B95197" w14:textId="6E819C81" w:rsidR="002E4E96" w:rsidRPr="00246C8A" w:rsidRDefault="0086645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</w:t>
            </w:r>
            <w:r w:rsidR="00307DCE">
              <w:rPr>
                <w:b/>
                <w:bCs/>
                <w:sz w:val="18"/>
                <w:szCs w:val="18"/>
              </w:rPr>
              <w:t>—GF-</w:t>
            </w:r>
            <w:r w:rsidRPr="00246C8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2E4E96" w:rsidRPr="00246C8A" w14:paraId="1D87166C" w14:textId="77777777" w:rsidTr="002E4E96">
        <w:trPr>
          <w:trHeight w:val="139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5C94336C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C859E29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D11624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6D0BCA2A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8579C7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419D6E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7E55F76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0190B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2E1AD750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56C2EF6E" w14:textId="2B4BD66D" w:rsidR="002E4E96" w:rsidRPr="00246C8A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0F6820DC" w14:textId="7279D011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28C15FDB" w14:textId="0D3430B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RC-AP</w:t>
            </w:r>
          </w:p>
        </w:tc>
      </w:tr>
      <w:tr w:rsidR="002E4E96" w:rsidRPr="00246C8A" w14:paraId="238062A7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273FA1C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CBE92B4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60F03E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152F7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CA1EA6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2106B846" w14:textId="55609B0B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C-VI-</w:t>
            </w:r>
            <w:r w:rsidR="004630A4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86C7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9D8138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172AB98" w14:textId="38022C38" w:rsidR="002E4E96" w:rsidRPr="00246C8A" w:rsidRDefault="002E4E96">
            <w:pPr>
              <w:pStyle w:val="TableParagraph"/>
              <w:spacing w:line="208" w:lineRule="exact"/>
              <w:ind w:left="107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GE-III--</w:t>
            </w:r>
            <w:r w:rsidR="00361149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72D8F80" w14:textId="7D4B870B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4630A4">
              <w:rPr>
                <w:b/>
                <w:bCs/>
                <w:sz w:val="18"/>
                <w:szCs w:val="18"/>
              </w:rPr>
              <w:t>P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3611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9E724ED" w14:textId="77777777" w:rsidR="002E4E96" w:rsidRPr="00246C8A" w:rsidRDefault="002E4E96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0268599F" w14:textId="77777777" w:rsidTr="002E4E96">
        <w:trPr>
          <w:trHeight w:val="104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0F55703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8B30BEC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7DD445C" w14:textId="1AB5766C" w:rsidR="002E4E96" w:rsidRPr="00246C8A" w:rsidRDefault="00A133D5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CXII--10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E945F47" w14:textId="6138423D" w:rsidR="002E4E96" w:rsidRPr="00246C8A" w:rsidRDefault="00FF2591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</w:t>
            </w:r>
            <w:r w:rsidR="00095F6F">
              <w:rPr>
                <w:b/>
                <w:bCs/>
                <w:sz w:val="18"/>
                <w:szCs w:val="18"/>
              </w:rPr>
              <w:t>N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5D18092C" w14:textId="53EE20EA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E24C9C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45DCD9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DA585F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0C8E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68F7B85B" w14:textId="30D8BC6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5DF1677D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842E513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5E467F1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67480E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15383" w14:textId="6C01A043" w:rsidR="002E4E96" w:rsidRPr="00246C8A" w:rsidRDefault="00F3690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103-</w:t>
            </w:r>
            <w:r w:rsidR="004630A4">
              <w:rPr>
                <w:rFonts w:ascii="Times New Roman"/>
                <w:b/>
                <w:bCs/>
                <w:sz w:val="18"/>
                <w:szCs w:val="18"/>
              </w:rPr>
              <w:t>AN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-10</w:t>
            </w:r>
            <w:r w:rsidR="00C047BD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26DBAA1" w14:textId="164BDCA6" w:rsidR="002E4E96" w:rsidRPr="00246C8A" w:rsidRDefault="00CB6A5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D150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569D9DD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BDE5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</w:tcBorders>
          </w:tcPr>
          <w:p w14:paraId="4B2A893E" w14:textId="6CF777A9" w:rsidR="002E4E96" w:rsidRPr="00BE2864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105-</w:t>
            </w:r>
            <w:r w:rsidR="005A6332">
              <w:rPr>
                <w:rFonts w:ascii="Times New Roman"/>
                <w:b/>
                <w:bCs/>
                <w:sz w:val="18"/>
                <w:szCs w:val="18"/>
              </w:rPr>
              <w:t>LM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39DFE8C4" w14:textId="68D808E1" w:rsidR="002E4E96" w:rsidRPr="00246C8A" w:rsidRDefault="004127E1">
            <w:pPr>
              <w:pStyle w:val="TableParagraph"/>
              <w:spacing w:line="19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</w:t>
            </w:r>
            <w:r w:rsidR="007C19B2">
              <w:rPr>
                <w:b/>
                <w:bCs/>
                <w:sz w:val="18"/>
                <w:szCs w:val="18"/>
              </w:rPr>
              <w:t>AN</w:t>
            </w:r>
          </w:p>
        </w:tc>
      </w:tr>
      <w:tr w:rsidR="002E4E96" w:rsidRPr="00246C8A" w14:paraId="0104DE19" w14:textId="77777777" w:rsidTr="002E4E96">
        <w:trPr>
          <w:trHeight w:val="11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11C20C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41F83AC" w14:textId="77777777" w:rsidR="002E4E96" w:rsidRPr="003F33FB" w:rsidRDefault="002E4E96">
            <w:pPr>
              <w:pStyle w:val="TableParagraph"/>
              <w:spacing w:before="1" w:line="19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PGI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80B34ED" w14:textId="3CF2E448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2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307DCE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40FA40F6" w14:textId="77777777" w:rsidR="002E4E96" w:rsidRPr="00246C8A" w:rsidRDefault="002E4E96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IDSE-AP-1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B9B078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57D21BB" w14:textId="68D3859E" w:rsidR="002E4E96" w:rsidRPr="00246C8A" w:rsidRDefault="000347A5">
            <w:pPr>
              <w:pStyle w:val="TableParagraph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F80207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C83F2A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D00C3D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6165DA6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78B6AD" w14:textId="3C999243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304-</w:t>
            </w:r>
            <w:r w:rsidR="00307DCE">
              <w:rPr>
                <w:rFonts w:ascii="Times New Roman"/>
                <w:b/>
                <w:bCs/>
                <w:sz w:val="18"/>
                <w:szCs w:val="18"/>
              </w:rPr>
              <w:t>GF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CB6A56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2E4E96" w:rsidRPr="00246C8A" w14:paraId="44DEA7B2" w14:textId="77777777" w:rsidTr="002E4E96">
        <w:trPr>
          <w:trHeight w:val="184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2C910FE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69DA4AF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48C3ACB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15C50607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02893206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50C9A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0A54CB5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  <w:bottom w:val="single" w:sz="4" w:space="0" w:color="auto"/>
            </w:tcBorders>
          </w:tcPr>
          <w:p w14:paraId="720A620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bottom w:val="single" w:sz="4" w:space="0" w:color="auto"/>
              <w:right w:val="thinThickSmallGap" w:sz="12" w:space="0" w:color="000000"/>
            </w:tcBorders>
          </w:tcPr>
          <w:p w14:paraId="135FD66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EB0ECE1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447C6E2C" w14:textId="11107642" w:rsidR="002E4E96" w:rsidRPr="00246C8A" w:rsidRDefault="00361149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CII-</w:t>
            </w:r>
            <w:r w:rsidR="0081071D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749B602E" w14:textId="522925EF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07C5A88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8038453" w14:textId="77777777" w:rsidTr="002E4E96">
        <w:trPr>
          <w:trHeight w:val="10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CD4260A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D255EE3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5DB60C18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AE88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B888BE" w14:textId="19224169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FA04A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right w:val="thinThickSmallGap" w:sz="12" w:space="0" w:color="000000"/>
            </w:tcBorders>
          </w:tcPr>
          <w:p w14:paraId="6962D636" w14:textId="262E2C5E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</w:t>
            </w:r>
            <w:r w:rsidR="004630A4">
              <w:rPr>
                <w:b/>
                <w:bCs/>
                <w:sz w:val="18"/>
                <w:szCs w:val="18"/>
              </w:rPr>
              <w:t>—AN-</w:t>
            </w:r>
            <w:r w:rsidRPr="00246C8A">
              <w:rPr>
                <w:b/>
                <w:bCs/>
                <w:sz w:val="18"/>
                <w:szCs w:val="18"/>
              </w:rPr>
              <w:t>1</w:t>
            </w:r>
            <w:r w:rsidR="00FA04A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FC0B2C2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E96677C" w14:textId="4B32C605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9579B9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B0CE3EE" w14:textId="797E3233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CV-A</w:t>
            </w:r>
            <w:r w:rsidR="004630A4">
              <w:rPr>
                <w:b/>
                <w:bCs/>
                <w:sz w:val="18"/>
                <w:szCs w:val="18"/>
              </w:rPr>
              <w:t>P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3611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890D9E1" w14:textId="69EF3509" w:rsidR="002E4E96" w:rsidRPr="00246C8A" w:rsidRDefault="004127E1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RC-</w:t>
            </w:r>
            <w:r w:rsidR="004630A4">
              <w:rPr>
                <w:b/>
                <w:bCs/>
                <w:sz w:val="18"/>
                <w:szCs w:val="18"/>
              </w:rPr>
              <w:t>AN</w:t>
            </w:r>
          </w:p>
        </w:tc>
      </w:tr>
      <w:tr w:rsidR="002E4E96" w:rsidRPr="00246C8A" w14:paraId="78F6A874" w14:textId="77777777" w:rsidTr="002E4E96">
        <w:trPr>
          <w:trHeight w:val="20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9F83A18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FB63CFC" w14:textId="77777777" w:rsidR="002E4E96" w:rsidRPr="003F33FB" w:rsidRDefault="002E4E96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D4E9705" w14:textId="05330204" w:rsidR="002E4E96" w:rsidRPr="00246C8A" w:rsidRDefault="002E4E96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CXII--10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B045DE1" w14:textId="1C17939F" w:rsidR="002E4E96" w:rsidRPr="00246C8A" w:rsidRDefault="00FF2591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DSEI-AP-111</w:t>
            </w:r>
          </w:p>
        </w:tc>
        <w:tc>
          <w:tcPr>
            <w:tcW w:w="1701" w:type="dxa"/>
          </w:tcPr>
          <w:p w14:paraId="11924A05" w14:textId="24087E51" w:rsidR="002E4E96" w:rsidRPr="00246C8A" w:rsidRDefault="007A1723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307DCE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 w:rsidR="004D150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42E6E0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43F853D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3E763A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7E10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0B19D91" w14:textId="40E81F21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731D03D2" w14:textId="77777777" w:rsidTr="002E4E96">
        <w:trPr>
          <w:trHeight w:val="79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9A94FB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35F2CC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3545D75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62E08C" w14:textId="36818095" w:rsidR="002E4E96" w:rsidRPr="000E5EC4" w:rsidRDefault="009D0387" w:rsidP="000E5E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101-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C047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34D40B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5B77403" w14:textId="34414495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9EA42E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</w:tcBorders>
          </w:tcPr>
          <w:p w14:paraId="6B163B89" w14:textId="6E25FAC1" w:rsidR="002E4E96" w:rsidRPr="007F6E4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105-</w:t>
            </w:r>
            <w:r w:rsidR="00307DCE">
              <w:rPr>
                <w:rFonts w:ascii="Times New Roman"/>
                <w:b/>
                <w:bCs/>
                <w:sz w:val="18"/>
                <w:szCs w:val="18"/>
              </w:rPr>
              <w:t>AN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4EF6F4E0" w14:textId="0C03BAA1" w:rsidR="002E4E96" w:rsidRPr="00246C8A" w:rsidRDefault="002E4E96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1BDB115F" w14:textId="77777777" w:rsidTr="002E4E96">
        <w:trPr>
          <w:trHeight w:val="12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3B28964F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2ACA098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6399CF4B" w14:textId="53842330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302</w:t>
            </w:r>
            <w:r w:rsidR="00307DCE">
              <w:rPr>
                <w:b/>
                <w:bCs/>
                <w:sz w:val="18"/>
                <w:szCs w:val="18"/>
              </w:rPr>
              <w:t>—AP-</w:t>
            </w:r>
            <w:r w:rsidRPr="00246C8A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1EB255A0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IDSE-AP-111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3A8BABC0" w14:textId="71683BB0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B48A950" w14:textId="1485D6AF" w:rsidR="002E4E96" w:rsidRPr="00246C8A" w:rsidRDefault="007A1723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303-</w:t>
            </w:r>
            <w:r w:rsidR="00307DCE">
              <w:rPr>
                <w:b/>
                <w:bCs/>
                <w:sz w:val="18"/>
                <w:szCs w:val="18"/>
              </w:rPr>
              <w:t>AN</w:t>
            </w:r>
            <w:r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D941D4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633337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</w:tcBorders>
          </w:tcPr>
          <w:p w14:paraId="354AF2F7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1757BC2F" w14:textId="6054FE75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RC-</w:t>
            </w:r>
            <w:r w:rsidR="004630A4">
              <w:rPr>
                <w:rFonts w:ascii="Times New Roman"/>
                <w:b/>
                <w:bCs/>
                <w:sz w:val="18"/>
                <w:szCs w:val="18"/>
              </w:rPr>
              <w:t>AP</w:t>
            </w:r>
          </w:p>
        </w:tc>
      </w:tr>
      <w:tr w:rsidR="002E4E96" w:rsidRPr="00246C8A" w14:paraId="586490A8" w14:textId="77777777" w:rsidTr="002E4E96">
        <w:trPr>
          <w:trHeight w:val="172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E362920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ED492A2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7C0A1ACD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2AB33564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7470ADCF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21C8D9C2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3156AF2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658B716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318A08E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785791E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76842187" w14:textId="376AD016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460729A2" w14:textId="0B7765F8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1BD513C8" w14:textId="30AFA4E8" w:rsidR="002E4E96" w:rsidRPr="00246C8A" w:rsidRDefault="00361149">
            <w:pPr>
              <w:pStyle w:val="TableParagraph"/>
              <w:spacing w:line="208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4630A4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</w:tr>
      <w:tr w:rsidR="002E4E96" w:rsidRPr="00246C8A" w14:paraId="180F8E19" w14:textId="77777777" w:rsidTr="002E4E96">
        <w:trPr>
          <w:trHeight w:val="9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50E754B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13465493" w14:textId="77777777" w:rsidR="002E4E96" w:rsidRPr="003F33FB" w:rsidRDefault="002E4E96">
            <w:pPr>
              <w:pStyle w:val="TableParagraph"/>
              <w:spacing w:line="217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C275848" w14:textId="606F86FB" w:rsidR="002E4E96" w:rsidRPr="00246C8A" w:rsidRDefault="00201C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A3000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5C728391" w14:textId="77777777" w:rsidR="002E4E96" w:rsidRPr="00246C8A" w:rsidRDefault="002E4E96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E4178" w14:textId="0E83777F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799272BB" w14:textId="48B92D0B" w:rsidR="002E4E96" w:rsidRPr="00246C8A" w:rsidRDefault="00201CA9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CVI-</w:t>
            </w:r>
            <w:r w:rsidR="004630A4">
              <w:rPr>
                <w:b/>
                <w:bCs/>
                <w:sz w:val="18"/>
                <w:szCs w:val="18"/>
              </w:rPr>
              <w:t>AN-</w:t>
            </w:r>
            <w:r w:rsidRPr="00246C8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2485D7C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D3700BD" w14:textId="60F68E15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224305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315EAC95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4F3DD91C" w14:textId="77777777" w:rsidTr="002E4E96">
        <w:trPr>
          <w:trHeight w:val="15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27CB10E0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7C8C203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BC7E4E6" w14:textId="7DD8DE97" w:rsidR="002E4E96" w:rsidRPr="00246C8A" w:rsidRDefault="009D0387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307DCE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A3000A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559" w:type="dxa"/>
          </w:tcPr>
          <w:p w14:paraId="6EA5367A" w14:textId="382B3444" w:rsidR="002E4E96" w:rsidRPr="000E5EC4" w:rsidRDefault="002E4E96" w:rsidP="000E5EC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7C7F3" w14:textId="4C4A9631" w:rsidR="002E4E96" w:rsidRPr="00246C8A" w:rsidRDefault="002E4E96" w:rsidP="009D03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382EA931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11D969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7260362" w14:textId="6D0402DE" w:rsidR="002E4E96" w:rsidRPr="00246C8A" w:rsidRDefault="00BE0AC2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85C7DD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F53DC78" w14:textId="441B4D14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592A2A01" w14:textId="77777777" w:rsidTr="002E4E96">
        <w:trPr>
          <w:trHeight w:val="81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12BEE83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7724BC" w14:textId="77777777" w:rsidR="002E4E96" w:rsidRPr="003F33FB" w:rsidRDefault="002E4E96">
            <w:pPr>
              <w:pStyle w:val="TableParagraph"/>
              <w:spacing w:line="198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9C90C2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2FA93" w14:textId="15CC60AB" w:rsidR="002E4E96" w:rsidRPr="00F937C3" w:rsidRDefault="00AC28A4" w:rsidP="00F937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EB38FCD" w14:textId="3F06EA18" w:rsidR="002E4E96" w:rsidRPr="00F937C3" w:rsidRDefault="009D0387" w:rsidP="00F937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>
              <w:rPr>
                <w:b/>
                <w:bCs/>
                <w:sz w:val="18"/>
                <w:szCs w:val="18"/>
              </w:rPr>
              <w:t>-10</w:t>
            </w:r>
            <w:r w:rsidR="00D9077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9A0805F" w14:textId="02BD0299" w:rsidR="002E4E96" w:rsidRPr="00246C8A" w:rsidRDefault="002E4E96">
            <w:pPr>
              <w:pStyle w:val="TableParagraph"/>
              <w:spacing w:line="19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D696844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7FD1FBE6" w14:textId="5E93B33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B9A8DB" w14:textId="16B9A6D7" w:rsidR="00FF2591" w:rsidRPr="00246C8A" w:rsidRDefault="00B93FCE" w:rsidP="00F937C3">
            <w:pPr>
              <w:pStyle w:val="TableParagraph"/>
              <w:spacing w:line="198" w:lineRule="exact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 xml:space="preserve">   </w:t>
            </w:r>
            <w:r w:rsidR="00BE0AC2" w:rsidRPr="00246C8A">
              <w:rPr>
                <w:rFonts w:ascii="Times New Roman"/>
                <w:b/>
                <w:bCs/>
                <w:sz w:val="18"/>
                <w:szCs w:val="18"/>
              </w:rPr>
              <w:t>104-</w:t>
            </w:r>
            <w:r w:rsidR="004630A4">
              <w:rPr>
                <w:rFonts w:ascii="Times New Roman"/>
                <w:b/>
                <w:bCs/>
                <w:sz w:val="18"/>
                <w:szCs w:val="18"/>
              </w:rPr>
              <w:t>GF</w:t>
            </w:r>
            <w:r w:rsidR="00BE0AC2"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BE0AC2"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E8FAE9B" w14:textId="10456573" w:rsidR="002E4E96" w:rsidRPr="00246C8A" w:rsidRDefault="002E4E96" w:rsidP="0081071D">
            <w:pPr>
              <w:pStyle w:val="TableParagraph"/>
              <w:spacing w:line="198" w:lineRule="exact"/>
              <w:ind w:left="105"/>
              <w:rPr>
                <w:b/>
                <w:bCs/>
                <w:sz w:val="18"/>
                <w:szCs w:val="18"/>
              </w:rPr>
            </w:pPr>
          </w:p>
        </w:tc>
      </w:tr>
      <w:tr w:rsidR="002E4E96" w:rsidRPr="00246C8A" w14:paraId="6ABEF80B" w14:textId="77777777" w:rsidTr="002E4E96">
        <w:trPr>
          <w:trHeight w:val="156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419A3CF5" w14:textId="77777777" w:rsidR="002E4E96" w:rsidRPr="0006264E" w:rsidRDefault="002E4E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C5DF75A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3BE7386C" w14:textId="0F74FF81" w:rsidR="002E4E96" w:rsidRPr="00246C8A" w:rsidRDefault="002E4E96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06C6379" w14:textId="1A24FAAF" w:rsidR="002E4E96" w:rsidRPr="00246C8A" w:rsidRDefault="006F615B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2</w:t>
            </w:r>
            <w:r w:rsidR="00307DCE">
              <w:rPr>
                <w:b/>
                <w:bCs/>
                <w:sz w:val="18"/>
                <w:szCs w:val="18"/>
              </w:rPr>
              <w:t>—AP-</w:t>
            </w:r>
            <w:r w:rsidRPr="00246C8A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4930E36F" w14:textId="17567DCA" w:rsidR="002E4E96" w:rsidRPr="00246C8A" w:rsidRDefault="00F95317">
            <w:pPr>
              <w:pStyle w:val="TableParagraph"/>
              <w:spacing w:line="20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</w:t>
            </w:r>
            <w:r w:rsidR="00307DCE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7392084A" w14:textId="3FB41E86" w:rsidR="002E4E96" w:rsidRPr="00246C8A" w:rsidRDefault="007F28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 w:rsidR="00410C98">
              <w:rPr>
                <w:b/>
                <w:bCs/>
                <w:sz w:val="18"/>
                <w:szCs w:val="18"/>
              </w:rPr>
              <w:t>1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F80207">
              <w:rPr>
                <w:b/>
                <w:bCs/>
                <w:sz w:val="18"/>
                <w:szCs w:val="18"/>
              </w:rPr>
              <w:t>AP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454FF76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0BD92005" w14:textId="27DE1B85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305-A</w:t>
            </w:r>
            <w:r w:rsidR="00307DCE">
              <w:rPr>
                <w:rFonts w:ascii="Times New Roman"/>
                <w:b/>
                <w:bCs/>
                <w:sz w:val="18"/>
                <w:szCs w:val="18"/>
              </w:rPr>
              <w:t>N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276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23AE249A" w14:textId="3D64787F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CE</w:t>
            </w:r>
          </w:p>
        </w:tc>
      </w:tr>
      <w:tr w:rsidR="002E4E96" w:rsidRPr="00246C8A" w14:paraId="1D129368" w14:textId="77777777" w:rsidTr="002E4E96">
        <w:trPr>
          <w:trHeight w:val="88"/>
        </w:trPr>
        <w:tc>
          <w:tcPr>
            <w:tcW w:w="1416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B3E9E81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6C5392E7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5D37922A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</w:p>
          <w:p w14:paraId="37EF44FA" w14:textId="77777777" w:rsidR="002E4E96" w:rsidRPr="0006264E" w:rsidRDefault="002E4E96">
            <w:pPr>
              <w:pStyle w:val="TableParagraph"/>
              <w:spacing w:line="219" w:lineRule="exact"/>
              <w:ind w:left="107"/>
              <w:jc w:val="center"/>
              <w:rPr>
                <w:rFonts w:ascii="Calibri"/>
                <w:b/>
                <w:bCs/>
                <w:sz w:val="24"/>
                <w:szCs w:val="24"/>
              </w:rPr>
            </w:pPr>
            <w:r w:rsidRPr="0006264E">
              <w:rPr>
                <w:rFonts w:ascii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93" w:type="dxa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14:paraId="3F5DC494" w14:textId="77777777" w:rsidR="002E4E96" w:rsidRPr="003F33FB" w:rsidRDefault="002E4E96">
            <w:pPr>
              <w:pStyle w:val="TableParagraph"/>
              <w:spacing w:line="200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0B4B2A6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12" w:space="0" w:color="000000"/>
            </w:tcBorders>
          </w:tcPr>
          <w:p w14:paraId="5DA558B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12" w:space="0" w:color="000000"/>
            </w:tcBorders>
          </w:tcPr>
          <w:p w14:paraId="2B49A5B9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12" w:space="0" w:color="000000"/>
              <w:right w:val="thinThickSmallGap" w:sz="12" w:space="0" w:color="000000"/>
            </w:tcBorders>
          </w:tcPr>
          <w:p w14:paraId="43676EFE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7219D65E" w14:textId="77777777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12" w:space="0" w:color="000000"/>
              <w:left w:val="thinThickSmallGap" w:sz="12" w:space="0" w:color="000000"/>
            </w:tcBorders>
          </w:tcPr>
          <w:p w14:paraId="6441DB04" w14:textId="5B71891B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nThickSmallGap" w:sz="12" w:space="0" w:color="000000"/>
            </w:tcBorders>
          </w:tcPr>
          <w:p w14:paraId="4D7C26DB" w14:textId="63269C9E" w:rsidR="002E4E96" w:rsidRPr="00246C8A" w:rsidRDefault="002E4E96">
            <w:pPr>
              <w:pStyle w:val="TableParagraph"/>
              <w:spacing w:line="20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GE-1-G</w:t>
            </w:r>
            <w:r w:rsidR="009579B9">
              <w:rPr>
                <w:rFonts w:ascii="Times New Roman"/>
                <w:b/>
                <w:bCs/>
                <w:sz w:val="18"/>
                <w:szCs w:val="18"/>
              </w:rPr>
              <w:t>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 w:rsidR="0036197F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361149">
              <w:rPr>
                <w:rFonts w:asci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2EEB89CF" w14:textId="3A46742C" w:rsidR="002E4E96" w:rsidRPr="00246C8A" w:rsidRDefault="00361149">
            <w:pPr>
              <w:pStyle w:val="TableParagraph"/>
              <w:spacing w:line="200" w:lineRule="exact"/>
              <w:ind w:left="105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CI-</w:t>
            </w:r>
            <w:r w:rsidR="004630A4">
              <w:rPr>
                <w:b/>
                <w:bCs/>
                <w:sz w:val="18"/>
                <w:szCs w:val="18"/>
              </w:rPr>
              <w:t>AN-</w:t>
            </w:r>
            <w:r w:rsidRPr="00246C8A">
              <w:rPr>
                <w:b/>
                <w:bCs/>
                <w:sz w:val="18"/>
                <w:szCs w:val="18"/>
              </w:rPr>
              <w:t>111</w:t>
            </w:r>
          </w:p>
        </w:tc>
      </w:tr>
      <w:tr w:rsidR="002E4E96" w:rsidRPr="00246C8A" w14:paraId="3485678F" w14:textId="77777777" w:rsidTr="002E4E96">
        <w:trPr>
          <w:trHeight w:val="162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6CADC203" w14:textId="77777777" w:rsidR="002E4E96" w:rsidRDefault="002E4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47C2B2DB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3545CD2" w14:textId="052EC2C7" w:rsidR="002E4E96" w:rsidRPr="00246C8A" w:rsidRDefault="00201C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CVII-AP-1</w:t>
            </w:r>
            <w:r w:rsidR="00A429F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26798EED" w14:textId="77777777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6CDB23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B1F9AAB" w14:textId="7D9D27D0" w:rsidR="002E4E96" w:rsidRPr="00246C8A" w:rsidRDefault="00201CA9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CVI</w:t>
            </w:r>
            <w:r w:rsidR="004630A4">
              <w:rPr>
                <w:b/>
                <w:bCs/>
                <w:sz w:val="18"/>
                <w:szCs w:val="18"/>
              </w:rPr>
              <w:t>—AN-</w:t>
            </w:r>
            <w:r w:rsidRPr="00246C8A">
              <w:rPr>
                <w:b/>
                <w:bCs/>
                <w:sz w:val="18"/>
                <w:szCs w:val="18"/>
              </w:rPr>
              <w:t>1</w:t>
            </w:r>
            <w:r w:rsidR="00DA732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67D5A80" w14:textId="77777777" w:rsidR="002E4E96" w:rsidRPr="00246C8A" w:rsidRDefault="002E4E96">
            <w:pPr>
              <w:pStyle w:val="TableParagraph"/>
              <w:spacing w:line="208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2205CC2D" w14:textId="56025E6D" w:rsidR="002E4E96" w:rsidRPr="00246C8A" w:rsidRDefault="002E4E96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GE-III-</w:t>
            </w:r>
            <w:r w:rsidR="00111700">
              <w:rPr>
                <w:b/>
                <w:bCs/>
                <w:sz w:val="18"/>
                <w:szCs w:val="18"/>
              </w:rPr>
              <w:t xml:space="preserve"> </w:t>
            </w:r>
            <w:r w:rsidRPr="00246C8A">
              <w:rPr>
                <w:b/>
                <w:bCs/>
                <w:sz w:val="18"/>
                <w:szCs w:val="18"/>
              </w:rPr>
              <w:t>-10</w:t>
            </w:r>
            <w:r w:rsidR="00A3000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3768E7F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0645882A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</w:tr>
      <w:tr w:rsidR="002E4E96" w:rsidRPr="00246C8A" w14:paraId="199697A6" w14:textId="77777777" w:rsidTr="002E4E96">
        <w:trPr>
          <w:trHeight w:val="7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7CE2AA8B" w14:textId="77777777" w:rsidR="002E4E96" w:rsidRDefault="002E4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36468F81" w14:textId="77777777" w:rsidR="002E4E96" w:rsidRPr="003F33FB" w:rsidRDefault="002E4E96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UG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4BFC133E" w14:textId="4C3AF60A" w:rsidR="002E4E96" w:rsidRPr="00246C8A" w:rsidRDefault="00045FC5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DSEII-</w:t>
            </w:r>
            <w:r w:rsidR="00307DCE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</w:tcPr>
          <w:p w14:paraId="207B0106" w14:textId="7E37790A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E3124E" w14:textId="563B3BCE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07420CFC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0BF8E070" w14:textId="77777777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65C6E7B3" w14:textId="1A8F5D78" w:rsidR="002E4E96" w:rsidRPr="00B93FCE" w:rsidRDefault="00537AB6" w:rsidP="00B93FCE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CXI--10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AB3B504" w14:textId="5496C86D" w:rsidR="002E4E96" w:rsidRPr="00246C8A" w:rsidRDefault="002E4E96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7B341F02" w14:textId="19A17DC1" w:rsidR="002E4E96" w:rsidRPr="00246C8A" w:rsidRDefault="004127E1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CE</w:t>
            </w:r>
          </w:p>
        </w:tc>
      </w:tr>
      <w:tr w:rsidR="00881324" w:rsidRPr="00246C8A" w14:paraId="3A59E991" w14:textId="77777777" w:rsidTr="002E4E96">
        <w:trPr>
          <w:trHeight w:val="140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right w:val="thinThickSmallGap" w:sz="12" w:space="0" w:color="000000"/>
            </w:tcBorders>
          </w:tcPr>
          <w:p w14:paraId="414481F6" w14:textId="77777777" w:rsidR="00881324" w:rsidRDefault="00881324" w:rsidP="0088132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6FFB13EA" w14:textId="77777777" w:rsidR="00881324" w:rsidRPr="003F33FB" w:rsidRDefault="00881324" w:rsidP="00881324">
            <w:pPr>
              <w:pStyle w:val="TableParagraph"/>
              <w:spacing w:before="1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0E37D97E" w14:textId="709FAD53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9F7664" w14:textId="3C54DFD6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103-</w:t>
            </w:r>
            <w:r w:rsidR="004630A4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14:paraId="738D95F8" w14:textId="5E579B92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102-</w:t>
            </w:r>
            <w:r w:rsidR="004630A4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right w:val="thinThickSmallGap" w:sz="12" w:space="0" w:color="000000"/>
            </w:tcBorders>
          </w:tcPr>
          <w:p w14:paraId="19BF3B6A" w14:textId="54C836A9" w:rsidR="00881324" w:rsidRPr="00246C8A" w:rsidRDefault="00881324" w:rsidP="00881324">
            <w:pPr>
              <w:pStyle w:val="TableParagraph"/>
              <w:spacing w:line="210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thinThickSmallGap" w:sz="12" w:space="0" w:color="000000"/>
              <w:right w:val="thinThickSmallGap" w:sz="12" w:space="0" w:color="000000"/>
            </w:tcBorders>
          </w:tcPr>
          <w:p w14:paraId="58570FC6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</w:tcBorders>
          </w:tcPr>
          <w:p w14:paraId="1F04F699" w14:textId="770E8AAC" w:rsidR="00881324" w:rsidRPr="00246C8A" w:rsidRDefault="00881324" w:rsidP="00B93FCE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512FE" w14:textId="7B65F2E1" w:rsidR="00881324" w:rsidRPr="00246C8A" w:rsidRDefault="00881324" w:rsidP="00881324">
            <w:pPr>
              <w:pStyle w:val="TableParagraph"/>
              <w:spacing w:line="210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104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-</w:t>
            </w:r>
            <w:r w:rsidR="004630A4">
              <w:rPr>
                <w:rFonts w:ascii="Times New Roman"/>
                <w:b/>
                <w:bCs/>
                <w:sz w:val="18"/>
                <w:szCs w:val="18"/>
              </w:rPr>
              <w:t>GF</w:t>
            </w: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thinThickSmallGap" w:sz="12" w:space="0" w:color="000000"/>
            </w:tcBorders>
          </w:tcPr>
          <w:p w14:paraId="526651B8" w14:textId="77777777" w:rsidR="00881324" w:rsidRPr="00246C8A" w:rsidRDefault="00881324" w:rsidP="00881324">
            <w:pPr>
              <w:pStyle w:val="TableParagraph"/>
              <w:spacing w:line="21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324" w:rsidRPr="00246C8A" w14:paraId="79346DA5" w14:textId="77777777" w:rsidTr="002E4E96">
        <w:trPr>
          <w:trHeight w:val="265"/>
        </w:trPr>
        <w:tc>
          <w:tcPr>
            <w:tcW w:w="1416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66244D5" w14:textId="77777777" w:rsidR="00881324" w:rsidRDefault="00881324" w:rsidP="0088132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066E9F02" w14:textId="77777777" w:rsidR="00881324" w:rsidRPr="003F33FB" w:rsidRDefault="00881324" w:rsidP="00881324">
            <w:pPr>
              <w:pStyle w:val="TableParagraph"/>
              <w:spacing w:line="219" w:lineRule="exact"/>
              <w:ind w:left="108"/>
              <w:rPr>
                <w:rFonts w:ascii="Calibri"/>
                <w:b/>
                <w:bCs/>
                <w:sz w:val="18"/>
                <w:szCs w:val="18"/>
              </w:rPr>
            </w:pPr>
            <w:r w:rsidRPr="003F33FB">
              <w:rPr>
                <w:rFonts w:ascii="Calibri"/>
                <w:b/>
                <w:bCs/>
                <w:sz w:val="18"/>
                <w:szCs w:val="18"/>
              </w:rPr>
              <w:t>PG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Pr="003F33FB">
              <w:rPr>
                <w:rFonts w:ascii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5CD6C9CB" w14:textId="7C151F54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nThickSmallGap" w:sz="12" w:space="0" w:color="000000"/>
            </w:tcBorders>
          </w:tcPr>
          <w:p w14:paraId="3708682F" w14:textId="51DDFF51" w:rsidR="00881324" w:rsidRPr="00246C8A" w:rsidRDefault="00881324" w:rsidP="00881324">
            <w:pPr>
              <w:pStyle w:val="TableParagraph"/>
              <w:spacing w:line="208" w:lineRule="exact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246C8A">
              <w:rPr>
                <w:b/>
                <w:bCs/>
                <w:sz w:val="18"/>
                <w:szCs w:val="18"/>
              </w:rPr>
              <w:t>-</w:t>
            </w:r>
            <w:r w:rsidR="00307DCE">
              <w:rPr>
                <w:b/>
                <w:bCs/>
                <w:sz w:val="18"/>
                <w:szCs w:val="18"/>
              </w:rPr>
              <w:t>AN</w:t>
            </w:r>
            <w:r w:rsidRPr="00246C8A">
              <w:rPr>
                <w:b/>
                <w:bCs/>
                <w:sz w:val="18"/>
                <w:szCs w:val="18"/>
              </w:rPr>
              <w:t>-111</w:t>
            </w:r>
          </w:p>
        </w:tc>
        <w:tc>
          <w:tcPr>
            <w:tcW w:w="1701" w:type="dxa"/>
            <w:tcBorders>
              <w:bottom w:val="thinThickSmallGap" w:sz="12" w:space="0" w:color="000000"/>
            </w:tcBorders>
          </w:tcPr>
          <w:p w14:paraId="58919B14" w14:textId="549C4D18" w:rsidR="00881324" w:rsidRPr="00246C8A" w:rsidRDefault="00881324" w:rsidP="00881324">
            <w:pPr>
              <w:pStyle w:val="TableParagraph"/>
              <w:spacing w:line="208" w:lineRule="exact"/>
              <w:ind w:left="108"/>
              <w:jc w:val="center"/>
              <w:rPr>
                <w:b/>
                <w:bCs/>
                <w:sz w:val="18"/>
                <w:szCs w:val="18"/>
              </w:rPr>
            </w:pPr>
            <w:r w:rsidRPr="00246C8A">
              <w:rPr>
                <w:b/>
                <w:bCs/>
                <w:sz w:val="18"/>
                <w:szCs w:val="18"/>
              </w:rPr>
              <w:t>304-</w:t>
            </w:r>
            <w:r w:rsidR="00307DCE">
              <w:rPr>
                <w:b/>
                <w:bCs/>
                <w:sz w:val="18"/>
                <w:szCs w:val="18"/>
              </w:rPr>
              <w:t>GF</w:t>
            </w:r>
            <w:r w:rsidRPr="00246C8A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F73D75" w14:textId="4F35FFE7" w:rsidR="00881324" w:rsidRPr="00246C8A" w:rsidRDefault="00437541" w:rsidP="00881324">
            <w:pPr>
              <w:pStyle w:val="TableParagraph"/>
              <w:spacing w:line="208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RC</w:t>
            </w:r>
          </w:p>
        </w:tc>
        <w:tc>
          <w:tcPr>
            <w:tcW w:w="141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7BFDA09F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12" w:space="0" w:color="000000"/>
              <w:bottom w:val="thinThickSmallGap" w:sz="12" w:space="0" w:color="000000"/>
            </w:tcBorders>
          </w:tcPr>
          <w:p w14:paraId="4C07DBE9" w14:textId="556CE3B4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thinThickSmallGap" w:sz="12" w:space="0" w:color="000000"/>
              <w:right w:val="thinThickSmallGap" w:sz="12" w:space="0" w:color="000000"/>
            </w:tcBorders>
          </w:tcPr>
          <w:p w14:paraId="648C6610" w14:textId="77777777" w:rsidR="00881324" w:rsidRPr="00246C8A" w:rsidRDefault="00881324" w:rsidP="0088132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246C8A">
              <w:rPr>
                <w:rFonts w:ascii="Times New Roman"/>
                <w:b/>
                <w:bCs/>
                <w:sz w:val="18"/>
                <w:szCs w:val="18"/>
              </w:rPr>
              <w:t>305-AP-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PRACTICAL</w:t>
            </w:r>
          </w:p>
        </w:tc>
      </w:tr>
    </w:tbl>
    <w:p w14:paraId="4C2B15A6" w14:textId="489CC8E1" w:rsidR="001766A5" w:rsidRPr="0081071D" w:rsidRDefault="003A4C0D" w:rsidP="00FC465C">
      <w:pPr>
        <w:rPr>
          <w:b/>
          <w:bCs/>
          <w:sz w:val="16"/>
          <w:szCs w:val="16"/>
          <w:lang w:val="en-IN"/>
        </w:rPr>
      </w:pPr>
      <w:r>
        <w:rPr>
          <w:sz w:val="16"/>
          <w:szCs w:val="16"/>
        </w:rPr>
        <w:t xml:space="preserve">                       </w:t>
      </w:r>
      <w:r w:rsidRPr="004406A7">
        <w:rPr>
          <w:b/>
          <w:bCs/>
          <w:sz w:val="16"/>
          <w:szCs w:val="16"/>
          <w:u w:val="single"/>
        </w:rPr>
        <w:t>Abbreviation:</w:t>
      </w:r>
      <w:r w:rsidRPr="0006264E">
        <w:rPr>
          <w:b/>
          <w:bCs/>
          <w:sz w:val="16"/>
          <w:szCs w:val="16"/>
        </w:rPr>
        <w:t xml:space="preserve">   </w:t>
      </w:r>
      <w:r w:rsidR="0081071D" w:rsidRPr="0081071D">
        <w:rPr>
          <w:b/>
          <w:bCs/>
          <w:sz w:val="16"/>
          <w:szCs w:val="16"/>
          <w:lang w:val="en-IN"/>
        </w:rPr>
        <w:t xml:space="preserve"> AN-</w:t>
      </w:r>
      <w:r w:rsidR="0081071D">
        <w:rPr>
          <w:b/>
          <w:bCs/>
          <w:sz w:val="16"/>
          <w:szCs w:val="16"/>
          <w:lang w:val="en-IN"/>
        </w:rPr>
        <w:t xml:space="preserve"> Alok Naik, AP-Alok Patel</w:t>
      </w:r>
      <w:r w:rsidR="00095F6F">
        <w:rPr>
          <w:b/>
          <w:bCs/>
          <w:sz w:val="16"/>
          <w:szCs w:val="16"/>
          <w:lang w:val="en-IN"/>
        </w:rPr>
        <w:t>, GF-Guest Faculty</w:t>
      </w:r>
    </w:p>
    <w:p w14:paraId="50C0877A" w14:textId="5C2DCE96" w:rsidR="00FC465C" w:rsidRPr="00FC465C" w:rsidRDefault="001766A5" w:rsidP="00FC465C">
      <w:pPr>
        <w:rPr>
          <w:sz w:val="16"/>
          <w:szCs w:val="16"/>
        </w:rPr>
      </w:pPr>
      <w:r w:rsidRPr="0081071D">
        <w:rPr>
          <w:b/>
          <w:bCs/>
          <w:sz w:val="16"/>
          <w:szCs w:val="16"/>
          <w:lang w:val="en-IN"/>
        </w:rPr>
        <w:t xml:space="preserve">                                                      </w:t>
      </w:r>
      <w:r w:rsidR="00FC465C" w:rsidRPr="00FC465C">
        <w:rPr>
          <w:b/>
          <w:bCs/>
          <w:sz w:val="16"/>
          <w:szCs w:val="16"/>
        </w:rPr>
        <w:t>RC</w:t>
      </w:r>
      <w:r w:rsidR="00FC465C" w:rsidRPr="00FC465C">
        <w:rPr>
          <w:sz w:val="16"/>
          <w:szCs w:val="16"/>
        </w:rPr>
        <w:t xml:space="preserve">-Remedial Class, </w:t>
      </w:r>
      <w:r w:rsidR="00FC465C" w:rsidRPr="00FC465C">
        <w:rPr>
          <w:b/>
          <w:bCs/>
          <w:sz w:val="16"/>
          <w:szCs w:val="16"/>
        </w:rPr>
        <w:t>CE-</w:t>
      </w:r>
      <w:r w:rsidR="00FC465C" w:rsidRPr="00FC465C">
        <w:rPr>
          <w:sz w:val="16"/>
          <w:szCs w:val="16"/>
        </w:rPr>
        <w:t>Competitive Examination (NET/GATE/IIT JAM/</w:t>
      </w:r>
      <w:r w:rsidR="00FC465C" w:rsidRPr="00FC465C">
        <w:rPr>
          <w:rStyle w:val="hgkelc"/>
          <w:b/>
          <w:bCs/>
          <w:sz w:val="16"/>
          <w:szCs w:val="16"/>
          <w:lang w:val="en"/>
        </w:rPr>
        <w:t>ISS, SSC CGL, RRB, the state PSC exam, CDS etc.</w:t>
      </w:r>
      <w:r w:rsidR="00FC465C" w:rsidRPr="00FC465C">
        <w:rPr>
          <w:sz w:val="16"/>
          <w:szCs w:val="16"/>
        </w:rPr>
        <w:t>)</w:t>
      </w:r>
      <w:r w:rsidR="003318B3">
        <w:rPr>
          <w:sz w:val="16"/>
          <w:szCs w:val="16"/>
        </w:rPr>
        <w:t xml:space="preserve">, </w:t>
      </w:r>
    </w:p>
    <w:p w14:paraId="65CEDE63" w14:textId="03555472" w:rsidR="003A4C0D" w:rsidRPr="00FC465C" w:rsidRDefault="00FC465C" w:rsidP="003A4C0D">
      <w:pPr>
        <w:pStyle w:val="Heading1"/>
        <w:tabs>
          <w:tab w:val="left" w:pos="1830"/>
          <w:tab w:val="left" w:pos="4857"/>
          <w:tab w:val="left" w:pos="7377"/>
          <w:tab w:val="left" w:pos="9448"/>
        </w:tabs>
        <w:spacing w:before="0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="003A4C0D" w:rsidRPr="004E4833">
        <w:rPr>
          <w:b/>
          <w:sz w:val="16"/>
          <w:szCs w:val="16"/>
          <w:u w:val="single"/>
        </w:rPr>
        <w:t>UG-1</w:t>
      </w:r>
      <w:r w:rsidR="003A4C0D" w:rsidRPr="004E4833">
        <w:rPr>
          <w:b/>
          <w:sz w:val="16"/>
          <w:szCs w:val="16"/>
          <w:u w:val="single"/>
          <w:vertAlign w:val="superscript"/>
        </w:rPr>
        <w:t>ST</w:t>
      </w:r>
      <w:r w:rsidR="003A4C0D" w:rsidRPr="00E91911">
        <w:rPr>
          <w:b/>
          <w:sz w:val="16"/>
          <w:szCs w:val="16"/>
          <w:vertAlign w:val="superscript"/>
        </w:rPr>
        <w:t xml:space="preserve"> </w:t>
      </w:r>
      <w:r w:rsidR="003A4C0D" w:rsidRPr="00E91911">
        <w:rPr>
          <w:b/>
          <w:sz w:val="16"/>
          <w:szCs w:val="16"/>
          <w:vertAlign w:val="superscript"/>
        </w:rPr>
        <w:tab/>
        <w:t xml:space="preserve">                                                                </w:t>
      </w:r>
      <w:r w:rsidR="003A4C0D">
        <w:rPr>
          <w:b/>
          <w:sz w:val="16"/>
          <w:szCs w:val="16"/>
          <w:vertAlign w:val="superscript"/>
        </w:rPr>
        <w:t xml:space="preserve">        </w:t>
      </w:r>
      <w:r w:rsidR="003A4C0D" w:rsidRPr="004E4833">
        <w:rPr>
          <w:b/>
          <w:sz w:val="16"/>
          <w:szCs w:val="16"/>
          <w:u w:val="single"/>
        </w:rPr>
        <w:t>UG-3</w:t>
      </w:r>
      <w:r w:rsidR="003A4C0D" w:rsidRPr="004E4833">
        <w:rPr>
          <w:b/>
          <w:sz w:val="16"/>
          <w:szCs w:val="16"/>
          <w:u w:val="single"/>
          <w:vertAlign w:val="superscript"/>
        </w:rPr>
        <w:t>RD</w:t>
      </w:r>
      <w:r w:rsidR="003A4C0D" w:rsidRPr="00E91911">
        <w:rPr>
          <w:b/>
          <w:sz w:val="16"/>
          <w:szCs w:val="16"/>
        </w:rPr>
        <w:t xml:space="preserve"> </w:t>
      </w:r>
      <w:r w:rsidR="003A4C0D" w:rsidRPr="00E91911">
        <w:rPr>
          <w:b/>
          <w:sz w:val="16"/>
          <w:szCs w:val="16"/>
        </w:rPr>
        <w:tab/>
        <w:t xml:space="preserve">    </w:t>
      </w:r>
      <w:r w:rsidR="003A4C0D">
        <w:rPr>
          <w:b/>
          <w:sz w:val="16"/>
          <w:szCs w:val="16"/>
        </w:rPr>
        <w:t xml:space="preserve">         </w:t>
      </w:r>
      <w:r w:rsidR="003A4C0D" w:rsidRPr="00E91911">
        <w:rPr>
          <w:b/>
          <w:sz w:val="16"/>
          <w:szCs w:val="16"/>
        </w:rPr>
        <w:t xml:space="preserve">  </w:t>
      </w:r>
      <w:r w:rsidR="003A4C0D">
        <w:rPr>
          <w:b/>
          <w:sz w:val="16"/>
          <w:szCs w:val="16"/>
        </w:rPr>
        <w:t xml:space="preserve">           </w:t>
      </w:r>
      <w:r w:rsidR="003A4C0D" w:rsidRPr="004E4833">
        <w:rPr>
          <w:b/>
          <w:sz w:val="16"/>
          <w:szCs w:val="16"/>
          <w:u w:val="single"/>
        </w:rPr>
        <w:t>UG-5</w:t>
      </w:r>
      <w:r w:rsidR="003A4C0D" w:rsidRPr="004E4833">
        <w:rPr>
          <w:b/>
          <w:sz w:val="16"/>
          <w:szCs w:val="16"/>
          <w:u w:val="single"/>
          <w:vertAlign w:val="superscript"/>
        </w:rPr>
        <w:t>T</w:t>
      </w:r>
      <w:r w:rsidR="003A4C0D" w:rsidRPr="00E91911">
        <w:rPr>
          <w:b/>
          <w:sz w:val="16"/>
          <w:szCs w:val="16"/>
          <w:vertAlign w:val="superscript"/>
        </w:rPr>
        <w:t>H</w:t>
      </w:r>
      <w:r w:rsidR="003A4C0D" w:rsidRPr="00E91911">
        <w:rPr>
          <w:b/>
          <w:sz w:val="16"/>
          <w:szCs w:val="16"/>
        </w:rPr>
        <w:t xml:space="preserve">                                        </w:t>
      </w:r>
      <w:r w:rsidR="003A4C0D">
        <w:rPr>
          <w:b/>
          <w:sz w:val="16"/>
          <w:szCs w:val="16"/>
        </w:rPr>
        <w:t xml:space="preserve">       </w:t>
      </w:r>
      <w:r w:rsidR="003A4C0D" w:rsidRPr="004E4833">
        <w:rPr>
          <w:b/>
          <w:sz w:val="16"/>
          <w:szCs w:val="16"/>
          <w:u w:val="single"/>
        </w:rPr>
        <w:t>PG-1</w:t>
      </w:r>
      <w:r w:rsidR="003A4C0D" w:rsidRPr="004E4833">
        <w:rPr>
          <w:b/>
          <w:sz w:val="16"/>
          <w:szCs w:val="16"/>
          <w:u w:val="single"/>
          <w:vertAlign w:val="superscript"/>
        </w:rPr>
        <w:t xml:space="preserve">St </w:t>
      </w:r>
      <w:r w:rsidR="003A4C0D" w:rsidRPr="00E91911">
        <w:rPr>
          <w:b/>
          <w:sz w:val="16"/>
          <w:szCs w:val="16"/>
        </w:rPr>
        <w:t xml:space="preserve">                                     </w:t>
      </w:r>
      <w:r w:rsidR="003A4C0D">
        <w:rPr>
          <w:b/>
          <w:sz w:val="16"/>
          <w:szCs w:val="16"/>
        </w:rPr>
        <w:t xml:space="preserve">                </w:t>
      </w:r>
      <w:r w:rsidR="003A4C0D" w:rsidRPr="004E4833">
        <w:rPr>
          <w:b/>
          <w:sz w:val="16"/>
          <w:szCs w:val="16"/>
          <w:u w:val="single"/>
        </w:rPr>
        <w:t>PG-3</w:t>
      </w:r>
      <w:r w:rsidR="003A4C0D" w:rsidRPr="004E4833">
        <w:rPr>
          <w:b/>
          <w:sz w:val="16"/>
          <w:szCs w:val="16"/>
          <w:u w:val="single"/>
          <w:vertAlign w:val="superscript"/>
        </w:rPr>
        <w:t>RD</w:t>
      </w:r>
    </w:p>
    <w:p w14:paraId="4C36695C" w14:textId="71C8CE83" w:rsidR="003A4C0D" w:rsidRPr="00E91911" w:rsidRDefault="003A4C0D" w:rsidP="003A4C0D">
      <w:pPr>
        <w:tabs>
          <w:tab w:val="left" w:pos="1575"/>
        </w:tabs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I-Calculus</w:t>
      </w:r>
      <w:r w:rsidRPr="00E91911">
        <w:rPr>
          <w:rFonts w:ascii="Times New Roman"/>
          <w:sz w:val="16"/>
          <w:szCs w:val="16"/>
        </w:rPr>
        <w:tab/>
        <w:t xml:space="preserve">        </w:t>
      </w:r>
      <w:r w:rsidRPr="00E91911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V-Theory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of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Real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Function</w:t>
      </w:r>
      <w:r w:rsidR="002D73C5">
        <w:rPr>
          <w:sz w:val="16"/>
          <w:szCs w:val="16"/>
        </w:rPr>
        <w:t>s</w:t>
      </w:r>
      <w:r w:rsidRPr="00E91911">
        <w:rPr>
          <w:sz w:val="16"/>
          <w:szCs w:val="16"/>
        </w:rPr>
        <w:t xml:space="preserve">      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XI-Multivariable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Calculus </w:t>
      </w:r>
      <w:r>
        <w:rPr>
          <w:sz w:val="16"/>
          <w:szCs w:val="16"/>
        </w:rPr>
        <w:t xml:space="preserve">                 </w:t>
      </w:r>
      <w:r w:rsidRPr="00E91911">
        <w:rPr>
          <w:sz w:val="16"/>
          <w:szCs w:val="16"/>
        </w:rPr>
        <w:t xml:space="preserve">101-Algebra                </w:t>
      </w:r>
      <w:r>
        <w:rPr>
          <w:sz w:val="16"/>
          <w:szCs w:val="16"/>
        </w:rPr>
        <w:t xml:space="preserve">           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E91911">
        <w:rPr>
          <w:sz w:val="16"/>
          <w:szCs w:val="16"/>
        </w:rPr>
        <w:t>301-</w:t>
      </w:r>
      <w:r w:rsidRPr="00E91911">
        <w:rPr>
          <w:spacing w:val="11"/>
          <w:sz w:val="16"/>
          <w:szCs w:val="16"/>
        </w:rPr>
        <w:t xml:space="preserve"> </w:t>
      </w:r>
      <w:r w:rsidR="00F80207">
        <w:rPr>
          <w:sz w:val="16"/>
          <w:szCs w:val="16"/>
        </w:rPr>
        <w:t>Operation Research-I</w:t>
      </w:r>
    </w:p>
    <w:p w14:paraId="5E74CFC1" w14:textId="10F18E81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  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II-</w:t>
      </w:r>
      <w:r w:rsidRPr="00E91911">
        <w:rPr>
          <w:spacing w:val="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Discrete Mathematics  </w:t>
      </w:r>
      <w:r>
        <w:rPr>
          <w:sz w:val="16"/>
          <w:szCs w:val="16"/>
        </w:rPr>
        <w:t xml:space="preserve">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VI-Group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Theory</w:t>
      </w:r>
      <w:r w:rsidRPr="00E91911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    </w:t>
      </w:r>
      <w:r w:rsidRPr="00E919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 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XII-</w:t>
      </w:r>
      <w:r w:rsidRPr="00E91911">
        <w:rPr>
          <w:spacing w:val="-4"/>
          <w:sz w:val="16"/>
          <w:szCs w:val="16"/>
        </w:rPr>
        <w:t xml:space="preserve"> </w:t>
      </w:r>
      <w:r w:rsidRPr="00E91911">
        <w:rPr>
          <w:sz w:val="16"/>
          <w:szCs w:val="16"/>
        </w:rPr>
        <w:t>Linear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Algebra</w:t>
      </w:r>
      <w:r w:rsidRPr="00E91911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  1</w:t>
      </w:r>
      <w:r w:rsidRPr="00E91911">
        <w:rPr>
          <w:sz w:val="16"/>
          <w:szCs w:val="16"/>
        </w:rPr>
        <w:t>02-ODE</w:t>
      </w:r>
      <w:r w:rsidRPr="00E91911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      </w:t>
      </w:r>
      <w:r w:rsidRPr="00E919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>302- Functional Analysis</w:t>
      </w:r>
    </w:p>
    <w:p w14:paraId="4252F714" w14:textId="6718AE2E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91911">
        <w:rPr>
          <w:sz w:val="16"/>
          <w:szCs w:val="16"/>
        </w:rPr>
        <w:t>GE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I-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Calculus-I       </w:t>
      </w:r>
      <w:r w:rsidRPr="00E9191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          </w:t>
      </w:r>
      <w:r w:rsidRPr="00E91911">
        <w:rPr>
          <w:sz w:val="16"/>
          <w:szCs w:val="16"/>
        </w:rPr>
        <w:t>C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VII-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PDE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and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System</w:t>
      </w:r>
      <w:r w:rsidRPr="00E91911">
        <w:rPr>
          <w:sz w:val="16"/>
          <w:szCs w:val="16"/>
        </w:rPr>
        <w:tab/>
        <w:t xml:space="preserve">   DSE</w:t>
      </w:r>
      <w:r>
        <w:rPr>
          <w:sz w:val="16"/>
          <w:szCs w:val="16"/>
        </w:rPr>
        <w:t>-</w:t>
      </w:r>
      <w:r w:rsidRPr="00E91911">
        <w:rPr>
          <w:sz w:val="16"/>
          <w:szCs w:val="16"/>
        </w:rPr>
        <w:t>I</w:t>
      </w:r>
      <w:r w:rsidRPr="00E91911">
        <w:rPr>
          <w:spacing w:val="-1"/>
          <w:sz w:val="16"/>
          <w:szCs w:val="16"/>
        </w:rPr>
        <w:t xml:space="preserve"> </w:t>
      </w:r>
      <w:r w:rsidRPr="00E91911">
        <w:rPr>
          <w:sz w:val="16"/>
          <w:szCs w:val="16"/>
        </w:rPr>
        <w:t>–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Linear</w:t>
      </w:r>
      <w:r w:rsidRPr="00E91911">
        <w:rPr>
          <w:spacing w:val="-3"/>
          <w:sz w:val="16"/>
          <w:szCs w:val="16"/>
        </w:rPr>
        <w:t xml:space="preserve"> </w:t>
      </w:r>
      <w:r w:rsidRPr="00E91911">
        <w:rPr>
          <w:sz w:val="16"/>
          <w:szCs w:val="16"/>
        </w:rPr>
        <w:t>Programming</w:t>
      </w:r>
      <w:r w:rsidRPr="00E91911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      </w:t>
      </w:r>
      <w:r w:rsidRPr="00E91911">
        <w:rPr>
          <w:sz w:val="16"/>
          <w:szCs w:val="16"/>
        </w:rPr>
        <w:t xml:space="preserve">103-Real Analysis              </w:t>
      </w:r>
      <w:r>
        <w:rPr>
          <w:sz w:val="16"/>
          <w:szCs w:val="16"/>
        </w:rPr>
        <w:t xml:space="preserve">         </w:t>
      </w:r>
      <w:r w:rsidR="002D73C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E91911">
        <w:rPr>
          <w:sz w:val="16"/>
          <w:szCs w:val="16"/>
        </w:rPr>
        <w:t xml:space="preserve">303- </w:t>
      </w:r>
      <w:r w:rsidR="00F80207">
        <w:rPr>
          <w:sz w:val="16"/>
          <w:szCs w:val="16"/>
        </w:rPr>
        <w:t>Complex Analysis</w:t>
      </w:r>
    </w:p>
    <w:p w14:paraId="03DD9D8D" w14:textId="52974DCA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E91911">
        <w:rPr>
          <w:sz w:val="16"/>
          <w:szCs w:val="16"/>
        </w:rPr>
        <w:t>GE</w:t>
      </w:r>
      <w:r w:rsidR="00866530">
        <w:rPr>
          <w:sz w:val="16"/>
          <w:szCs w:val="16"/>
        </w:rPr>
        <w:t>-</w:t>
      </w:r>
      <w:r w:rsidRPr="00E91911">
        <w:rPr>
          <w:sz w:val="16"/>
          <w:szCs w:val="16"/>
        </w:rPr>
        <w:t>III-Real</w:t>
      </w:r>
      <w:r w:rsidRPr="00E91911">
        <w:rPr>
          <w:spacing w:val="-3"/>
          <w:sz w:val="16"/>
          <w:szCs w:val="16"/>
        </w:rPr>
        <w:t xml:space="preserve"> </w:t>
      </w:r>
      <w:r w:rsidRPr="00E91911">
        <w:rPr>
          <w:sz w:val="16"/>
          <w:szCs w:val="16"/>
        </w:rPr>
        <w:t>Analysis                        DSE</w:t>
      </w:r>
      <w:r>
        <w:rPr>
          <w:sz w:val="16"/>
          <w:szCs w:val="16"/>
        </w:rPr>
        <w:t>-</w:t>
      </w:r>
      <w:r w:rsidRPr="00E91911">
        <w:rPr>
          <w:sz w:val="16"/>
          <w:szCs w:val="16"/>
        </w:rPr>
        <w:t>II-</w:t>
      </w:r>
      <w:r w:rsidRPr="00E91911">
        <w:rPr>
          <w:spacing w:val="46"/>
          <w:sz w:val="16"/>
          <w:szCs w:val="16"/>
        </w:rPr>
        <w:t xml:space="preserve"> </w:t>
      </w:r>
      <w:r w:rsidRPr="00E91911">
        <w:rPr>
          <w:sz w:val="16"/>
          <w:szCs w:val="16"/>
        </w:rPr>
        <w:t>Probability and</w:t>
      </w:r>
      <w:r w:rsidRPr="00E91911">
        <w:rPr>
          <w:spacing w:val="-2"/>
          <w:sz w:val="16"/>
          <w:szCs w:val="16"/>
        </w:rPr>
        <w:t xml:space="preserve"> </w:t>
      </w:r>
      <w:r w:rsidRPr="00E91911">
        <w:rPr>
          <w:sz w:val="16"/>
          <w:szCs w:val="16"/>
        </w:rPr>
        <w:t>Statistics</w:t>
      </w:r>
      <w:r>
        <w:rPr>
          <w:sz w:val="16"/>
          <w:szCs w:val="16"/>
        </w:rPr>
        <w:t xml:space="preserve">      </w:t>
      </w:r>
      <w:r w:rsidRPr="00E91911">
        <w:rPr>
          <w:sz w:val="16"/>
          <w:szCs w:val="16"/>
        </w:rPr>
        <w:t xml:space="preserve">104-Programming in C      </w:t>
      </w:r>
      <w:r>
        <w:rPr>
          <w:sz w:val="16"/>
          <w:szCs w:val="16"/>
        </w:rPr>
        <w:t xml:space="preserve">          </w:t>
      </w:r>
      <w:r w:rsidR="002D73C5">
        <w:rPr>
          <w:sz w:val="16"/>
          <w:szCs w:val="16"/>
        </w:rPr>
        <w:t xml:space="preserve">  </w:t>
      </w:r>
      <w:r w:rsidRPr="00E91911">
        <w:rPr>
          <w:sz w:val="16"/>
          <w:szCs w:val="16"/>
        </w:rPr>
        <w:t>304- Programming in C++ -II</w:t>
      </w:r>
      <w:r>
        <w:rPr>
          <w:sz w:val="16"/>
          <w:szCs w:val="16"/>
        </w:rPr>
        <w:t xml:space="preserve">                                                  </w:t>
      </w:r>
    </w:p>
    <w:p w14:paraId="67F1D12F" w14:textId="11900F9C" w:rsidR="003A4C0D" w:rsidRPr="00E91911" w:rsidRDefault="003A4C0D" w:rsidP="003A4C0D">
      <w:pPr>
        <w:tabs>
          <w:tab w:val="left" w:pos="15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91911">
        <w:rPr>
          <w:sz w:val="16"/>
          <w:szCs w:val="16"/>
        </w:rPr>
        <w:t>105-Practiacal</w:t>
      </w:r>
      <w:r w:rsidRPr="00E91911">
        <w:rPr>
          <w:sz w:val="16"/>
          <w:szCs w:val="16"/>
        </w:rPr>
        <w:tab/>
        <w:t xml:space="preserve">           </w:t>
      </w:r>
      <w:r w:rsidR="00866530">
        <w:rPr>
          <w:sz w:val="16"/>
          <w:szCs w:val="16"/>
        </w:rPr>
        <w:t xml:space="preserve">                    </w:t>
      </w:r>
      <w:r w:rsidR="002D73C5">
        <w:rPr>
          <w:sz w:val="16"/>
          <w:szCs w:val="16"/>
        </w:rPr>
        <w:t xml:space="preserve"> </w:t>
      </w:r>
      <w:r w:rsidR="00866530">
        <w:rPr>
          <w:sz w:val="16"/>
          <w:szCs w:val="16"/>
        </w:rPr>
        <w:t xml:space="preserve"> </w:t>
      </w:r>
      <w:r w:rsidRPr="00E91911">
        <w:rPr>
          <w:sz w:val="16"/>
          <w:szCs w:val="16"/>
        </w:rPr>
        <w:t xml:space="preserve"> 305- Practical</w:t>
      </w:r>
      <w:r>
        <w:rPr>
          <w:sz w:val="16"/>
          <w:szCs w:val="16"/>
        </w:rPr>
        <w:tab/>
        <w:t xml:space="preserve">                                                                                 </w:t>
      </w:r>
    </w:p>
    <w:p w14:paraId="42F2E34C" w14:textId="084C430B" w:rsidR="003A4C0D" w:rsidRPr="00A40AED" w:rsidRDefault="003A4C0D" w:rsidP="001C26F5">
      <w:pPr>
        <w:tabs>
          <w:tab w:val="left" w:pos="1575"/>
        </w:tabs>
        <w:rPr>
          <w:b/>
          <w:b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2D73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E91911">
        <w:rPr>
          <w:sz w:val="16"/>
          <w:szCs w:val="16"/>
        </w:rPr>
        <w:t>306-IDS</w:t>
      </w:r>
      <w:r>
        <w:rPr>
          <w:sz w:val="16"/>
          <w:szCs w:val="16"/>
        </w:rPr>
        <w:t>E-</w:t>
      </w:r>
      <w:r w:rsidR="000E5EC4">
        <w:rPr>
          <w:sz w:val="16"/>
          <w:szCs w:val="16"/>
        </w:rPr>
        <w:t xml:space="preserve">Operatuib Research         </w:t>
      </w:r>
      <w:r>
        <w:rPr>
          <w:sz w:val="16"/>
          <w:szCs w:val="16"/>
        </w:rPr>
        <w:tab/>
        <w:t xml:space="preserve">            </w:t>
      </w:r>
      <w:r w:rsidR="001C26F5">
        <w:rPr>
          <w:sz w:val="16"/>
          <w:szCs w:val="16"/>
        </w:rPr>
        <w:t xml:space="preserve">                         </w:t>
      </w:r>
      <w:r w:rsidR="000E5EC4">
        <w:rPr>
          <w:sz w:val="16"/>
          <w:szCs w:val="16"/>
        </w:rPr>
        <w:t xml:space="preserve">  </w:t>
      </w:r>
      <w:r w:rsidR="001C26F5">
        <w:rPr>
          <w:sz w:val="16"/>
          <w:szCs w:val="16"/>
        </w:rPr>
        <w:t xml:space="preserve"> </w:t>
      </w:r>
      <w:r w:rsidRPr="00A40AED">
        <w:rPr>
          <w:b/>
          <w:bCs/>
          <w:sz w:val="18"/>
          <w:szCs w:val="18"/>
        </w:rPr>
        <w:t>H.O.D.</w:t>
      </w:r>
      <w:r w:rsidRPr="00A40AED">
        <w:rPr>
          <w:b/>
          <w:bCs/>
          <w:sz w:val="18"/>
          <w:szCs w:val="18"/>
        </w:rPr>
        <w:tab/>
      </w:r>
    </w:p>
    <w:p w14:paraId="7B06B1AC" w14:textId="27BF1534" w:rsidR="00487CC9" w:rsidRPr="001C26F5" w:rsidRDefault="003A4C0D" w:rsidP="001C26F5">
      <w:pPr>
        <w:tabs>
          <w:tab w:val="left" w:pos="1575"/>
        </w:tabs>
        <w:rPr>
          <w:sz w:val="16"/>
          <w:szCs w:val="16"/>
        </w:rPr>
      </w:pP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="002D73C5">
        <w:rPr>
          <w:b/>
          <w:bCs/>
          <w:sz w:val="18"/>
          <w:szCs w:val="18"/>
        </w:rPr>
        <w:t xml:space="preserve">  </w:t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</w:r>
      <w:r w:rsidRPr="00A40AED">
        <w:rPr>
          <w:b/>
          <w:bCs/>
          <w:sz w:val="18"/>
          <w:szCs w:val="18"/>
        </w:rPr>
        <w:tab/>
        <w:t xml:space="preserve">  School of Mathematics</w:t>
      </w:r>
    </w:p>
    <w:sectPr w:rsidR="00487CC9" w:rsidRPr="001C26F5" w:rsidSect="00E83869">
      <w:pgSz w:w="16840" w:h="11900" w:orient="landscape"/>
      <w:pgMar w:top="1100" w:right="13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3B12" w14:textId="77777777" w:rsidR="00E83869" w:rsidRDefault="00E83869" w:rsidP="001C26F5">
      <w:r>
        <w:separator/>
      </w:r>
    </w:p>
  </w:endnote>
  <w:endnote w:type="continuationSeparator" w:id="0">
    <w:p w14:paraId="132A041C" w14:textId="77777777" w:rsidR="00E83869" w:rsidRDefault="00E83869" w:rsidP="001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15A8" w14:textId="77777777" w:rsidR="00E83869" w:rsidRDefault="00E83869" w:rsidP="001C26F5">
      <w:r>
        <w:separator/>
      </w:r>
    </w:p>
  </w:footnote>
  <w:footnote w:type="continuationSeparator" w:id="0">
    <w:p w14:paraId="3EB86A62" w14:textId="77777777" w:rsidR="00E83869" w:rsidRDefault="00E83869" w:rsidP="001C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1"/>
    <w:rsid w:val="000347A5"/>
    <w:rsid w:val="00040A4E"/>
    <w:rsid w:val="00045FC5"/>
    <w:rsid w:val="00065C3F"/>
    <w:rsid w:val="00086AD5"/>
    <w:rsid w:val="00095F6F"/>
    <w:rsid w:val="000A25ED"/>
    <w:rsid w:val="000C73D7"/>
    <w:rsid w:val="000E04D7"/>
    <w:rsid w:val="000E486E"/>
    <w:rsid w:val="000E5EC4"/>
    <w:rsid w:val="00111700"/>
    <w:rsid w:val="00170824"/>
    <w:rsid w:val="001766A5"/>
    <w:rsid w:val="00185159"/>
    <w:rsid w:val="00195C3D"/>
    <w:rsid w:val="001A6A0E"/>
    <w:rsid w:val="001A7074"/>
    <w:rsid w:val="001C26F5"/>
    <w:rsid w:val="001E631D"/>
    <w:rsid w:val="001F2387"/>
    <w:rsid w:val="00201CA9"/>
    <w:rsid w:val="002048E6"/>
    <w:rsid w:val="002050E4"/>
    <w:rsid w:val="00205A3B"/>
    <w:rsid w:val="002538A0"/>
    <w:rsid w:val="00253D66"/>
    <w:rsid w:val="002D1A31"/>
    <w:rsid w:val="002D73C5"/>
    <w:rsid w:val="002E4E96"/>
    <w:rsid w:val="00307303"/>
    <w:rsid w:val="00307DCE"/>
    <w:rsid w:val="003210C2"/>
    <w:rsid w:val="00326E8E"/>
    <w:rsid w:val="003318B3"/>
    <w:rsid w:val="00357FAB"/>
    <w:rsid w:val="00361149"/>
    <w:rsid w:val="0036197F"/>
    <w:rsid w:val="00373161"/>
    <w:rsid w:val="003A4C0D"/>
    <w:rsid w:val="003B6255"/>
    <w:rsid w:val="003E5595"/>
    <w:rsid w:val="00406127"/>
    <w:rsid w:val="00410C98"/>
    <w:rsid w:val="004127E1"/>
    <w:rsid w:val="00437541"/>
    <w:rsid w:val="004630A4"/>
    <w:rsid w:val="00483702"/>
    <w:rsid w:val="00486C7F"/>
    <w:rsid w:val="00487CC9"/>
    <w:rsid w:val="004975C9"/>
    <w:rsid w:val="004D1507"/>
    <w:rsid w:val="005061AE"/>
    <w:rsid w:val="005179C2"/>
    <w:rsid w:val="0052592F"/>
    <w:rsid w:val="00537AB6"/>
    <w:rsid w:val="005A6332"/>
    <w:rsid w:val="00617B7F"/>
    <w:rsid w:val="006A1FA5"/>
    <w:rsid w:val="006F615B"/>
    <w:rsid w:val="007034E9"/>
    <w:rsid w:val="0077375B"/>
    <w:rsid w:val="007A1723"/>
    <w:rsid w:val="007C19B2"/>
    <w:rsid w:val="007F2887"/>
    <w:rsid w:val="008011C9"/>
    <w:rsid w:val="0081071D"/>
    <w:rsid w:val="00820BB3"/>
    <w:rsid w:val="00821288"/>
    <w:rsid w:val="0082339A"/>
    <w:rsid w:val="00825FAA"/>
    <w:rsid w:val="0083774F"/>
    <w:rsid w:val="00845C80"/>
    <w:rsid w:val="00856A7B"/>
    <w:rsid w:val="00866459"/>
    <w:rsid w:val="00866530"/>
    <w:rsid w:val="00881324"/>
    <w:rsid w:val="008A0A07"/>
    <w:rsid w:val="008A361E"/>
    <w:rsid w:val="008A6984"/>
    <w:rsid w:val="008B560A"/>
    <w:rsid w:val="00922C72"/>
    <w:rsid w:val="009579B9"/>
    <w:rsid w:val="009A28C3"/>
    <w:rsid w:val="009D0387"/>
    <w:rsid w:val="00A11523"/>
    <w:rsid w:val="00A133D5"/>
    <w:rsid w:val="00A3000A"/>
    <w:rsid w:val="00A33561"/>
    <w:rsid w:val="00A40AED"/>
    <w:rsid w:val="00A429FD"/>
    <w:rsid w:val="00A52986"/>
    <w:rsid w:val="00AA35E9"/>
    <w:rsid w:val="00AC28A4"/>
    <w:rsid w:val="00AC3F14"/>
    <w:rsid w:val="00B54D71"/>
    <w:rsid w:val="00B63142"/>
    <w:rsid w:val="00B93FCE"/>
    <w:rsid w:val="00BD5B6F"/>
    <w:rsid w:val="00BE0AC2"/>
    <w:rsid w:val="00BE1CC2"/>
    <w:rsid w:val="00C047BD"/>
    <w:rsid w:val="00C412A6"/>
    <w:rsid w:val="00CA48C7"/>
    <w:rsid w:val="00CB4A9A"/>
    <w:rsid w:val="00CB6A56"/>
    <w:rsid w:val="00CC52A3"/>
    <w:rsid w:val="00CD1BA7"/>
    <w:rsid w:val="00CF7491"/>
    <w:rsid w:val="00D1357F"/>
    <w:rsid w:val="00D161D5"/>
    <w:rsid w:val="00D720F1"/>
    <w:rsid w:val="00D85B26"/>
    <w:rsid w:val="00D90779"/>
    <w:rsid w:val="00D92864"/>
    <w:rsid w:val="00DA40CA"/>
    <w:rsid w:val="00DA6009"/>
    <w:rsid w:val="00DA7320"/>
    <w:rsid w:val="00DD5ECA"/>
    <w:rsid w:val="00DE501D"/>
    <w:rsid w:val="00DF622B"/>
    <w:rsid w:val="00E26663"/>
    <w:rsid w:val="00E637D5"/>
    <w:rsid w:val="00E65C16"/>
    <w:rsid w:val="00E83869"/>
    <w:rsid w:val="00EC6616"/>
    <w:rsid w:val="00F1160E"/>
    <w:rsid w:val="00F36908"/>
    <w:rsid w:val="00F5673A"/>
    <w:rsid w:val="00F80207"/>
    <w:rsid w:val="00F937C3"/>
    <w:rsid w:val="00F95317"/>
    <w:rsid w:val="00FA04AF"/>
    <w:rsid w:val="00FB211D"/>
    <w:rsid w:val="00FC465C"/>
    <w:rsid w:val="00FF2591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195"/>
  <w15:chartTrackingRefBased/>
  <w15:docId w15:val="{CDB455D3-61BF-4AA6-97C9-33F0019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4C0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3A4C0D"/>
    <w:pPr>
      <w:spacing w:before="2"/>
      <w:ind w:left="10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4C0D"/>
    <w:rPr>
      <w:rFonts w:ascii="Cambria" w:eastAsia="Cambria" w:hAnsi="Cambria" w:cs="Cambria"/>
      <w:kern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C0D"/>
    <w:rPr>
      <w:rFonts w:ascii="Calibri" w:eastAsia="Calibri" w:hAnsi="Calibri" w:cs="Calibri"/>
    </w:rPr>
  </w:style>
  <w:style w:type="character" w:customStyle="1" w:styleId="BodyTextChar">
    <w:name w:val="Body Text Char"/>
    <w:link w:val="BodyText"/>
    <w:uiPriority w:val="1"/>
    <w:rsid w:val="003A4C0D"/>
    <w:rPr>
      <w:rFonts w:ascii="Calibri" w:eastAsia="Calibri" w:hAnsi="Calibri" w:cs="Calibr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A4C0D"/>
  </w:style>
  <w:style w:type="paragraph" w:styleId="Header">
    <w:name w:val="header"/>
    <w:basedOn w:val="Normal"/>
    <w:link w:val="Head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26F5"/>
    <w:rPr>
      <w:rFonts w:ascii="Cambria" w:eastAsia="Cambria" w:hAnsi="Cambria" w:cs="Cambri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6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26F5"/>
    <w:rPr>
      <w:rFonts w:ascii="Cambria" w:eastAsia="Cambria" w:hAnsi="Cambria" w:cs="Cambria"/>
      <w:kern w:val="0"/>
      <w:lang w:val="en-US"/>
    </w:rPr>
  </w:style>
  <w:style w:type="character" w:customStyle="1" w:styleId="hgkelc">
    <w:name w:val="hgkelc"/>
    <w:basedOn w:val="DefaultParagraphFont"/>
    <w:rsid w:val="00FC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Yudhisthira\Documents\Custom%20Office%20Templates\TIME%20TABLE%20AUTUMN%20SEMESTER%202023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42D8-DF97-4398-8BC5-9805CDD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TABLE AUTUMN SEMESTER 2023-24.dot</Template>
  <TotalTime>34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Yudhisthira</dc:creator>
  <cp:keywords/>
  <dc:description/>
  <cp:lastModifiedBy>YUDHISTHIRA JAMUDULIA</cp:lastModifiedBy>
  <cp:revision>5</cp:revision>
  <cp:lastPrinted>2023-09-10T09:54:00Z</cp:lastPrinted>
  <dcterms:created xsi:type="dcterms:W3CDTF">2024-05-10T03:55:00Z</dcterms:created>
  <dcterms:modified xsi:type="dcterms:W3CDTF">2024-05-10T04:54:00Z</dcterms:modified>
</cp:coreProperties>
</file>