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447" w14:textId="60DFADC0" w:rsidR="003A4C0D" w:rsidRPr="009F5B58" w:rsidRDefault="001E631D" w:rsidP="003A4C0D">
      <w:pPr>
        <w:pStyle w:val="BodyText"/>
        <w:spacing w:before="56"/>
        <w:jc w:val="center"/>
        <w:rPr>
          <w:b/>
          <w:bCs/>
          <w:sz w:val="24"/>
          <w:szCs w:val="24"/>
          <w:u w:val="single"/>
        </w:rPr>
      </w:pPr>
      <w:r w:rsidRPr="00C07604">
        <w:rPr>
          <w:b/>
          <w:bCs/>
          <w:sz w:val="24"/>
          <w:szCs w:val="24"/>
        </w:rPr>
        <w:t xml:space="preserve">         </w:t>
      </w:r>
      <w:r w:rsidRPr="00C07604">
        <w:rPr>
          <w:b/>
          <w:bCs/>
          <w:sz w:val="24"/>
          <w:szCs w:val="24"/>
          <w:u w:val="single"/>
        </w:rPr>
        <w:t xml:space="preserve"> </w:t>
      </w:r>
      <w:r w:rsidR="00C07604" w:rsidRPr="00C07604">
        <w:rPr>
          <w:b/>
          <w:bCs/>
          <w:sz w:val="24"/>
          <w:szCs w:val="24"/>
          <w:u w:val="single"/>
        </w:rPr>
        <w:t>Online</w:t>
      </w:r>
      <w:r w:rsidR="00C07604">
        <w:rPr>
          <w:b/>
          <w:bCs/>
          <w:sz w:val="16"/>
          <w:szCs w:val="16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Time</w:t>
      </w:r>
      <w:r w:rsidR="003A4C0D" w:rsidRPr="009F5B58">
        <w:rPr>
          <w:b/>
          <w:bCs/>
          <w:spacing w:val="10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Table</w:t>
      </w:r>
      <w:r w:rsidR="001F2387" w:rsidRPr="009F5B58">
        <w:rPr>
          <w:b/>
          <w:bCs/>
          <w:sz w:val="24"/>
          <w:szCs w:val="24"/>
          <w:u w:val="single"/>
        </w:rPr>
        <w:t xml:space="preserve"> </w:t>
      </w:r>
      <w:r w:rsidRPr="009F5B58">
        <w:rPr>
          <w:b/>
          <w:bCs/>
          <w:spacing w:val="14"/>
          <w:sz w:val="24"/>
          <w:szCs w:val="24"/>
          <w:u w:val="single"/>
        </w:rPr>
        <w:t>(</w:t>
      </w:r>
      <w:r w:rsidR="00E018E6" w:rsidRPr="009F5B58">
        <w:rPr>
          <w:b/>
          <w:bCs/>
          <w:spacing w:val="14"/>
          <w:sz w:val="24"/>
          <w:szCs w:val="24"/>
          <w:u w:val="single"/>
        </w:rPr>
        <w:t>Spring</w:t>
      </w:r>
      <w:r w:rsidRPr="009F5B58">
        <w:rPr>
          <w:b/>
          <w:bCs/>
          <w:spacing w:val="14"/>
          <w:sz w:val="24"/>
          <w:szCs w:val="24"/>
          <w:u w:val="single"/>
        </w:rPr>
        <w:t xml:space="preserve"> Semester, 20</w:t>
      </w:r>
      <w:r w:rsidR="0009796E">
        <w:rPr>
          <w:b/>
          <w:bCs/>
          <w:spacing w:val="14"/>
          <w:sz w:val="24"/>
          <w:szCs w:val="24"/>
          <w:u w:val="single"/>
        </w:rPr>
        <w:t>19</w:t>
      </w:r>
      <w:r w:rsidR="00A83550">
        <w:rPr>
          <w:b/>
          <w:bCs/>
          <w:spacing w:val="14"/>
          <w:sz w:val="24"/>
          <w:szCs w:val="24"/>
          <w:u w:val="single"/>
        </w:rPr>
        <w:t>-20</w:t>
      </w:r>
      <w:r w:rsidRPr="009F5B58">
        <w:rPr>
          <w:b/>
          <w:bCs/>
          <w:spacing w:val="14"/>
          <w:sz w:val="24"/>
          <w:szCs w:val="24"/>
          <w:u w:val="single"/>
        </w:rPr>
        <w:t>)</w:t>
      </w:r>
      <w:r w:rsidR="003210C2" w:rsidRPr="009F5B58">
        <w:rPr>
          <w:b/>
          <w:bCs/>
          <w:spacing w:val="14"/>
          <w:sz w:val="24"/>
          <w:szCs w:val="24"/>
          <w:u w:val="single"/>
        </w:rPr>
        <w:t>,</w:t>
      </w:r>
      <w:r w:rsidRPr="009F5B58">
        <w:rPr>
          <w:b/>
          <w:bCs/>
          <w:spacing w:val="14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School</w:t>
      </w:r>
      <w:r w:rsidR="003A4C0D" w:rsidRPr="009F5B58">
        <w:rPr>
          <w:b/>
          <w:bCs/>
          <w:spacing w:val="13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of</w:t>
      </w:r>
      <w:r w:rsidR="003A4C0D" w:rsidRPr="009F5B58">
        <w:rPr>
          <w:b/>
          <w:bCs/>
          <w:spacing w:val="12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Mathematics,</w:t>
      </w:r>
      <w:r w:rsidR="003A4C0D" w:rsidRPr="009F5B58">
        <w:rPr>
          <w:b/>
          <w:bCs/>
          <w:spacing w:val="10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Gangadhar</w:t>
      </w:r>
      <w:r w:rsidR="003A4C0D" w:rsidRPr="009F5B58">
        <w:rPr>
          <w:b/>
          <w:bCs/>
          <w:spacing w:val="13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Meher</w:t>
      </w:r>
      <w:r w:rsidR="003A4C0D" w:rsidRPr="009F5B58">
        <w:rPr>
          <w:b/>
          <w:bCs/>
          <w:spacing w:val="12"/>
          <w:sz w:val="24"/>
          <w:szCs w:val="24"/>
          <w:u w:val="single"/>
        </w:rPr>
        <w:t xml:space="preserve"> </w:t>
      </w:r>
      <w:r w:rsidR="003A4C0D" w:rsidRPr="009F5B58">
        <w:rPr>
          <w:b/>
          <w:bCs/>
          <w:sz w:val="24"/>
          <w:szCs w:val="24"/>
          <w:u w:val="single"/>
        </w:rPr>
        <w:t>University</w:t>
      </w:r>
      <w:r w:rsidR="003A4C0D" w:rsidRPr="009F5B58">
        <w:rPr>
          <w:b/>
          <w:bCs/>
          <w:spacing w:val="11"/>
          <w:sz w:val="24"/>
          <w:szCs w:val="24"/>
          <w:u w:val="single"/>
        </w:rPr>
        <w:t xml:space="preserve"> </w:t>
      </w:r>
    </w:p>
    <w:p w14:paraId="7FA05486" w14:textId="27C5048F" w:rsidR="003A4C0D" w:rsidRPr="009F5B58" w:rsidRDefault="003E5595" w:rsidP="00525482">
      <w:pPr>
        <w:pStyle w:val="BodyText"/>
        <w:spacing w:before="56"/>
        <w:jc w:val="center"/>
        <w:rPr>
          <w:b/>
          <w:bCs/>
          <w:sz w:val="24"/>
          <w:szCs w:val="24"/>
        </w:rPr>
      </w:pPr>
      <w:r w:rsidRPr="009F5B58">
        <w:rPr>
          <w:b/>
          <w:bCs/>
          <w:sz w:val="24"/>
          <w:szCs w:val="24"/>
        </w:rPr>
        <w:t>w.e.f.</w:t>
      </w:r>
      <w:r w:rsidRPr="009F5B58">
        <w:rPr>
          <w:b/>
          <w:bCs/>
          <w:spacing w:val="11"/>
          <w:sz w:val="24"/>
          <w:szCs w:val="24"/>
        </w:rPr>
        <w:t xml:space="preserve"> </w:t>
      </w:r>
      <w:r w:rsidR="007E4D30">
        <w:rPr>
          <w:b/>
          <w:bCs/>
          <w:spacing w:val="11"/>
          <w:sz w:val="24"/>
          <w:szCs w:val="24"/>
        </w:rPr>
        <w:t>21</w:t>
      </w:r>
      <w:r w:rsidRPr="009F5B58">
        <w:rPr>
          <w:b/>
          <w:bCs/>
          <w:sz w:val="24"/>
          <w:szCs w:val="24"/>
        </w:rPr>
        <w:t>-0</w:t>
      </w:r>
      <w:r w:rsidR="007E4D30">
        <w:rPr>
          <w:b/>
          <w:bCs/>
          <w:sz w:val="24"/>
          <w:szCs w:val="24"/>
        </w:rPr>
        <w:t>3</w:t>
      </w:r>
      <w:r w:rsidRPr="009F5B58">
        <w:rPr>
          <w:b/>
          <w:bCs/>
          <w:sz w:val="24"/>
          <w:szCs w:val="24"/>
        </w:rPr>
        <w:t>-202</w:t>
      </w:r>
      <w:r w:rsidR="0009796E">
        <w:rPr>
          <w:b/>
          <w:bCs/>
          <w:sz w:val="24"/>
          <w:szCs w:val="24"/>
        </w:rPr>
        <w:t>0</w:t>
      </w:r>
    </w:p>
    <w:tbl>
      <w:tblPr>
        <w:tblW w:w="14316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93"/>
        <w:gridCol w:w="1417"/>
        <w:gridCol w:w="1559"/>
        <w:gridCol w:w="1701"/>
        <w:gridCol w:w="1843"/>
        <w:gridCol w:w="1418"/>
        <w:gridCol w:w="1417"/>
        <w:gridCol w:w="25"/>
        <w:gridCol w:w="1134"/>
        <w:gridCol w:w="1393"/>
      </w:tblGrid>
      <w:tr w:rsidR="002E4E96" w:rsidRPr="00421454" w14:paraId="362CA7F6" w14:textId="77777777" w:rsidTr="00186EC4">
        <w:trPr>
          <w:trHeight w:val="220"/>
        </w:trPr>
        <w:tc>
          <w:tcPr>
            <w:tcW w:w="141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4D7836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Day/Time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8A7B9B2" w14:textId="77777777" w:rsidR="002E4E96" w:rsidRPr="00421454" w:rsidRDefault="002E4E96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Semester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058BDDD3" w14:textId="056D5827" w:rsidR="002E4E96" w:rsidRPr="00421454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9.00-</w:t>
            </w:r>
            <w:r w:rsidR="00C07604">
              <w:rPr>
                <w:b/>
                <w:bCs/>
                <w:sz w:val="16"/>
                <w:szCs w:val="16"/>
              </w:rPr>
              <w:t>9.45</w:t>
            </w:r>
            <w:r w:rsidRPr="00421454">
              <w:rPr>
                <w:b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1559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61C99A4D" w14:textId="34FFE6A9" w:rsidR="002E4E96" w:rsidRPr="00421454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10.00-1</w:t>
            </w:r>
            <w:r w:rsidR="00C07604">
              <w:rPr>
                <w:b/>
                <w:bCs/>
                <w:sz w:val="16"/>
                <w:szCs w:val="16"/>
              </w:rPr>
              <w:t>0.45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01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0E317416" w14:textId="79CB1D72" w:rsidR="002E4E96" w:rsidRPr="00421454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11.00</w:t>
            </w:r>
            <w:r w:rsidRPr="00421454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-1</w:t>
            </w:r>
            <w:r w:rsidR="00C07604">
              <w:rPr>
                <w:b/>
                <w:bCs/>
                <w:sz w:val="16"/>
                <w:szCs w:val="16"/>
              </w:rPr>
              <w:t>1.45</w:t>
            </w:r>
            <w:r w:rsidRPr="00421454">
              <w:rPr>
                <w:b/>
                <w:bCs/>
                <w:sz w:val="16"/>
                <w:szCs w:val="16"/>
              </w:rPr>
              <w:t xml:space="preserve"> Noon</w:t>
            </w:r>
          </w:p>
        </w:tc>
        <w:tc>
          <w:tcPr>
            <w:tcW w:w="1843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A3F29FD" w14:textId="77777777" w:rsidR="002E4E96" w:rsidRPr="00421454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12.00 Noon-1.00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4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43A9905" w14:textId="77777777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1.00-2.00 PM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570CFA94" w14:textId="2FE98C98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2.00-</w:t>
            </w:r>
            <w:r w:rsidR="00C07604">
              <w:rPr>
                <w:b/>
                <w:bCs/>
                <w:sz w:val="16"/>
                <w:szCs w:val="16"/>
              </w:rPr>
              <w:t>2.45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27F5EE96" w14:textId="2C88A67E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3.00-</w:t>
            </w:r>
            <w:r w:rsidR="00C07604">
              <w:rPr>
                <w:b/>
                <w:bCs/>
                <w:sz w:val="16"/>
                <w:szCs w:val="16"/>
              </w:rPr>
              <w:t>3</w:t>
            </w:r>
            <w:r w:rsidRPr="00421454">
              <w:rPr>
                <w:b/>
                <w:bCs/>
                <w:sz w:val="16"/>
                <w:szCs w:val="16"/>
              </w:rPr>
              <w:t>.</w:t>
            </w:r>
            <w:r w:rsidR="00C07604">
              <w:rPr>
                <w:b/>
                <w:bCs/>
                <w:sz w:val="16"/>
                <w:szCs w:val="16"/>
              </w:rPr>
              <w:t>45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393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CEBCC5" w14:textId="3407F5D9" w:rsidR="002E4E96" w:rsidRPr="00421454" w:rsidRDefault="002E4E96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4.00-</w:t>
            </w:r>
            <w:r w:rsidR="00C07604">
              <w:rPr>
                <w:b/>
                <w:bCs/>
                <w:sz w:val="16"/>
                <w:szCs w:val="16"/>
              </w:rPr>
              <w:t>4.45</w:t>
            </w:r>
            <w:r w:rsidRPr="00421454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21454">
              <w:rPr>
                <w:b/>
                <w:bCs/>
                <w:sz w:val="16"/>
                <w:szCs w:val="16"/>
              </w:rPr>
              <w:t>PM</w:t>
            </w:r>
          </w:p>
        </w:tc>
      </w:tr>
      <w:tr w:rsidR="002E4E96" w:rsidRPr="00421454" w14:paraId="7D596BA8" w14:textId="77777777" w:rsidTr="00186EC4">
        <w:trPr>
          <w:trHeight w:val="136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A344C66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7363E28F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59F76B4E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8ECBE55" w14:textId="23C942D4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D4E921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7A46E2E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0C7AB4D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5A798E7A" w14:textId="77777777" w:rsidR="002E4E96" w:rsidRPr="00421454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45BB26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4CD77886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40A0A42" w14:textId="77777777" w:rsidR="006527EF" w:rsidRDefault="002E4E96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 xml:space="preserve">         </w:t>
            </w:r>
            <w:r w:rsidR="006527EF">
              <w:rPr>
                <w:rFonts w:ascii="Times New Roman"/>
                <w:b/>
                <w:bCs/>
                <w:sz w:val="16"/>
                <w:szCs w:val="16"/>
              </w:rPr>
              <w:t xml:space="preserve">       </w:t>
            </w:r>
          </w:p>
          <w:p w14:paraId="0CE6306E" w14:textId="77777777" w:rsidR="006527EF" w:rsidRDefault="006527EF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137907D" w14:textId="164E4260" w:rsidR="002E4E96" w:rsidRPr="00421454" w:rsidRDefault="006527EF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              </w:t>
            </w:r>
            <w:r w:rsidR="002E4E96" w:rsidRPr="00421454">
              <w:rPr>
                <w:rFonts w:ascii="Times New Roman"/>
                <w:b/>
                <w:bCs/>
                <w:sz w:val="16"/>
                <w:szCs w:val="16"/>
              </w:rPr>
              <w:t>L</w:t>
            </w:r>
          </w:p>
          <w:p w14:paraId="4BAEBCC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98D5FC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F9F7AA2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7430549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7D2935F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107FECD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U</w:t>
            </w:r>
          </w:p>
          <w:p w14:paraId="1AC6CF9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5817D5B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56F785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40699DA4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ED1813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656A5E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5281624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N</w:t>
            </w:r>
          </w:p>
          <w:p w14:paraId="5DE640E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65542E3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697CCC9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73C19EE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65FB2E1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7024C89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4E30B36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C</w:t>
            </w:r>
          </w:p>
          <w:p w14:paraId="3D5E7EC2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6D31AF3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61CC46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38A7660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090206B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DC9659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  <w:p w14:paraId="224B1F09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36F25331" w14:textId="3A0C804F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653D5C" w:rsidRPr="00421454">
              <w:rPr>
                <w:b/>
                <w:bCs/>
                <w:sz w:val="16"/>
                <w:szCs w:val="16"/>
              </w:rPr>
              <w:t>III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D01FBD">
              <w:rPr>
                <w:b/>
                <w:bCs/>
                <w:sz w:val="16"/>
                <w:szCs w:val="16"/>
              </w:rPr>
              <w:t>AN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096E5E1D" w14:textId="0E7CB082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</w:t>
            </w:r>
            <w:r w:rsidR="00653D5C" w:rsidRPr="00421454">
              <w:rPr>
                <w:b/>
                <w:bCs/>
                <w:sz w:val="16"/>
                <w:szCs w:val="16"/>
              </w:rPr>
              <w:t>V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D01FBD">
              <w:rPr>
                <w:b/>
                <w:bCs/>
                <w:sz w:val="16"/>
                <w:szCs w:val="16"/>
              </w:rPr>
              <w:t>AP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6A1D33C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2E4E96" w:rsidRPr="00421454" w14:paraId="50CC0B25" w14:textId="77777777" w:rsidTr="00186EC4">
        <w:trPr>
          <w:trHeight w:val="19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A83F59A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A4068E0" w14:textId="038428C7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404256E" w14:textId="5B5B5669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1CAE7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5D422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DC08E5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2273B4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7BDAC23" w14:textId="7C9CBAC6" w:rsidR="002E4E96" w:rsidRPr="00421454" w:rsidRDefault="00CC2B8E" w:rsidP="00F4461B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C-X-</w:t>
            </w:r>
            <w:r w:rsidR="00D01FBD">
              <w:rPr>
                <w:b/>
                <w:bCs/>
                <w:sz w:val="16"/>
                <w:szCs w:val="16"/>
              </w:rPr>
              <w:t>PB</w:t>
            </w:r>
            <w:r w:rsidRPr="00421454">
              <w:rPr>
                <w:b/>
                <w:bCs/>
                <w:sz w:val="16"/>
                <w:szCs w:val="16"/>
              </w:rPr>
              <w:t>-1</w:t>
            </w:r>
            <w:r w:rsidR="009619D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9" w:type="dxa"/>
            <w:gridSpan w:val="2"/>
          </w:tcPr>
          <w:p w14:paraId="72819C5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7157CFCE" w14:textId="37D30BEE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2E4E96" w:rsidRPr="00421454" w14:paraId="4FBBDB0F" w14:textId="77777777" w:rsidTr="00186EC4">
        <w:trPr>
          <w:trHeight w:val="11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3ED46747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58FD07" w14:textId="001D12CC" w:rsidR="002E4E96" w:rsidRPr="00421454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9EFF932" w14:textId="1E71AF7E" w:rsidR="002E4E96" w:rsidRPr="00421454" w:rsidRDefault="002E4E96" w:rsidP="000E5EC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37AC2F" w14:textId="1AF35EA7" w:rsidR="002E4E96" w:rsidRPr="00421454" w:rsidRDefault="007E35D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C-XIII</w:t>
            </w:r>
            <w:r w:rsidR="006F615B" w:rsidRPr="00421454">
              <w:rPr>
                <w:b/>
                <w:bCs/>
                <w:sz w:val="16"/>
                <w:szCs w:val="16"/>
              </w:rPr>
              <w:t>-</w:t>
            </w:r>
            <w:r w:rsidR="00D874E4">
              <w:rPr>
                <w:b/>
                <w:bCs/>
                <w:sz w:val="16"/>
                <w:szCs w:val="16"/>
              </w:rPr>
              <w:t>PB</w:t>
            </w:r>
            <w:r w:rsidR="006F615B" w:rsidRPr="00421454">
              <w:rPr>
                <w:b/>
                <w:bCs/>
                <w:sz w:val="16"/>
                <w:szCs w:val="16"/>
              </w:rPr>
              <w:t>-1</w:t>
            </w:r>
            <w:r w:rsidR="008A59CB" w:rsidRPr="00421454">
              <w:rPr>
                <w:b/>
                <w:bCs/>
                <w:sz w:val="16"/>
                <w:szCs w:val="16"/>
              </w:rPr>
              <w:t>0</w:t>
            </w:r>
            <w:r w:rsidR="00870AF5" w:rsidRPr="0042145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0D569AE" w14:textId="08C6099A" w:rsidR="002E4E96" w:rsidRPr="00421454" w:rsidRDefault="007E35D1" w:rsidP="002050E4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C-XIV</w:t>
            </w:r>
            <w:r w:rsidR="008A59CB" w:rsidRPr="00421454">
              <w:rPr>
                <w:b/>
                <w:bCs/>
                <w:sz w:val="16"/>
                <w:szCs w:val="16"/>
              </w:rPr>
              <w:t>-</w:t>
            </w:r>
            <w:r w:rsidR="00972E9A" w:rsidRPr="00421454">
              <w:rPr>
                <w:b/>
                <w:bCs/>
                <w:sz w:val="16"/>
                <w:szCs w:val="16"/>
              </w:rPr>
              <w:t>YJ-</w:t>
            </w:r>
            <w:r w:rsidR="008A59CB" w:rsidRPr="00421454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644138D" w14:textId="09FAE8F5" w:rsidR="002E4E96" w:rsidRPr="00421454" w:rsidRDefault="002E4E96" w:rsidP="002050E4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CAECBC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8CD97E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624901F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25DDF990" w14:textId="0A945E93" w:rsidR="002E4E96" w:rsidRPr="00421454" w:rsidRDefault="00724A00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RC-LM</w:t>
            </w:r>
          </w:p>
        </w:tc>
      </w:tr>
      <w:tr w:rsidR="002E4E96" w:rsidRPr="00421454" w14:paraId="03133334" w14:textId="77777777" w:rsidTr="00186EC4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4CFAECE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7424D89" w14:textId="7666BE90" w:rsidR="002E4E96" w:rsidRPr="00421454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5A5768F" w14:textId="4ED34DF9" w:rsidR="002E4E96" w:rsidRPr="00421454" w:rsidRDefault="00C9044D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203-AP-103</w:t>
            </w:r>
          </w:p>
        </w:tc>
        <w:tc>
          <w:tcPr>
            <w:tcW w:w="1559" w:type="dxa"/>
          </w:tcPr>
          <w:p w14:paraId="57C2141B" w14:textId="7ADAD2C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8A2693" w14:textId="4BDD10D0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DF6BC48" w14:textId="539A97E5" w:rsidR="002E4E96" w:rsidRPr="00421454" w:rsidRDefault="00156435" w:rsidP="00186EC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202-BLP-103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A1D8B1" w14:textId="77777777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502E387" w14:textId="77777777" w:rsidR="002E4E96" w:rsidRPr="00421454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6ADF9B17" w14:textId="23BE802F" w:rsidR="002E4E96" w:rsidRPr="00421454" w:rsidRDefault="009619D2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201-YJ-103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1F4DB486" w14:textId="4BFF087C" w:rsidR="002E4E96" w:rsidRPr="00421454" w:rsidRDefault="009619D2" w:rsidP="008C39CD">
            <w:pPr>
              <w:pStyle w:val="TableParagraph"/>
              <w:spacing w:line="200" w:lineRule="exact"/>
              <w:ind w:left="107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206A-LM-1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03</w:t>
            </w:r>
          </w:p>
        </w:tc>
      </w:tr>
      <w:tr w:rsidR="002E4E96" w:rsidRPr="00421454" w14:paraId="00E26894" w14:textId="77777777" w:rsidTr="00186EC4">
        <w:trPr>
          <w:trHeight w:val="217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2A0000D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B09E271" w14:textId="5E1214A1" w:rsidR="002E4E96" w:rsidRPr="00421454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25410057" w14:textId="4955912C" w:rsidR="002E4E96" w:rsidRPr="00421454" w:rsidRDefault="00DF0421" w:rsidP="001B417C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9B6C3AD" w14:textId="748B03DC" w:rsidR="002E4E96" w:rsidRPr="00421454" w:rsidRDefault="00DF0421" w:rsidP="00D359C2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401-AP-111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037D94ED" w14:textId="4C55EFDF" w:rsidR="002E4E96" w:rsidRPr="00421454" w:rsidRDefault="00DF0421" w:rsidP="00DF0421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403-BLP-111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03C6E9BF" w14:textId="7C106DD7" w:rsidR="002E4E96" w:rsidRPr="00421454" w:rsidRDefault="00DF0421" w:rsidP="00186EC4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404-YJ-111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101E6D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102285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thinThickSmallGap" w:sz="12" w:space="0" w:color="000000"/>
            </w:tcBorders>
          </w:tcPr>
          <w:p w14:paraId="0AD16D3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F57A85B" w14:textId="57C6BFB2" w:rsidR="002E4E96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RC-YJ</w:t>
            </w:r>
          </w:p>
        </w:tc>
      </w:tr>
      <w:tr w:rsidR="002E4E96" w:rsidRPr="00421454" w14:paraId="1B029FC0" w14:textId="77777777" w:rsidTr="00186EC4">
        <w:trPr>
          <w:trHeight w:val="180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8D2AE1E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156E58CB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455122F3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54B69323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1F0AAF62" w14:textId="76AE46B7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7F7117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C673F9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FFFEA8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7D65435" w14:textId="77777777" w:rsidR="002E4E96" w:rsidRPr="00421454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4692A3B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85DD05" w14:textId="4BDC2AD0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653D5C" w:rsidRPr="00421454">
              <w:rPr>
                <w:b/>
                <w:bCs/>
                <w:sz w:val="16"/>
                <w:szCs w:val="16"/>
              </w:rPr>
              <w:t>III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D01FBD">
              <w:rPr>
                <w:b/>
                <w:bCs/>
                <w:sz w:val="16"/>
                <w:szCs w:val="16"/>
              </w:rPr>
              <w:t>AN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277CDC83" w14:textId="4130E642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</w:t>
            </w:r>
            <w:r w:rsidR="00653D5C" w:rsidRPr="00421454">
              <w:rPr>
                <w:b/>
                <w:bCs/>
                <w:sz w:val="16"/>
                <w:szCs w:val="16"/>
              </w:rPr>
              <w:t>V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D01FBD">
              <w:rPr>
                <w:b/>
                <w:bCs/>
                <w:sz w:val="16"/>
                <w:szCs w:val="16"/>
              </w:rPr>
              <w:t>AP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7C24634E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2E4E96" w:rsidRPr="00421454" w14:paraId="28702989" w14:textId="77777777" w:rsidTr="00186EC4">
        <w:trPr>
          <w:trHeight w:val="2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EB73854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622261A" w14:textId="08EAE9B2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1C6E31" w14:textId="1A2B8B06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BC10D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DFB79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E9201E1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5EE42B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63E76B" w14:textId="4965DF24" w:rsidR="002E4E96" w:rsidRPr="00421454" w:rsidRDefault="00CC2B8E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C-X-</w:t>
            </w:r>
            <w:r w:rsidR="00D01FBD">
              <w:rPr>
                <w:b/>
                <w:bCs/>
                <w:sz w:val="16"/>
                <w:szCs w:val="16"/>
              </w:rPr>
              <w:t>PB</w:t>
            </w:r>
            <w:r w:rsidRPr="00421454">
              <w:rPr>
                <w:b/>
                <w:bCs/>
                <w:sz w:val="16"/>
                <w:szCs w:val="16"/>
              </w:rPr>
              <w:t>-1</w:t>
            </w:r>
            <w:r w:rsidR="009619D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9" w:type="dxa"/>
            <w:gridSpan w:val="2"/>
          </w:tcPr>
          <w:p w14:paraId="4CB1A447" w14:textId="5217A08D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55F80F4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2E4E96" w:rsidRPr="00421454" w14:paraId="20404CCE" w14:textId="77777777" w:rsidTr="00186EC4">
        <w:trPr>
          <w:trHeight w:val="14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1F62C75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6B8CD98" w14:textId="37140A63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AB405C0" w14:textId="3EC68052" w:rsidR="002E4E96" w:rsidRPr="00421454" w:rsidRDefault="00BF5F75" w:rsidP="00DE501D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DSE-III</w:t>
            </w:r>
            <w:r w:rsidR="00CF7491" w:rsidRPr="00421454">
              <w:rPr>
                <w:b/>
                <w:bCs/>
                <w:sz w:val="16"/>
                <w:szCs w:val="16"/>
              </w:rPr>
              <w:t>-LM-103</w:t>
            </w:r>
          </w:p>
        </w:tc>
        <w:tc>
          <w:tcPr>
            <w:tcW w:w="1559" w:type="dxa"/>
          </w:tcPr>
          <w:p w14:paraId="674D862B" w14:textId="6B41E7FD" w:rsidR="002E4E96" w:rsidRPr="00421454" w:rsidRDefault="007E35D1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C-XIII</w:t>
            </w:r>
            <w:r w:rsidR="006F615B" w:rsidRPr="00421454">
              <w:rPr>
                <w:b/>
                <w:bCs/>
                <w:sz w:val="16"/>
                <w:szCs w:val="16"/>
              </w:rPr>
              <w:t>-</w:t>
            </w:r>
            <w:r w:rsidR="00D874E4">
              <w:rPr>
                <w:b/>
                <w:bCs/>
                <w:sz w:val="16"/>
                <w:szCs w:val="16"/>
              </w:rPr>
              <w:t>PB</w:t>
            </w:r>
            <w:r w:rsidR="006F615B" w:rsidRPr="00421454">
              <w:rPr>
                <w:b/>
                <w:bCs/>
                <w:sz w:val="16"/>
                <w:szCs w:val="16"/>
              </w:rPr>
              <w:t>-1</w:t>
            </w:r>
            <w:r w:rsidR="008A59CB" w:rsidRPr="0042145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2420FD5C" w14:textId="306B1DE1" w:rsidR="002E4E96" w:rsidRPr="00421454" w:rsidRDefault="007E35D1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972E9A" w:rsidRPr="00421454">
              <w:rPr>
                <w:b/>
                <w:bCs/>
                <w:sz w:val="16"/>
                <w:szCs w:val="16"/>
              </w:rPr>
              <w:t>-</w:t>
            </w:r>
            <w:r w:rsidRPr="00421454">
              <w:rPr>
                <w:b/>
                <w:bCs/>
                <w:sz w:val="16"/>
                <w:szCs w:val="16"/>
              </w:rPr>
              <w:t>XIV</w:t>
            </w:r>
            <w:r w:rsidR="005061AE" w:rsidRPr="00421454">
              <w:rPr>
                <w:b/>
                <w:bCs/>
                <w:sz w:val="16"/>
                <w:szCs w:val="16"/>
              </w:rPr>
              <w:t>-YJ-1</w:t>
            </w:r>
            <w:r w:rsidR="008A59CB" w:rsidRPr="0042145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0A46ED1" w14:textId="77777777" w:rsidR="002E4E96" w:rsidRPr="00421454" w:rsidRDefault="002E4E96" w:rsidP="00486C7F">
            <w:pPr>
              <w:pStyle w:val="TableParagraph"/>
              <w:spacing w:line="208" w:lineRule="exact"/>
              <w:ind w:left="108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F3C0AD6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D78957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360A3139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400F2662" w14:textId="620EC1F7" w:rsidR="002E4E96" w:rsidRPr="00421454" w:rsidRDefault="002E4E96" w:rsidP="00F937C3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4E96" w:rsidRPr="00421454" w14:paraId="721ECF76" w14:textId="77777777" w:rsidTr="00186EC4">
        <w:trPr>
          <w:trHeight w:val="17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5DCF2E16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58DBC04" w14:textId="16DF3EB3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972B2B4" w14:textId="737CCCCC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3E87A4" w14:textId="3579F140" w:rsidR="002E4E96" w:rsidRPr="00421454" w:rsidRDefault="00090ED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203-AP-1</w:t>
            </w:r>
            <w:r w:rsidR="00901EB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14:paraId="29E6A021" w14:textId="21559991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F99EE14" w14:textId="6E30E773" w:rsidR="002E4E96" w:rsidRPr="00421454" w:rsidRDefault="00386EDC" w:rsidP="001C2CEC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 xml:space="preserve">             </w:t>
            </w:r>
            <w:r w:rsidR="00156435" w:rsidRPr="00421454">
              <w:rPr>
                <w:b/>
                <w:bCs/>
                <w:sz w:val="16"/>
                <w:szCs w:val="16"/>
              </w:rPr>
              <w:t>202-BLP-103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F4F31CF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C36A30C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1719DCD4" w14:textId="4F30B1C2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56395FD8" w14:textId="336DDBDE" w:rsidR="002E4E96" w:rsidRPr="00421454" w:rsidRDefault="00724A00" w:rsidP="00D92864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RC-BLP</w:t>
            </w:r>
          </w:p>
        </w:tc>
      </w:tr>
      <w:tr w:rsidR="002E4E96" w:rsidRPr="00421454" w14:paraId="657BE1D9" w14:textId="77777777" w:rsidTr="00186EC4">
        <w:trPr>
          <w:trHeight w:val="23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309D496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6CC28F" w14:textId="0C38E0EC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0770BB59" w14:textId="40CC2575" w:rsidR="002E4E96" w:rsidRPr="00421454" w:rsidRDefault="00427C8F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0ACFFF2E" w14:textId="4CA0683F" w:rsidR="002E4E96" w:rsidRPr="00421454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687D43E0" w14:textId="7DEF6786" w:rsidR="002E4E96" w:rsidRPr="00421454" w:rsidRDefault="006106C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403-BLP-111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8A1E31C" w14:textId="3A2A3D2A" w:rsidR="002E4E96" w:rsidRPr="00421454" w:rsidRDefault="001B417C" w:rsidP="000E5EC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401-AP-111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59270E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E013B0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thinThickSmallGap" w:sz="12" w:space="0" w:color="000000"/>
            </w:tcBorders>
          </w:tcPr>
          <w:p w14:paraId="504387B0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49B95197" w14:textId="49580826" w:rsidR="002E4E96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RC-AP</w:t>
            </w:r>
          </w:p>
        </w:tc>
      </w:tr>
      <w:tr w:rsidR="002E4E96" w:rsidRPr="00421454" w14:paraId="1D87166C" w14:textId="77777777" w:rsidTr="00186EC4">
        <w:trPr>
          <w:trHeight w:val="139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5C94336C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3C859E29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6D116242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D0BCA2A" w14:textId="7D1972C8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8579C7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419D6E5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E55F76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0190B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E1AD750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56C2EF6E" w14:textId="4E968955" w:rsidR="002E4E96" w:rsidRPr="00421454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CII</w:t>
            </w:r>
            <w:r w:rsidR="00653D5C" w:rsidRPr="00421454">
              <w:rPr>
                <w:b/>
                <w:bCs/>
                <w:sz w:val="16"/>
                <w:szCs w:val="16"/>
              </w:rPr>
              <w:t>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D01FBD">
              <w:rPr>
                <w:b/>
                <w:bCs/>
                <w:sz w:val="16"/>
                <w:szCs w:val="16"/>
              </w:rPr>
              <w:t>AN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0F6820DC" w14:textId="62C55F98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GE-1</w:t>
            </w:r>
            <w:r w:rsidR="00653D5C" w:rsidRPr="00421454">
              <w:rPr>
                <w:rFonts w:ascii="Times New Roman"/>
                <w:b/>
                <w:bCs/>
                <w:sz w:val="16"/>
                <w:szCs w:val="16"/>
              </w:rPr>
              <w:t>I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D874E4">
              <w:rPr>
                <w:rFonts w:ascii="Times New Roman"/>
                <w:b/>
                <w:bCs/>
                <w:sz w:val="16"/>
                <w:szCs w:val="16"/>
              </w:rPr>
              <w:t>AP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-1</w:t>
            </w:r>
            <w:r w:rsidR="00A734A6" w:rsidRPr="00421454">
              <w:rPr>
                <w:rFonts w:asci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28C15FDB" w14:textId="556A3407" w:rsidR="002E4E96" w:rsidRPr="00421454" w:rsidRDefault="007325E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AECC-II</w:t>
            </w:r>
          </w:p>
        </w:tc>
      </w:tr>
      <w:tr w:rsidR="002E4E96" w:rsidRPr="00421454" w14:paraId="238062A7" w14:textId="77777777" w:rsidTr="00186EC4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273FA1C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CBE92B4" w14:textId="44E615C9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60F03E4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152F72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CA1EA6" w14:textId="6027DB15" w:rsidR="002E4E96" w:rsidRPr="00421454" w:rsidRDefault="00EE643A" w:rsidP="00E57CCF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CVIII-AP-103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106B846" w14:textId="45C3AFEA" w:rsidR="002E4E96" w:rsidRPr="00421454" w:rsidRDefault="00CC2B8E" w:rsidP="008421A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CIX-LM-111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9D8138C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172AB98" w14:textId="5E394D88" w:rsidR="002E4E96" w:rsidRPr="00421454" w:rsidRDefault="002E4E96">
            <w:pPr>
              <w:pStyle w:val="TableParagraph"/>
              <w:spacing w:line="208" w:lineRule="exact"/>
              <w:ind w:left="107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GE-I</w:t>
            </w:r>
            <w:r w:rsidR="00E92A52" w:rsidRPr="00421454">
              <w:rPr>
                <w:b/>
                <w:bCs/>
                <w:sz w:val="16"/>
                <w:szCs w:val="16"/>
              </w:rPr>
              <w:t>v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E92A52" w:rsidRPr="00421454">
              <w:rPr>
                <w:b/>
                <w:bCs/>
                <w:sz w:val="16"/>
                <w:szCs w:val="16"/>
              </w:rPr>
              <w:t>AR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361149" w:rsidRPr="00421454">
              <w:rPr>
                <w:b/>
                <w:bCs/>
                <w:sz w:val="16"/>
                <w:szCs w:val="16"/>
              </w:rPr>
              <w:t>1</w:t>
            </w:r>
            <w:r w:rsidRPr="00421454">
              <w:rPr>
                <w:b/>
                <w:bCs/>
                <w:sz w:val="16"/>
                <w:szCs w:val="16"/>
              </w:rPr>
              <w:t>0</w:t>
            </w:r>
            <w:r w:rsidR="00D90779" w:rsidRPr="0042145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9" w:type="dxa"/>
            <w:gridSpan w:val="2"/>
          </w:tcPr>
          <w:p w14:paraId="772D8F80" w14:textId="6B8C8F6B" w:rsidR="002E4E96" w:rsidRPr="00421454" w:rsidRDefault="001C79DE">
            <w:pPr>
              <w:pStyle w:val="TableParagraph"/>
              <w:spacing w:line="208" w:lineRule="exact"/>
              <w:ind w:left="107"/>
              <w:jc w:val="center"/>
              <w:rPr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F67E2F" w:rsidRPr="00421454">
              <w:rPr>
                <w:b/>
                <w:bCs/>
                <w:sz w:val="16"/>
                <w:szCs w:val="16"/>
              </w:rPr>
              <w:t>X-</w:t>
            </w:r>
            <w:r w:rsidR="00D01FBD">
              <w:rPr>
                <w:b/>
                <w:bCs/>
                <w:sz w:val="16"/>
                <w:szCs w:val="16"/>
              </w:rPr>
              <w:t>PB</w:t>
            </w:r>
            <w:r w:rsidRPr="00421454">
              <w:rPr>
                <w:b/>
                <w:bCs/>
                <w:sz w:val="16"/>
                <w:szCs w:val="16"/>
              </w:rPr>
              <w:t>-103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29E724ED" w14:textId="6A50306C" w:rsidR="002E4E96" w:rsidRPr="00421454" w:rsidRDefault="00E317D0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C-IX-LM-111</w:t>
            </w:r>
          </w:p>
        </w:tc>
      </w:tr>
      <w:tr w:rsidR="002E4E96" w:rsidRPr="00421454" w14:paraId="0268599F" w14:textId="77777777" w:rsidTr="00186EC4">
        <w:trPr>
          <w:trHeight w:val="10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0F55703F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8B30BEC" w14:textId="49DE8A6C" w:rsidR="002E4E96" w:rsidRPr="00421454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DD445C" w14:textId="173215E8" w:rsidR="002E4E96" w:rsidRPr="00421454" w:rsidRDefault="00BF5F75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DSE-I</w:t>
            </w:r>
            <w:r w:rsidR="00A133D5" w:rsidRPr="00421454">
              <w:rPr>
                <w:b/>
                <w:bCs/>
                <w:sz w:val="16"/>
                <w:szCs w:val="16"/>
              </w:rPr>
              <w:t>II-LM-10</w:t>
            </w:r>
            <w:r w:rsidR="00C047BD" w:rsidRPr="0042145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E945F47" w14:textId="214880FC" w:rsidR="002E4E96" w:rsidRPr="00421454" w:rsidRDefault="007E35D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C-XIII</w:t>
            </w:r>
            <w:r w:rsidR="00FF2591" w:rsidRPr="00421454">
              <w:rPr>
                <w:b/>
                <w:bCs/>
                <w:sz w:val="16"/>
                <w:szCs w:val="16"/>
              </w:rPr>
              <w:t>-</w:t>
            </w:r>
            <w:r w:rsidR="00D874E4">
              <w:rPr>
                <w:b/>
                <w:bCs/>
                <w:sz w:val="16"/>
                <w:szCs w:val="16"/>
              </w:rPr>
              <w:t>PB</w:t>
            </w:r>
            <w:r w:rsidR="00FF2591" w:rsidRPr="00421454">
              <w:rPr>
                <w:b/>
                <w:bCs/>
                <w:sz w:val="16"/>
                <w:szCs w:val="16"/>
              </w:rPr>
              <w:t>-1</w:t>
            </w:r>
            <w:r w:rsidR="008A59CB" w:rsidRPr="0042145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5D18092C" w14:textId="799FC34A" w:rsidR="002E4E96" w:rsidRPr="00421454" w:rsidRDefault="007E35D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C-XIV</w:t>
            </w:r>
            <w:r w:rsidR="008A59CB" w:rsidRPr="00421454">
              <w:rPr>
                <w:b/>
                <w:bCs/>
                <w:sz w:val="16"/>
                <w:szCs w:val="16"/>
              </w:rPr>
              <w:t>-</w:t>
            </w:r>
            <w:r w:rsidR="00870AF5" w:rsidRPr="00421454">
              <w:rPr>
                <w:b/>
                <w:bCs/>
                <w:sz w:val="16"/>
                <w:szCs w:val="16"/>
              </w:rPr>
              <w:t>YJ-</w:t>
            </w:r>
            <w:r w:rsidR="008A59CB" w:rsidRPr="00421454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E24C9C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45DCD9A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DA585F3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5210C8E4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68F7B85B" w14:textId="276AA69F" w:rsidR="002E4E96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RC-YJ</w:t>
            </w:r>
          </w:p>
        </w:tc>
      </w:tr>
      <w:tr w:rsidR="002E4E96" w:rsidRPr="00421454" w14:paraId="5DF1677D" w14:textId="77777777" w:rsidTr="00186EC4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842E513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5E467F1" w14:textId="7971393B" w:rsidR="002E4E96" w:rsidRPr="00421454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67480E2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815383" w14:textId="7A0A5274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6DBAA1" w14:textId="3734A77E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569D9DDC" w14:textId="65FA9C49" w:rsidR="002E4E96" w:rsidRPr="00AB3399" w:rsidRDefault="00AB3399" w:rsidP="00AB3399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201-YJ-103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BDE5E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3"/>
            <w:tcBorders>
              <w:left w:val="thinThickSmallGap" w:sz="12" w:space="0" w:color="000000"/>
            </w:tcBorders>
          </w:tcPr>
          <w:p w14:paraId="4B2A893E" w14:textId="02801593" w:rsidR="002E4E96" w:rsidRPr="00421454" w:rsidRDefault="008421A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205-AP-PRACTICAL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39DFE8C4" w14:textId="4C72AA43" w:rsidR="002E4E96" w:rsidRPr="00421454" w:rsidRDefault="008421AC" w:rsidP="00186EC4">
            <w:pPr>
              <w:pStyle w:val="TableParagraph"/>
              <w:spacing w:line="198" w:lineRule="exact"/>
              <w:ind w:left="105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   </w:t>
            </w:r>
            <w:r w:rsidR="00AB3399" w:rsidRPr="00421454">
              <w:rPr>
                <w:b/>
                <w:bCs/>
                <w:sz w:val="16"/>
                <w:szCs w:val="16"/>
              </w:rPr>
              <w:t>202-BLP-103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E4E96" w:rsidRPr="00421454" w14:paraId="0104DE19" w14:textId="77777777" w:rsidTr="00186EC4">
        <w:trPr>
          <w:trHeight w:val="11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11C20C5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41F83AC" w14:textId="28A59334" w:rsidR="002E4E96" w:rsidRPr="00421454" w:rsidRDefault="002E4E96">
            <w:pPr>
              <w:pStyle w:val="TableParagraph"/>
              <w:spacing w:before="1" w:line="19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PGI-I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80B34ED" w14:textId="5E706B96" w:rsidR="002E4E96" w:rsidRPr="00421454" w:rsidRDefault="00AB3399" w:rsidP="00AB3399">
            <w:pPr>
              <w:pStyle w:val="TableParagraph"/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402-YJ-111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0FA40F6" w14:textId="19DC3834" w:rsidR="00AB3399" w:rsidRPr="00421454" w:rsidRDefault="00AB3399" w:rsidP="00AB3399">
            <w:pPr>
              <w:pStyle w:val="TableParagraph"/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401-AP-111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B9B078A" w14:textId="0F39462D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57D21BB" w14:textId="65552A01" w:rsidR="002E4E96" w:rsidRPr="00421454" w:rsidRDefault="002E4E96">
            <w:pPr>
              <w:pStyle w:val="TableParagraph"/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C83F2A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D00C3D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thinThickSmallGap" w:sz="12" w:space="0" w:color="000000"/>
            </w:tcBorders>
          </w:tcPr>
          <w:p w14:paraId="6165DA6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78B6AD" w14:textId="5E989649" w:rsidR="002E4E96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RC-AP</w:t>
            </w:r>
          </w:p>
        </w:tc>
      </w:tr>
      <w:tr w:rsidR="002E4E96" w:rsidRPr="00421454" w14:paraId="44DEA7B2" w14:textId="77777777" w:rsidTr="00186EC4">
        <w:trPr>
          <w:trHeight w:val="184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2C910FE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669DA4AF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48C3ACB2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15C50607" w14:textId="77777777" w:rsidR="002E4E96" w:rsidRPr="00421454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2893206" w14:textId="730D0129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450C9A6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0A54CB5D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  <w:bottom w:val="single" w:sz="4" w:space="0" w:color="auto"/>
            </w:tcBorders>
          </w:tcPr>
          <w:p w14:paraId="720A6209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bottom w:val="single" w:sz="4" w:space="0" w:color="auto"/>
              <w:right w:val="thinThickSmallGap" w:sz="12" w:space="0" w:color="000000"/>
            </w:tcBorders>
          </w:tcPr>
          <w:p w14:paraId="135FD667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EB0ECE1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447C6E2C" w14:textId="0A61DBE7" w:rsidR="002E4E96" w:rsidRPr="00421454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CII</w:t>
            </w:r>
            <w:r w:rsidR="00653D5C" w:rsidRPr="00421454">
              <w:rPr>
                <w:b/>
                <w:bCs/>
                <w:sz w:val="16"/>
                <w:szCs w:val="16"/>
              </w:rPr>
              <w:t>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D01FBD">
              <w:rPr>
                <w:b/>
                <w:bCs/>
                <w:sz w:val="16"/>
                <w:szCs w:val="16"/>
              </w:rPr>
              <w:t>AN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749B602E" w14:textId="09BFF32E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GE-1</w:t>
            </w:r>
            <w:r w:rsidR="00653D5C" w:rsidRPr="00421454">
              <w:rPr>
                <w:rFonts w:ascii="Times New Roman"/>
                <w:b/>
                <w:bCs/>
                <w:sz w:val="16"/>
                <w:szCs w:val="16"/>
              </w:rPr>
              <w:t>I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D874E4">
              <w:rPr>
                <w:rFonts w:ascii="Times New Roman"/>
                <w:b/>
                <w:bCs/>
                <w:sz w:val="16"/>
                <w:szCs w:val="16"/>
              </w:rPr>
              <w:t>AP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-1</w:t>
            </w:r>
            <w:r w:rsidR="00A734A6" w:rsidRPr="00421454">
              <w:rPr>
                <w:rFonts w:asci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07C5A885" w14:textId="3C71CAA8" w:rsidR="002E4E96" w:rsidRPr="00421454" w:rsidRDefault="007325E1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AECC-II</w:t>
            </w:r>
          </w:p>
        </w:tc>
      </w:tr>
      <w:tr w:rsidR="002E4E96" w:rsidRPr="00421454" w14:paraId="48038453" w14:textId="77777777" w:rsidTr="00186EC4">
        <w:trPr>
          <w:trHeight w:val="10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CD4260A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D255EE3" w14:textId="64B44188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DB60C18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FAE88F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B888BE" w14:textId="2B19A595" w:rsidR="002E4E96" w:rsidRPr="00421454" w:rsidRDefault="00EE643A" w:rsidP="00D359C2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CVIII-AP-103</w:t>
            </w:r>
          </w:p>
        </w:tc>
        <w:tc>
          <w:tcPr>
            <w:tcW w:w="1843" w:type="dxa"/>
            <w:tcBorders>
              <w:top w:val="single" w:sz="4" w:space="0" w:color="auto"/>
              <w:right w:val="thinThickSmallGap" w:sz="12" w:space="0" w:color="000000"/>
            </w:tcBorders>
          </w:tcPr>
          <w:p w14:paraId="6962D636" w14:textId="6D78527A" w:rsidR="002E4E96" w:rsidRPr="00421454" w:rsidRDefault="00CC2B8E" w:rsidP="00BC3A6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CIX-LM-111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FC0B2C2" w14:textId="77777777" w:rsidR="002E4E96" w:rsidRPr="00421454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E96677C" w14:textId="2E6ED2B5" w:rsidR="002E4E96" w:rsidRPr="00421454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GE-I</w:t>
            </w:r>
            <w:r w:rsidR="00E92A52" w:rsidRPr="00421454">
              <w:rPr>
                <w:b/>
                <w:bCs/>
                <w:sz w:val="16"/>
                <w:szCs w:val="16"/>
              </w:rPr>
              <w:t>V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E92A52" w:rsidRPr="00421454">
              <w:rPr>
                <w:b/>
                <w:bCs/>
                <w:sz w:val="16"/>
                <w:szCs w:val="16"/>
              </w:rPr>
              <w:t>AR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9579B9" w:rsidRPr="00421454">
              <w:rPr>
                <w:b/>
                <w:bCs/>
                <w:sz w:val="16"/>
                <w:szCs w:val="16"/>
              </w:rPr>
              <w:t>1</w:t>
            </w:r>
            <w:r w:rsidRPr="00421454">
              <w:rPr>
                <w:b/>
                <w:bCs/>
                <w:sz w:val="16"/>
                <w:szCs w:val="16"/>
              </w:rPr>
              <w:t>0</w:t>
            </w:r>
            <w:r w:rsidR="00D90779" w:rsidRPr="0042145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9" w:type="dxa"/>
            <w:gridSpan w:val="2"/>
          </w:tcPr>
          <w:p w14:paraId="1B0CE3EE" w14:textId="06CC5C9F" w:rsidR="002E4E96" w:rsidRPr="00421454" w:rsidRDefault="00F67E2F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CX-</w:t>
            </w:r>
            <w:r w:rsidR="00D01FBD">
              <w:rPr>
                <w:b/>
                <w:bCs/>
                <w:sz w:val="16"/>
                <w:szCs w:val="16"/>
              </w:rPr>
              <w:t>PB</w:t>
            </w:r>
            <w:r w:rsidRPr="00421454">
              <w:rPr>
                <w:b/>
                <w:bCs/>
                <w:sz w:val="16"/>
                <w:szCs w:val="16"/>
              </w:rPr>
              <w:t>-103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5890D9E1" w14:textId="6BF24E43" w:rsidR="002E4E96" w:rsidRPr="00421454" w:rsidRDefault="00E317D0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C-IX-LM-111</w:t>
            </w:r>
          </w:p>
        </w:tc>
      </w:tr>
      <w:tr w:rsidR="00BF5F75" w:rsidRPr="00421454" w14:paraId="78F6A874" w14:textId="77777777" w:rsidTr="00186EC4">
        <w:trPr>
          <w:trHeight w:val="20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9F83A18" w14:textId="77777777" w:rsidR="00BF5F75" w:rsidRPr="00421454" w:rsidRDefault="00BF5F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B63CFC" w14:textId="7242EA3A" w:rsidR="00BF5F75" w:rsidRPr="00421454" w:rsidRDefault="00BF5F75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4E9705" w14:textId="00363B9A" w:rsidR="00BF5F75" w:rsidRPr="00421454" w:rsidRDefault="00BF5F75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DSEIII-LM-103</w:t>
            </w:r>
          </w:p>
        </w:tc>
        <w:tc>
          <w:tcPr>
            <w:tcW w:w="1559" w:type="dxa"/>
          </w:tcPr>
          <w:p w14:paraId="1B045DE1" w14:textId="35176AC8" w:rsidR="00BF5F75" w:rsidRPr="00421454" w:rsidRDefault="00BF5F75" w:rsidP="00E057DC">
            <w:pPr>
              <w:pStyle w:val="TableParagraph"/>
              <w:spacing w:line="210" w:lineRule="exact"/>
              <w:ind w:left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right w:val="thinThickSmallGap" w:sz="12" w:space="0" w:color="000000"/>
            </w:tcBorders>
          </w:tcPr>
          <w:p w14:paraId="342E6E05" w14:textId="1B7CC5EA" w:rsidR="00BF5F75" w:rsidRPr="00421454" w:rsidRDefault="00BF5F7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DSE-IV-SEMIN</w:t>
            </w:r>
            <w:r w:rsidR="007325E1" w:rsidRPr="00421454">
              <w:rPr>
                <w:b/>
                <w:bCs/>
                <w:sz w:val="16"/>
                <w:szCs w:val="16"/>
              </w:rPr>
              <w:t>AR</w:t>
            </w:r>
            <w:r w:rsidR="008A59CB" w:rsidRPr="00421454">
              <w:rPr>
                <w:b/>
                <w:bCs/>
                <w:sz w:val="16"/>
                <w:szCs w:val="16"/>
              </w:rPr>
              <w:t>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43F853D" w14:textId="77777777" w:rsidR="00BF5F75" w:rsidRPr="00421454" w:rsidRDefault="00BF5F7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3E763AE" w14:textId="77777777" w:rsidR="00BF5F75" w:rsidRPr="00421454" w:rsidRDefault="00BF5F7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1EE7E10E" w14:textId="77777777" w:rsidR="00BF5F75" w:rsidRPr="00421454" w:rsidRDefault="00BF5F7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40B19D91" w14:textId="6628C0F3" w:rsidR="00BF5F75" w:rsidRPr="00421454" w:rsidRDefault="00724A00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RC-YJ</w:t>
            </w:r>
          </w:p>
        </w:tc>
      </w:tr>
      <w:tr w:rsidR="002E4E96" w:rsidRPr="00421454" w14:paraId="731D03D2" w14:textId="77777777" w:rsidTr="00186EC4">
        <w:trPr>
          <w:trHeight w:val="79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9A94FBF" w14:textId="77777777" w:rsidR="002E4E96" w:rsidRPr="00421454" w:rsidRDefault="002E4E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35F2CC8" w14:textId="0C209B86" w:rsidR="002E4E96" w:rsidRPr="00421454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</w:t>
            </w:r>
            <w:r w:rsidR="00493105" w:rsidRPr="00421454">
              <w:rPr>
                <w:rFonts w:ascii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545D756" w14:textId="30719A76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62E08C" w14:textId="63C6E7EC" w:rsidR="002E4E96" w:rsidRPr="00421454" w:rsidRDefault="002A24D0" w:rsidP="000E5EC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206A-LM-103</w:t>
            </w:r>
          </w:p>
        </w:tc>
        <w:tc>
          <w:tcPr>
            <w:tcW w:w="1701" w:type="dxa"/>
          </w:tcPr>
          <w:p w14:paraId="134D40B1" w14:textId="4B4E0F8B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5B77403" w14:textId="34414495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9EA42EC" w14:textId="77777777" w:rsidR="002E4E96" w:rsidRPr="0042145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2576" w:type="dxa"/>
            <w:gridSpan w:val="3"/>
            <w:tcBorders>
              <w:left w:val="thinThickSmallGap" w:sz="12" w:space="0" w:color="000000"/>
            </w:tcBorders>
          </w:tcPr>
          <w:p w14:paraId="6B163B89" w14:textId="4DC5D139" w:rsidR="002E4E96" w:rsidRPr="00421454" w:rsidRDefault="008C0E3D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</w:t>
            </w:r>
            <w:r w:rsidR="002E4E96" w:rsidRPr="00421454">
              <w:rPr>
                <w:rFonts w:ascii="Times New Roman"/>
                <w:b/>
                <w:bCs/>
                <w:sz w:val="16"/>
                <w:szCs w:val="16"/>
              </w:rPr>
              <w:t>05-</w:t>
            </w:r>
            <w:r w:rsidR="0071702E" w:rsidRPr="00421454">
              <w:rPr>
                <w:rFonts w:ascii="Times New Roman"/>
                <w:b/>
                <w:bCs/>
                <w:sz w:val="16"/>
                <w:szCs w:val="16"/>
              </w:rPr>
              <w:t>AP</w:t>
            </w:r>
            <w:r w:rsidR="002E4E96" w:rsidRPr="00421454">
              <w:rPr>
                <w:rFonts w:ascii="Times New Roman"/>
                <w:b/>
                <w:bCs/>
                <w:sz w:val="16"/>
                <w:szCs w:val="16"/>
              </w:rPr>
              <w:t>-PRACTICAL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4EF6F4E0" w14:textId="68DD34E2" w:rsidR="002E4E96" w:rsidRPr="00421454" w:rsidRDefault="003177C4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204-</w:t>
            </w:r>
            <w:r w:rsidR="00D874E4">
              <w:rPr>
                <w:b/>
                <w:bCs/>
                <w:sz w:val="16"/>
                <w:szCs w:val="16"/>
              </w:rPr>
              <w:t>BLP</w:t>
            </w:r>
            <w:r w:rsidRPr="00421454">
              <w:rPr>
                <w:b/>
                <w:bCs/>
                <w:sz w:val="16"/>
                <w:szCs w:val="16"/>
              </w:rPr>
              <w:t>-203</w:t>
            </w:r>
          </w:p>
        </w:tc>
      </w:tr>
      <w:tr w:rsidR="00E057DC" w:rsidRPr="00421454" w14:paraId="1BDB115F" w14:textId="77777777" w:rsidTr="00186EC4">
        <w:trPr>
          <w:trHeight w:val="1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B28964F" w14:textId="77777777" w:rsidR="00E057DC" w:rsidRPr="00421454" w:rsidRDefault="00E057DC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2ACA098" w14:textId="709EEF78" w:rsidR="00E057DC" w:rsidRPr="00421454" w:rsidRDefault="00E057DC" w:rsidP="00E057DC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6399CF4B" w14:textId="11F216CE" w:rsidR="00E057DC" w:rsidRPr="00421454" w:rsidRDefault="00D757F8" w:rsidP="00D359C2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403-BLP-111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1EB255A0" w14:textId="404794E7" w:rsidR="00E057DC" w:rsidRPr="00421454" w:rsidRDefault="00772826" w:rsidP="006106CB">
            <w:pPr>
              <w:pStyle w:val="TableParagraph"/>
              <w:spacing w:line="208" w:lineRule="exact"/>
              <w:ind w:left="108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 xml:space="preserve">     </w:t>
            </w:r>
            <w:r w:rsidR="00090ED1" w:rsidRPr="00421454">
              <w:rPr>
                <w:b/>
                <w:bCs/>
                <w:sz w:val="16"/>
                <w:szCs w:val="16"/>
              </w:rPr>
              <w:t>404-YJ-111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3A8BABC0" w14:textId="71683BB0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48A950" w14:textId="2AE6DB9A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941D41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633337C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bottom w:val="thinThickSmallGap" w:sz="12" w:space="0" w:color="000000"/>
            </w:tcBorders>
          </w:tcPr>
          <w:p w14:paraId="354AF2F7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757BC2F" w14:textId="732F5CB6" w:rsidR="00E057DC" w:rsidRPr="00421454" w:rsidRDefault="00724A00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RC-AP</w:t>
            </w:r>
          </w:p>
        </w:tc>
      </w:tr>
      <w:tr w:rsidR="00E057DC" w:rsidRPr="00421454" w14:paraId="586490A8" w14:textId="77777777" w:rsidTr="00186EC4">
        <w:trPr>
          <w:trHeight w:val="172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E362920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3ED492A2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7C0A1ACD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2AB33564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7470ADCF" w14:textId="1C55C548" w:rsidR="00E057DC" w:rsidRPr="00421454" w:rsidRDefault="00E057DC" w:rsidP="00E057DC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C8D9C2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3156AF2F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658B7164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318A08EF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785791E" w14:textId="77777777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6842187" w14:textId="76A8E6FF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thinThickSmallGap" w:sz="12" w:space="0" w:color="000000"/>
            </w:tcBorders>
          </w:tcPr>
          <w:p w14:paraId="460729A2" w14:textId="0E0D0174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GE-1I-</w:t>
            </w:r>
            <w:r w:rsidR="00D874E4">
              <w:rPr>
                <w:rFonts w:ascii="Times New Roman"/>
                <w:b/>
                <w:bCs/>
                <w:sz w:val="16"/>
                <w:szCs w:val="16"/>
              </w:rPr>
              <w:t>AP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39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BD513C8" w14:textId="3433F3AB" w:rsidR="00E057DC" w:rsidRPr="00421454" w:rsidRDefault="001E68C0" w:rsidP="00E057DC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C-IV- A</w:t>
            </w:r>
            <w:r w:rsidR="00D01FBD">
              <w:rPr>
                <w:b/>
                <w:bCs/>
                <w:sz w:val="16"/>
                <w:szCs w:val="16"/>
              </w:rPr>
              <w:t>P</w:t>
            </w:r>
            <w:r w:rsidRPr="00421454">
              <w:rPr>
                <w:b/>
                <w:bCs/>
                <w:sz w:val="16"/>
                <w:szCs w:val="16"/>
              </w:rPr>
              <w:t>-103</w:t>
            </w:r>
          </w:p>
        </w:tc>
      </w:tr>
      <w:tr w:rsidR="00E057DC" w:rsidRPr="00421454" w14:paraId="180F8E19" w14:textId="77777777" w:rsidTr="00186EC4">
        <w:trPr>
          <w:trHeight w:val="9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50E754B" w14:textId="77777777" w:rsidR="00E057DC" w:rsidRPr="00421454" w:rsidRDefault="00E057DC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3465493" w14:textId="4CB1DBD5" w:rsidR="00E057DC" w:rsidRPr="00421454" w:rsidRDefault="00E057DC" w:rsidP="00E057DC">
            <w:pPr>
              <w:pStyle w:val="TableParagraph"/>
              <w:spacing w:line="217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C275848" w14:textId="674F5A83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728391" w14:textId="77777777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2E4178" w14:textId="0E83777F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99272BB" w14:textId="37A0C9A1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F67E2F" w:rsidRPr="00421454">
              <w:rPr>
                <w:b/>
                <w:bCs/>
                <w:sz w:val="16"/>
                <w:szCs w:val="16"/>
              </w:rPr>
              <w:t>VIII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F67E2F" w:rsidRPr="00421454">
              <w:rPr>
                <w:b/>
                <w:bCs/>
                <w:sz w:val="16"/>
                <w:szCs w:val="16"/>
              </w:rPr>
              <w:t>AP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485D7C" w14:textId="77777777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D3700BD" w14:textId="03A38B9E" w:rsidR="00E057DC" w:rsidRPr="00421454" w:rsidRDefault="00E057DC" w:rsidP="00E057DC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GE-IV-AR-103</w:t>
            </w:r>
          </w:p>
        </w:tc>
        <w:tc>
          <w:tcPr>
            <w:tcW w:w="1159" w:type="dxa"/>
            <w:gridSpan w:val="2"/>
          </w:tcPr>
          <w:p w14:paraId="32243053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315EAC95" w14:textId="3271822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SECC-II</w:t>
            </w:r>
            <w:r w:rsidR="003177C4" w:rsidRPr="00421454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71702E" w:rsidRPr="00421454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3177C4" w:rsidRPr="00421454">
              <w:rPr>
                <w:rFonts w:ascii="Times New Roman"/>
                <w:b/>
                <w:bCs/>
                <w:sz w:val="16"/>
                <w:szCs w:val="16"/>
              </w:rPr>
              <w:t>BLP-111</w:t>
            </w:r>
          </w:p>
        </w:tc>
      </w:tr>
      <w:tr w:rsidR="00E057DC" w:rsidRPr="00421454" w14:paraId="4F3DD91C" w14:textId="77777777" w:rsidTr="00186EC4">
        <w:trPr>
          <w:trHeight w:val="15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7CB10E0" w14:textId="77777777" w:rsidR="00E057DC" w:rsidRPr="00421454" w:rsidRDefault="00E057DC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C8C203" w14:textId="5E4B5F62" w:rsidR="00E057DC" w:rsidRPr="00421454" w:rsidRDefault="00E057DC" w:rsidP="00E057DC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BC7E4E6" w14:textId="0A86B1B4" w:rsidR="00E057DC" w:rsidRPr="00421454" w:rsidRDefault="00E057DC" w:rsidP="00E057DC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A5367A" w14:textId="382B3444" w:rsidR="00E057DC" w:rsidRPr="00421454" w:rsidRDefault="00E057DC" w:rsidP="00E057D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27C7F3" w14:textId="4C4A9631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82EA931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11D9690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7260362" w14:textId="0A6633CB" w:rsidR="00E057DC" w:rsidRPr="00421454" w:rsidRDefault="00C9044D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DSE-III-LM-103</w:t>
            </w:r>
          </w:p>
        </w:tc>
        <w:tc>
          <w:tcPr>
            <w:tcW w:w="1159" w:type="dxa"/>
            <w:gridSpan w:val="2"/>
          </w:tcPr>
          <w:p w14:paraId="285C7DD3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7F53DC78" w14:textId="7355D2DB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E057DC" w:rsidRPr="00421454" w14:paraId="592A2A01" w14:textId="77777777" w:rsidTr="00186EC4">
        <w:trPr>
          <w:trHeight w:val="81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12BEE835" w14:textId="77777777" w:rsidR="00E057DC" w:rsidRPr="00421454" w:rsidRDefault="00E057DC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7724BC" w14:textId="0C971523" w:rsidR="00E057DC" w:rsidRPr="00421454" w:rsidRDefault="00E057DC" w:rsidP="00E057DC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9C90C20" w14:textId="689C5BFD" w:rsidR="00E057DC" w:rsidRPr="00421454" w:rsidRDefault="003B236D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201-YJ-103</w:t>
            </w:r>
          </w:p>
        </w:tc>
        <w:tc>
          <w:tcPr>
            <w:tcW w:w="1559" w:type="dxa"/>
          </w:tcPr>
          <w:p w14:paraId="20E2FA93" w14:textId="4EE00204" w:rsidR="00E057DC" w:rsidRPr="00421454" w:rsidRDefault="002C3505" w:rsidP="00E057D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206A-LM-1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3EB38FCD" w14:textId="04D18AD7" w:rsidR="00E057DC" w:rsidRPr="00421454" w:rsidRDefault="002C3505" w:rsidP="00E057D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203-AP-103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9A0805F" w14:textId="0E892378" w:rsidR="00E057DC" w:rsidRPr="00421454" w:rsidRDefault="002C3505" w:rsidP="00E057DC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201-YJ-103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696844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FD1FBE6" w14:textId="02464415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35B9A8DB" w14:textId="125B7551" w:rsidR="00E057DC" w:rsidRPr="00421454" w:rsidRDefault="00E057DC" w:rsidP="00186EC4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 xml:space="preserve"> </w:t>
            </w:r>
            <w:r w:rsidR="00FE3A13" w:rsidRPr="00421454">
              <w:rPr>
                <w:b/>
                <w:bCs/>
                <w:sz w:val="16"/>
                <w:szCs w:val="16"/>
              </w:rPr>
              <w:t>204-</w:t>
            </w:r>
            <w:r w:rsidR="00D874E4">
              <w:rPr>
                <w:b/>
                <w:bCs/>
                <w:sz w:val="16"/>
                <w:szCs w:val="16"/>
              </w:rPr>
              <w:t>BLP</w:t>
            </w:r>
            <w:r w:rsidR="00FE3A13" w:rsidRPr="00421454">
              <w:rPr>
                <w:b/>
                <w:bCs/>
                <w:sz w:val="16"/>
                <w:szCs w:val="16"/>
              </w:rPr>
              <w:t>-203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2E8FAE9B" w14:textId="340E99F3" w:rsidR="00E057DC" w:rsidRPr="00421454" w:rsidRDefault="00E057DC" w:rsidP="00FE3A13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12C8F" w:rsidRPr="00421454" w14:paraId="6ABEF80B" w14:textId="77777777" w:rsidTr="00833BCF">
        <w:trPr>
          <w:trHeight w:val="15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19A3CF5" w14:textId="77777777" w:rsidR="00C12C8F" w:rsidRPr="00421454" w:rsidRDefault="00C12C8F" w:rsidP="00E057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C5DF75A" w14:textId="22901955" w:rsidR="00C12C8F" w:rsidRPr="00421454" w:rsidRDefault="00C12C8F" w:rsidP="00E057DC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BE7386C" w14:textId="152840C8" w:rsidR="00C12C8F" w:rsidRPr="00421454" w:rsidRDefault="00090ED1" w:rsidP="00090ED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401-AP-111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06C6379" w14:textId="32EFFAFA" w:rsidR="00C12C8F" w:rsidRPr="00421454" w:rsidRDefault="00C12C8F" w:rsidP="00E057DC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404-YJ-111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4930E36F" w14:textId="0F618FDE" w:rsidR="00C12C8F" w:rsidRPr="00421454" w:rsidRDefault="00C12C8F" w:rsidP="00D359C2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403-BLP-111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7392084A" w14:textId="3A8F017D" w:rsidR="00C12C8F" w:rsidRPr="00421454" w:rsidRDefault="00C12C8F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54FF76" w14:textId="77777777" w:rsidR="00C12C8F" w:rsidRPr="00421454" w:rsidRDefault="00C12C8F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4871C2BA" w14:textId="77777777" w:rsidR="00C12C8F" w:rsidRPr="00421454" w:rsidRDefault="00C12C8F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12" w:space="0" w:color="000000"/>
            </w:tcBorders>
          </w:tcPr>
          <w:p w14:paraId="0BD92005" w14:textId="7A1D1313" w:rsidR="00C12C8F" w:rsidRPr="00421454" w:rsidRDefault="00C12C8F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3AE249A" w14:textId="1500A127" w:rsidR="00C12C8F" w:rsidRPr="00421454" w:rsidRDefault="00724A00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CE</w:t>
            </w:r>
          </w:p>
        </w:tc>
      </w:tr>
      <w:tr w:rsidR="00E057DC" w:rsidRPr="00421454" w14:paraId="1D129368" w14:textId="77777777" w:rsidTr="00833BCF">
        <w:trPr>
          <w:trHeight w:val="88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B3E9E81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6C5392E7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5D37922A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</w:p>
          <w:p w14:paraId="37EF44FA" w14:textId="77777777" w:rsidR="00E057DC" w:rsidRPr="00421454" w:rsidRDefault="00E057DC" w:rsidP="00E057DC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F5DC494" w14:textId="0D2884C2" w:rsidR="00E057DC" w:rsidRPr="00421454" w:rsidRDefault="00E057DC" w:rsidP="00E057DC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0B4B2A60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DA558B9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2B49A5B9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676EFE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219D65E" w14:textId="77777777" w:rsidR="00E057DC" w:rsidRPr="00421454" w:rsidRDefault="00E057DC" w:rsidP="00E057DC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right w:val="single" w:sz="4" w:space="0" w:color="auto"/>
            </w:tcBorders>
          </w:tcPr>
          <w:p w14:paraId="6441DB04" w14:textId="3C5B3FE4" w:rsidR="00E057DC" w:rsidRPr="00421454" w:rsidRDefault="00E057DC" w:rsidP="00E057DC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thinThickSmallGap" w:sz="12" w:space="0" w:color="000000"/>
              <w:left w:val="single" w:sz="4" w:space="0" w:color="auto"/>
            </w:tcBorders>
          </w:tcPr>
          <w:p w14:paraId="4D7C26DB" w14:textId="4928F6C0" w:rsidR="00E057DC" w:rsidRPr="00421454" w:rsidRDefault="00E057DC" w:rsidP="00E057DC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GE-1I-</w:t>
            </w:r>
            <w:r w:rsidR="00D874E4">
              <w:rPr>
                <w:rFonts w:ascii="Times New Roman"/>
                <w:b/>
                <w:bCs/>
                <w:sz w:val="16"/>
                <w:szCs w:val="16"/>
              </w:rPr>
              <w:t>AP</w:t>
            </w: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2EEB89CF" w14:textId="5349A3EB" w:rsidR="00E057DC" w:rsidRPr="00421454" w:rsidRDefault="001E68C0" w:rsidP="00E057DC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C-IV- A</w:t>
            </w:r>
            <w:r w:rsidR="00D01FBD">
              <w:rPr>
                <w:b/>
                <w:bCs/>
                <w:sz w:val="16"/>
                <w:szCs w:val="16"/>
              </w:rPr>
              <w:t>P</w:t>
            </w:r>
            <w:r w:rsidRPr="00421454">
              <w:rPr>
                <w:b/>
                <w:bCs/>
                <w:sz w:val="16"/>
                <w:szCs w:val="16"/>
              </w:rPr>
              <w:t>-103</w:t>
            </w:r>
          </w:p>
        </w:tc>
      </w:tr>
      <w:tr w:rsidR="00E057DC" w:rsidRPr="00421454" w14:paraId="3485678F" w14:textId="77777777" w:rsidTr="00186EC4">
        <w:trPr>
          <w:trHeight w:val="16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CADC203" w14:textId="77777777" w:rsidR="00E057DC" w:rsidRPr="00421454" w:rsidRDefault="00E057DC" w:rsidP="00E057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7C2B2DB" w14:textId="53C56CC1" w:rsidR="00E057DC" w:rsidRPr="00421454" w:rsidRDefault="00E057DC" w:rsidP="00E057DC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UG-IV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3545CD2" w14:textId="2AD296DC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798EED" w14:textId="77777777" w:rsidR="00E057DC" w:rsidRPr="00421454" w:rsidRDefault="00E057DC" w:rsidP="00E057DC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6CDB23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B1F9AAB" w14:textId="72BB33C2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</w:t>
            </w:r>
            <w:r w:rsidR="00F67E2F" w:rsidRPr="00421454">
              <w:rPr>
                <w:b/>
                <w:bCs/>
                <w:sz w:val="16"/>
                <w:szCs w:val="16"/>
              </w:rPr>
              <w:t>VIII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F67E2F" w:rsidRPr="00421454">
              <w:rPr>
                <w:b/>
                <w:bCs/>
                <w:sz w:val="16"/>
                <w:szCs w:val="16"/>
              </w:rPr>
              <w:t>AP</w:t>
            </w:r>
            <w:r w:rsidR="008214CE" w:rsidRPr="00421454">
              <w:rPr>
                <w:b/>
                <w:bCs/>
                <w:sz w:val="16"/>
                <w:szCs w:val="16"/>
              </w:rPr>
              <w:t>-</w:t>
            </w:r>
            <w:r w:rsidRPr="00421454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67D5A80" w14:textId="77777777" w:rsidR="00E057DC" w:rsidRPr="00421454" w:rsidRDefault="00E057DC" w:rsidP="00E057DC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205CC2D" w14:textId="342FE605" w:rsidR="00E057DC" w:rsidRPr="00421454" w:rsidRDefault="00E057DC" w:rsidP="00E057DC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GE-IV-AR-103</w:t>
            </w:r>
          </w:p>
        </w:tc>
        <w:tc>
          <w:tcPr>
            <w:tcW w:w="1159" w:type="dxa"/>
            <w:gridSpan w:val="2"/>
          </w:tcPr>
          <w:p w14:paraId="53768E7F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0645882A" w14:textId="30E3E914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SECC-II</w:t>
            </w:r>
            <w:r w:rsidR="0071702E" w:rsidRPr="00421454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3177C4" w:rsidRPr="00421454">
              <w:rPr>
                <w:rFonts w:ascii="Times New Roman"/>
                <w:b/>
                <w:bCs/>
                <w:sz w:val="16"/>
                <w:szCs w:val="16"/>
              </w:rPr>
              <w:t>-BLP-111</w:t>
            </w:r>
          </w:p>
        </w:tc>
      </w:tr>
      <w:tr w:rsidR="00E057DC" w:rsidRPr="00421454" w14:paraId="199697A6" w14:textId="77777777" w:rsidTr="00186EC4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CE2AA8B" w14:textId="77777777" w:rsidR="00E057DC" w:rsidRPr="00421454" w:rsidRDefault="00E057DC" w:rsidP="00E057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6468F81" w14:textId="57EA100A" w:rsidR="00E057DC" w:rsidRPr="00421454" w:rsidRDefault="00E057DC" w:rsidP="00E057DC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UG-VI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BFC133E" w14:textId="6C137BD3" w:rsidR="00E057DC" w:rsidRPr="00421454" w:rsidRDefault="00E057DC" w:rsidP="00E057DC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C-XIV-YJ-103</w:t>
            </w:r>
          </w:p>
        </w:tc>
        <w:tc>
          <w:tcPr>
            <w:tcW w:w="1559" w:type="dxa"/>
          </w:tcPr>
          <w:p w14:paraId="207B0106" w14:textId="7E37790A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E3124E" w14:textId="563B3BCE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7420CFC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BF8E070" w14:textId="77777777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5C6E7B3" w14:textId="1BB69759" w:rsidR="00E057DC" w:rsidRPr="00421454" w:rsidRDefault="00AE210C" w:rsidP="00E057DC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C-XIII-</w:t>
            </w:r>
            <w:r w:rsidR="00D874E4">
              <w:rPr>
                <w:b/>
                <w:bCs/>
                <w:sz w:val="16"/>
                <w:szCs w:val="16"/>
              </w:rPr>
              <w:t>PB</w:t>
            </w:r>
            <w:r w:rsidRPr="00421454">
              <w:rPr>
                <w:b/>
                <w:bCs/>
                <w:sz w:val="16"/>
                <w:szCs w:val="16"/>
              </w:rPr>
              <w:t>-111</w:t>
            </w:r>
          </w:p>
        </w:tc>
        <w:tc>
          <w:tcPr>
            <w:tcW w:w="1159" w:type="dxa"/>
            <w:gridSpan w:val="2"/>
          </w:tcPr>
          <w:p w14:paraId="1AB3B504" w14:textId="5496C86D" w:rsidR="00E057DC" w:rsidRPr="00421454" w:rsidRDefault="00E057DC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7B341F02" w14:textId="4435DB3E" w:rsidR="00E057DC" w:rsidRPr="00421454" w:rsidRDefault="00724A00" w:rsidP="00E057D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CE</w:t>
            </w:r>
          </w:p>
        </w:tc>
      </w:tr>
      <w:tr w:rsidR="003177C4" w:rsidRPr="00421454" w14:paraId="3A59E991" w14:textId="77777777" w:rsidTr="00186EC4">
        <w:trPr>
          <w:trHeight w:val="14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14481F6" w14:textId="77777777" w:rsidR="003177C4" w:rsidRPr="00421454" w:rsidRDefault="003177C4" w:rsidP="003177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FFB13EA" w14:textId="49762700" w:rsidR="003177C4" w:rsidRPr="00421454" w:rsidRDefault="003177C4" w:rsidP="003177C4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E37D97E" w14:textId="78CA3075" w:rsidR="003177C4" w:rsidRPr="00421454" w:rsidRDefault="00D757F8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203-AP-111</w:t>
            </w:r>
          </w:p>
        </w:tc>
        <w:tc>
          <w:tcPr>
            <w:tcW w:w="1559" w:type="dxa"/>
          </w:tcPr>
          <w:p w14:paraId="0F9F7664" w14:textId="53176E8C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202-BLP-103</w:t>
            </w:r>
          </w:p>
        </w:tc>
        <w:tc>
          <w:tcPr>
            <w:tcW w:w="1701" w:type="dxa"/>
          </w:tcPr>
          <w:p w14:paraId="738D95F8" w14:textId="02C76848" w:rsidR="003177C4" w:rsidRPr="00421454" w:rsidRDefault="002F6301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206A-LM-103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9BF3B6A" w14:textId="4CB30623" w:rsidR="003177C4" w:rsidRPr="00421454" w:rsidRDefault="00BF50ED" w:rsidP="00186EC4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204-</w:t>
            </w:r>
            <w:r w:rsidR="00D874E4">
              <w:rPr>
                <w:b/>
                <w:bCs/>
                <w:sz w:val="16"/>
                <w:szCs w:val="16"/>
              </w:rPr>
              <w:t>BLP</w:t>
            </w:r>
            <w:r w:rsidRPr="00421454">
              <w:rPr>
                <w:b/>
                <w:bCs/>
                <w:sz w:val="16"/>
                <w:szCs w:val="16"/>
              </w:rPr>
              <w:t>-</w:t>
            </w:r>
            <w:r w:rsidR="00921CAA" w:rsidRPr="00421454">
              <w:rPr>
                <w:b/>
                <w:bCs/>
                <w:sz w:val="16"/>
                <w:szCs w:val="16"/>
              </w:rPr>
              <w:t>1</w:t>
            </w:r>
            <w:r w:rsidRPr="0042145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8570FC6" w14:textId="77777777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F04F699" w14:textId="770E8AAC" w:rsidR="003177C4" w:rsidRPr="00421454" w:rsidRDefault="003177C4" w:rsidP="003177C4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1C7512FE" w14:textId="267889BC" w:rsidR="003177C4" w:rsidRPr="00421454" w:rsidRDefault="003177C4" w:rsidP="003177C4">
            <w:pPr>
              <w:pStyle w:val="TableParagraph"/>
              <w:spacing w:line="210" w:lineRule="exact"/>
              <w:ind w:left="107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204-</w:t>
            </w:r>
            <w:r w:rsidR="00D874E4">
              <w:rPr>
                <w:b/>
                <w:bCs/>
                <w:sz w:val="16"/>
                <w:szCs w:val="16"/>
              </w:rPr>
              <w:t>BLP</w:t>
            </w:r>
            <w:r w:rsidRPr="00421454">
              <w:rPr>
                <w:b/>
                <w:bCs/>
                <w:sz w:val="16"/>
                <w:szCs w:val="16"/>
              </w:rPr>
              <w:t>-103</w:t>
            </w:r>
          </w:p>
        </w:tc>
        <w:tc>
          <w:tcPr>
            <w:tcW w:w="1393" w:type="dxa"/>
            <w:tcBorders>
              <w:right w:val="thinThickSmallGap" w:sz="12" w:space="0" w:color="000000"/>
            </w:tcBorders>
          </w:tcPr>
          <w:p w14:paraId="526651B8" w14:textId="77777777" w:rsidR="003177C4" w:rsidRPr="00421454" w:rsidRDefault="003177C4" w:rsidP="003177C4">
            <w:pPr>
              <w:pStyle w:val="TableParagraph"/>
              <w:spacing w:line="21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77C4" w:rsidRPr="00421454" w14:paraId="79346DA5" w14:textId="77777777" w:rsidTr="002E4E96">
        <w:trPr>
          <w:trHeight w:val="26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66244D5" w14:textId="77777777" w:rsidR="003177C4" w:rsidRPr="00421454" w:rsidRDefault="003177C4" w:rsidP="003177C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66E9F02" w14:textId="03C73C47" w:rsidR="003177C4" w:rsidRPr="00421454" w:rsidRDefault="003177C4" w:rsidP="003177C4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6"/>
                <w:szCs w:val="16"/>
              </w:rPr>
            </w:pPr>
            <w:r w:rsidRPr="00421454">
              <w:rPr>
                <w:rFonts w:ascii="Calibri"/>
                <w:b/>
                <w:bCs/>
                <w:sz w:val="16"/>
                <w:szCs w:val="16"/>
              </w:rPr>
              <w:t>PG-IV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CD6C9CB" w14:textId="7C151F54" w:rsidR="003177C4" w:rsidRPr="00421454" w:rsidRDefault="003177C4" w:rsidP="003177C4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708682F" w14:textId="47E03E69" w:rsidR="003177C4" w:rsidRPr="00421454" w:rsidRDefault="00127DA4" w:rsidP="003177C4">
            <w:pPr>
              <w:pStyle w:val="TableParagraph"/>
              <w:spacing w:line="208" w:lineRule="exact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402-YJ-111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8919B14" w14:textId="711918CD" w:rsidR="003177C4" w:rsidRPr="00421454" w:rsidRDefault="003177C4" w:rsidP="003177C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6"/>
                <w:szCs w:val="16"/>
              </w:rPr>
            </w:pPr>
            <w:r w:rsidRPr="00421454">
              <w:rPr>
                <w:b/>
                <w:bCs/>
                <w:sz w:val="16"/>
                <w:szCs w:val="16"/>
              </w:rPr>
              <w:t>404-YJ-111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F73D75" w14:textId="5DF0BE7A" w:rsidR="003177C4" w:rsidRPr="00421454" w:rsidRDefault="003177C4" w:rsidP="003177C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BFDA09F" w14:textId="77777777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C07DBE9" w14:textId="556CE3B4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8C6610" w14:textId="542BC6FB" w:rsidR="003177C4" w:rsidRPr="00421454" w:rsidRDefault="003177C4" w:rsidP="003177C4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421454">
              <w:rPr>
                <w:rFonts w:ascii="Times New Roman"/>
                <w:b/>
                <w:bCs/>
                <w:sz w:val="16"/>
                <w:szCs w:val="16"/>
              </w:rPr>
              <w:t>405-SEMINAR</w:t>
            </w:r>
            <w:r w:rsidR="00656DB2" w:rsidRPr="00421454">
              <w:rPr>
                <w:rFonts w:ascii="Times New Roman"/>
                <w:b/>
                <w:bCs/>
                <w:sz w:val="16"/>
                <w:szCs w:val="16"/>
              </w:rPr>
              <w:t>-111</w:t>
            </w:r>
          </w:p>
        </w:tc>
      </w:tr>
    </w:tbl>
    <w:p w14:paraId="32713823" w14:textId="7CC45DF9" w:rsidR="002A7AEF" w:rsidRDefault="003A4C0D" w:rsidP="002A7AEF">
      <w:pPr>
        <w:rPr>
          <w:b/>
          <w:bCs/>
          <w:sz w:val="16"/>
          <w:szCs w:val="16"/>
        </w:rPr>
      </w:pPr>
      <w:r w:rsidRPr="00421454">
        <w:rPr>
          <w:sz w:val="16"/>
          <w:szCs w:val="16"/>
        </w:rPr>
        <w:t xml:space="preserve"> </w:t>
      </w:r>
      <w:r w:rsidR="00A4474D" w:rsidRPr="00421454">
        <w:rPr>
          <w:sz w:val="16"/>
          <w:szCs w:val="16"/>
        </w:rPr>
        <w:t xml:space="preserve">                     </w:t>
      </w:r>
      <w:r w:rsidRPr="00421454">
        <w:rPr>
          <w:b/>
          <w:bCs/>
          <w:sz w:val="16"/>
          <w:szCs w:val="16"/>
          <w:u w:val="single"/>
        </w:rPr>
        <w:t>Abbreviation:</w:t>
      </w:r>
      <w:r w:rsidRPr="00421454">
        <w:rPr>
          <w:b/>
          <w:bCs/>
          <w:sz w:val="16"/>
          <w:szCs w:val="16"/>
        </w:rPr>
        <w:t xml:space="preserve"> </w:t>
      </w:r>
      <w:r w:rsidR="0086305C" w:rsidRPr="00421454">
        <w:rPr>
          <w:b/>
          <w:bCs/>
          <w:sz w:val="16"/>
          <w:szCs w:val="16"/>
        </w:rPr>
        <w:t xml:space="preserve"> </w:t>
      </w:r>
      <w:r w:rsidR="002D0128" w:rsidRPr="00421454">
        <w:rPr>
          <w:b/>
          <w:bCs/>
          <w:sz w:val="16"/>
          <w:szCs w:val="16"/>
        </w:rPr>
        <w:t xml:space="preserve">BLP-Dr. B.L. </w:t>
      </w:r>
      <w:r w:rsidR="0086305C" w:rsidRPr="00421454">
        <w:rPr>
          <w:b/>
          <w:bCs/>
          <w:sz w:val="16"/>
          <w:szCs w:val="16"/>
        </w:rPr>
        <w:t>Panigrahi,   YJ</w:t>
      </w:r>
      <w:r w:rsidRPr="00421454">
        <w:rPr>
          <w:b/>
          <w:bCs/>
          <w:sz w:val="16"/>
          <w:szCs w:val="16"/>
        </w:rPr>
        <w:t>- Dr.</w:t>
      </w:r>
      <w:r w:rsidRPr="00421454">
        <w:rPr>
          <w:b/>
          <w:bCs/>
          <w:spacing w:val="2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Y.</w:t>
      </w:r>
      <w:r w:rsidRPr="00421454">
        <w:rPr>
          <w:b/>
          <w:bCs/>
          <w:spacing w:val="2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Jamudulia,     AP-Dr.</w:t>
      </w:r>
      <w:r w:rsidRPr="00421454">
        <w:rPr>
          <w:b/>
          <w:bCs/>
          <w:spacing w:val="3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A.</w:t>
      </w:r>
      <w:r w:rsidRPr="00421454">
        <w:rPr>
          <w:b/>
          <w:bCs/>
          <w:spacing w:val="3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 xml:space="preserve">Patra,   </w:t>
      </w:r>
      <w:r w:rsidR="00D874E4">
        <w:rPr>
          <w:b/>
          <w:bCs/>
          <w:sz w:val="16"/>
          <w:szCs w:val="16"/>
        </w:rPr>
        <w:t>PB-Dr P. Baliarsingh,</w:t>
      </w:r>
      <w:r w:rsidRPr="00421454">
        <w:rPr>
          <w:b/>
          <w:bCs/>
          <w:sz w:val="16"/>
          <w:szCs w:val="16"/>
        </w:rPr>
        <w:t xml:space="preserve"> LM- Ms.</w:t>
      </w:r>
      <w:r w:rsidRPr="00421454">
        <w:rPr>
          <w:b/>
          <w:bCs/>
          <w:spacing w:val="3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L.</w:t>
      </w:r>
      <w:r w:rsidRPr="00421454">
        <w:rPr>
          <w:b/>
          <w:bCs/>
          <w:spacing w:val="2"/>
          <w:sz w:val="16"/>
          <w:szCs w:val="16"/>
        </w:rPr>
        <w:t xml:space="preserve"> </w:t>
      </w:r>
      <w:r w:rsidRPr="00421454">
        <w:rPr>
          <w:b/>
          <w:bCs/>
          <w:sz w:val="16"/>
          <w:szCs w:val="16"/>
        </w:rPr>
        <w:t>Maj</w:t>
      </w:r>
      <w:r w:rsidR="0086305C" w:rsidRPr="00421454">
        <w:rPr>
          <w:b/>
          <w:bCs/>
          <w:sz w:val="16"/>
          <w:szCs w:val="16"/>
        </w:rPr>
        <w:t>hi</w:t>
      </w:r>
      <w:r w:rsidRPr="00421454">
        <w:rPr>
          <w:b/>
          <w:bCs/>
          <w:sz w:val="16"/>
          <w:szCs w:val="16"/>
        </w:rPr>
        <w:t xml:space="preserve">,     </w:t>
      </w:r>
      <w:r w:rsidR="00D874E4">
        <w:rPr>
          <w:b/>
          <w:bCs/>
          <w:sz w:val="16"/>
          <w:szCs w:val="16"/>
        </w:rPr>
        <w:t>AN—Alok Naik</w:t>
      </w:r>
      <w:r w:rsidR="002A7AEF">
        <w:rPr>
          <w:b/>
          <w:bCs/>
          <w:sz w:val="16"/>
          <w:szCs w:val="16"/>
        </w:rPr>
        <w:t>,</w:t>
      </w:r>
      <w:r w:rsidR="00D874E4">
        <w:rPr>
          <w:b/>
          <w:bCs/>
          <w:sz w:val="16"/>
          <w:szCs w:val="16"/>
        </w:rPr>
        <w:t xml:space="preserve"> AP-Alok Patel, </w:t>
      </w:r>
      <w:r w:rsidR="002A7AEF" w:rsidRPr="002A7AEF">
        <w:rPr>
          <w:b/>
          <w:bCs/>
          <w:sz w:val="16"/>
          <w:szCs w:val="16"/>
        </w:rPr>
        <w:t xml:space="preserve"> </w:t>
      </w:r>
    </w:p>
    <w:p w14:paraId="1AA83A09" w14:textId="6AB00E74" w:rsidR="002A7AEF" w:rsidRPr="00FC465C" w:rsidRDefault="002A7AEF" w:rsidP="002A7AEF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</w:t>
      </w:r>
      <w:r w:rsidRPr="00FC465C">
        <w:rPr>
          <w:b/>
          <w:bCs/>
          <w:sz w:val="16"/>
          <w:szCs w:val="16"/>
        </w:rPr>
        <w:t>RC</w:t>
      </w:r>
      <w:r w:rsidRPr="00FC465C">
        <w:rPr>
          <w:sz w:val="16"/>
          <w:szCs w:val="16"/>
        </w:rPr>
        <w:t xml:space="preserve">-Remedial Class, </w:t>
      </w:r>
      <w:r w:rsidRPr="00FC465C">
        <w:rPr>
          <w:b/>
          <w:bCs/>
          <w:sz w:val="16"/>
          <w:szCs w:val="16"/>
        </w:rPr>
        <w:t>CE-</w:t>
      </w:r>
      <w:r w:rsidRPr="00FC465C">
        <w:rPr>
          <w:sz w:val="16"/>
          <w:szCs w:val="16"/>
        </w:rPr>
        <w:t>Competitive Examination (NET/GATE/IIT JAM/</w:t>
      </w:r>
      <w:r w:rsidRPr="00FC465C">
        <w:rPr>
          <w:rStyle w:val="hgkelc"/>
          <w:b/>
          <w:bCs/>
          <w:sz w:val="16"/>
          <w:szCs w:val="16"/>
          <w:lang w:val="en"/>
        </w:rPr>
        <w:t>ISS, SSC CGL, RRB, the state PSC exam, CDS etc.</w:t>
      </w:r>
      <w:r w:rsidRPr="00FC465C">
        <w:rPr>
          <w:sz w:val="16"/>
          <w:szCs w:val="16"/>
        </w:rPr>
        <w:t>)</w:t>
      </w:r>
    </w:p>
    <w:p w14:paraId="6B5F3A1E" w14:textId="42C72B7C" w:rsidR="003A4C0D" w:rsidRPr="00421454" w:rsidRDefault="003A4C0D" w:rsidP="003A4C0D">
      <w:pPr>
        <w:pStyle w:val="Heading1"/>
        <w:tabs>
          <w:tab w:val="left" w:pos="1830"/>
          <w:tab w:val="left" w:pos="4857"/>
          <w:tab w:val="left" w:pos="7377"/>
          <w:tab w:val="left" w:pos="9448"/>
        </w:tabs>
        <w:spacing w:before="233"/>
        <w:ind w:left="0"/>
        <w:rPr>
          <w:b/>
          <w:bCs/>
          <w:sz w:val="16"/>
          <w:szCs w:val="16"/>
        </w:rPr>
      </w:pPr>
    </w:p>
    <w:p w14:paraId="65CEDE63" w14:textId="4A0EE1CF" w:rsidR="003A4C0D" w:rsidRPr="00421454" w:rsidRDefault="003A4C0D" w:rsidP="003A4C0D">
      <w:pPr>
        <w:pStyle w:val="Heading1"/>
        <w:tabs>
          <w:tab w:val="left" w:pos="1830"/>
          <w:tab w:val="left" w:pos="4857"/>
          <w:tab w:val="left" w:pos="7377"/>
          <w:tab w:val="left" w:pos="9448"/>
        </w:tabs>
        <w:spacing w:before="0"/>
        <w:ind w:left="0"/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</w:t>
      </w:r>
      <w:r w:rsidR="002A7AEF">
        <w:rPr>
          <w:sz w:val="16"/>
          <w:szCs w:val="16"/>
        </w:rPr>
        <w:t xml:space="preserve">           </w:t>
      </w:r>
      <w:r w:rsidRPr="00421454">
        <w:rPr>
          <w:b/>
          <w:sz w:val="16"/>
          <w:szCs w:val="16"/>
          <w:u w:val="single"/>
        </w:rPr>
        <w:t>UG-</w:t>
      </w:r>
      <w:r w:rsidR="00E018E6" w:rsidRPr="00421454">
        <w:rPr>
          <w:b/>
          <w:sz w:val="16"/>
          <w:szCs w:val="16"/>
          <w:u w:val="single"/>
        </w:rPr>
        <w:t>2</w:t>
      </w:r>
      <w:r w:rsidR="00E018E6" w:rsidRPr="00421454">
        <w:rPr>
          <w:b/>
          <w:sz w:val="16"/>
          <w:szCs w:val="16"/>
          <w:u w:val="single"/>
          <w:vertAlign w:val="superscript"/>
        </w:rPr>
        <w:t>nd</w:t>
      </w:r>
      <w:r w:rsidRPr="00421454">
        <w:rPr>
          <w:b/>
          <w:sz w:val="16"/>
          <w:szCs w:val="16"/>
          <w:vertAlign w:val="superscript"/>
        </w:rPr>
        <w:t xml:space="preserve"> </w:t>
      </w:r>
      <w:r w:rsidR="007117D1" w:rsidRPr="00421454">
        <w:rPr>
          <w:b/>
          <w:sz w:val="16"/>
          <w:szCs w:val="16"/>
          <w:vertAlign w:val="superscript"/>
        </w:rPr>
        <w:t xml:space="preserve">                                                                              </w:t>
      </w:r>
      <w:r w:rsidR="007C3C6A">
        <w:rPr>
          <w:b/>
          <w:sz w:val="16"/>
          <w:szCs w:val="16"/>
          <w:vertAlign w:val="superscript"/>
        </w:rPr>
        <w:t xml:space="preserve">                               </w:t>
      </w:r>
      <w:r w:rsidRPr="00421454">
        <w:rPr>
          <w:b/>
          <w:sz w:val="16"/>
          <w:szCs w:val="16"/>
          <w:u w:val="single"/>
        </w:rPr>
        <w:t>UG-</w:t>
      </w:r>
      <w:r w:rsidR="00E018E6" w:rsidRPr="00421454">
        <w:rPr>
          <w:b/>
          <w:sz w:val="16"/>
          <w:szCs w:val="16"/>
          <w:u w:val="single"/>
        </w:rPr>
        <w:t>4</w:t>
      </w:r>
      <w:r w:rsidR="00E018E6" w:rsidRPr="00421454">
        <w:rPr>
          <w:b/>
          <w:sz w:val="16"/>
          <w:szCs w:val="16"/>
          <w:u w:val="single"/>
          <w:vertAlign w:val="superscript"/>
        </w:rPr>
        <w:t>th</w:t>
      </w:r>
      <w:r w:rsidRPr="00421454">
        <w:rPr>
          <w:b/>
          <w:sz w:val="16"/>
          <w:szCs w:val="16"/>
        </w:rPr>
        <w:t xml:space="preserve"> </w:t>
      </w:r>
      <w:r w:rsidRPr="00421454">
        <w:rPr>
          <w:b/>
          <w:sz w:val="16"/>
          <w:szCs w:val="16"/>
        </w:rPr>
        <w:tab/>
        <w:t xml:space="preserve">                          </w:t>
      </w:r>
      <w:r w:rsidR="007117D1" w:rsidRPr="00421454">
        <w:rPr>
          <w:b/>
          <w:sz w:val="16"/>
          <w:szCs w:val="16"/>
        </w:rPr>
        <w:t xml:space="preserve">                                   </w:t>
      </w:r>
      <w:r w:rsidR="007C3C6A">
        <w:rPr>
          <w:b/>
          <w:sz w:val="16"/>
          <w:szCs w:val="16"/>
        </w:rPr>
        <w:t xml:space="preserve">     </w:t>
      </w:r>
      <w:r w:rsidRPr="00421454">
        <w:rPr>
          <w:b/>
          <w:sz w:val="16"/>
          <w:szCs w:val="16"/>
          <w:u w:val="single"/>
        </w:rPr>
        <w:t>UG-</w:t>
      </w:r>
      <w:r w:rsidR="00E018E6" w:rsidRPr="00421454">
        <w:rPr>
          <w:b/>
          <w:sz w:val="16"/>
          <w:szCs w:val="16"/>
          <w:u w:val="single"/>
        </w:rPr>
        <w:t>6</w:t>
      </w:r>
      <w:r w:rsidR="00E018E6" w:rsidRPr="00421454">
        <w:rPr>
          <w:b/>
          <w:sz w:val="16"/>
          <w:szCs w:val="16"/>
          <w:u w:val="single"/>
          <w:vertAlign w:val="superscript"/>
        </w:rPr>
        <w:t>th</w:t>
      </w:r>
      <w:r w:rsidRPr="00421454">
        <w:rPr>
          <w:b/>
          <w:sz w:val="16"/>
          <w:szCs w:val="16"/>
        </w:rPr>
        <w:t xml:space="preserve">                                              </w:t>
      </w:r>
      <w:r w:rsidR="007117D1" w:rsidRPr="00421454">
        <w:rPr>
          <w:b/>
          <w:sz w:val="16"/>
          <w:szCs w:val="16"/>
        </w:rPr>
        <w:t xml:space="preserve">        </w:t>
      </w:r>
      <w:r w:rsidRPr="00421454">
        <w:rPr>
          <w:b/>
          <w:sz w:val="16"/>
          <w:szCs w:val="16"/>
          <w:u w:val="single"/>
        </w:rPr>
        <w:t>PG</w:t>
      </w:r>
      <w:r w:rsidR="00E018E6" w:rsidRPr="00421454">
        <w:rPr>
          <w:b/>
          <w:sz w:val="16"/>
          <w:szCs w:val="16"/>
          <w:u w:val="single"/>
        </w:rPr>
        <w:t>-2</w:t>
      </w:r>
      <w:r w:rsidR="00E018E6" w:rsidRPr="00421454">
        <w:rPr>
          <w:b/>
          <w:sz w:val="16"/>
          <w:szCs w:val="16"/>
          <w:u w:val="single"/>
          <w:vertAlign w:val="superscript"/>
        </w:rPr>
        <w:t>nd</w:t>
      </w:r>
      <w:r w:rsidR="00E018E6" w:rsidRPr="00421454">
        <w:rPr>
          <w:b/>
          <w:sz w:val="16"/>
          <w:szCs w:val="16"/>
          <w:u w:val="single"/>
        </w:rPr>
        <w:t xml:space="preserve"> </w:t>
      </w:r>
      <w:r w:rsidRPr="00421454">
        <w:rPr>
          <w:b/>
          <w:sz w:val="16"/>
          <w:szCs w:val="16"/>
          <w:u w:val="single"/>
          <w:vertAlign w:val="superscript"/>
        </w:rPr>
        <w:t xml:space="preserve"> </w:t>
      </w:r>
      <w:r w:rsidRPr="00421454">
        <w:rPr>
          <w:b/>
          <w:sz w:val="16"/>
          <w:szCs w:val="16"/>
        </w:rPr>
        <w:t xml:space="preserve">                                                     </w:t>
      </w:r>
      <w:r w:rsidR="00733E77" w:rsidRPr="00421454">
        <w:rPr>
          <w:b/>
          <w:sz w:val="16"/>
          <w:szCs w:val="16"/>
        </w:rPr>
        <w:t xml:space="preserve">    </w:t>
      </w:r>
      <w:r w:rsidRPr="00421454">
        <w:rPr>
          <w:b/>
          <w:sz w:val="16"/>
          <w:szCs w:val="16"/>
          <w:u w:val="single"/>
        </w:rPr>
        <w:t>PG-</w:t>
      </w:r>
      <w:r w:rsidR="00E018E6" w:rsidRPr="00421454">
        <w:rPr>
          <w:b/>
          <w:sz w:val="16"/>
          <w:szCs w:val="16"/>
          <w:u w:val="single"/>
        </w:rPr>
        <w:t>4</w:t>
      </w:r>
      <w:r w:rsidR="00E018E6" w:rsidRPr="00421454">
        <w:rPr>
          <w:b/>
          <w:sz w:val="16"/>
          <w:szCs w:val="16"/>
          <w:u w:val="single"/>
          <w:vertAlign w:val="superscript"/>
        </w:rPr>
        <w:t>th</w:t>
      </w:r>
      <w:r w:rsidR="00E018E6" w:rsidRPr="00421454">
        <w:rPr>
          <w:b/>
          <w:sz w:val="16"/>
          <w:szCs w:val="16"/>
          <w:u w:val="single"/>
        </w:rPr>
        <w:t xml:space="preserve"> </w:t>
      </w:r>
    </w:p>
    <w:p w14:paraId="4C36695C" w14:textId="3B8EBF21" w:rsidR="003A4C0D" w:rsidRPr="00421454" w:rsidRDefault="003A4C0D" w:rsidP="003A4C0D">
      <w:pPr>
        <w:tabs>
          <w:tab w:val="left" w:pos="1575"/>
        </w:tabs>
        <w:rPr>
          <w:rFonts w:ascii="Times New Roman"/>
          <w:sz w:val="16"/>
          <w:szCs w:val="16"/>
        </w:rPr>
      </w:pPr>
      <w:r w:rsidRPr="00421454">
        <w:rPr>
          <w:rFonts w:ascii="Times New Roman"/>
          <w:sz w:val="16"/>
          <w:szCs w:val="16"/>
        </w:rPr>
        <w:t xml:space="preserve">                     </w:t>
      </w:r>
      <w:r w:rsidRPr="00421454">
        <w:rPr>
          <w:sz w:val="16"/>
          <w:szCs w:val="16"/>
        </w:rPr>
        <w:t>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E018E6" w:rsidRPr="00421454">
        <w:rPr>
          <w:sz w:val="16"/>
          <w:szCs w:val="16"/>
        </w:rPr>
        <w:t>II</w:t>
      </w:r>
      <w:r w:rsidRPr="00421454">
        <w:rPr>
          <w:sz w:val="16"/>
          <w:szCs w:val="16"/>
        </w:rPr>
        <w:t>-</w:t>
      </w:r>
      <w:r w:rsidR="00E018E6" w:rsidRPr="00421454">
        <w:rPr>
          <w:sz w:val="16"/>
          <w:szCs w:val="16"/>
        </w:rPr>
        <w:t>Real Analysis</w:t>
      </w:r>
      <w:r w:rsidRPr="00421454">
        <w:rPr>
          <w:rFonts w:ascii="Times New Roman"/>
          <w:sz w:val="16"/>
          <w:szCs w:val="16"/>
        </w:rPr>
        <w:tab/>
        <w:t xml:space="preserve">        </w:t>
      </w:r>
      <w:r w:rsidRPr="00421454">
        <w:rPr>
          <w:spacing w:val="-1"/>
          <w:sz w:val="16"/>
          <w:szCs w:val="16"/>
        </w:rPr>
        <w:t xml:space="preserve">              </w:t>
      </w:r>
      <w:r w:rsidRPr="00421454">
        <w:rPr>
          <w:sz w:val="16"/>
          <w:szCs w:val="16"/>
        </w:rPr>
        <w:t>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V</w:t>
      </w:r>
      <w:r w:rsidR="00E018E6" w:rsidRPr="00421454">
        <w:rPr>
          <w:sz w:val="16"/>
          <w:szCs w:val="16"/>
        </w:rPr>
        <w:t>III</w:t>
      </w:r>
      <w:r w:rsidRPr="00421454">
        <w:rPr>
          <w:sz w:val="16"/>
          <w:szCs w:val="16"/>
        </w:rPr>
        <w:t>-</w:t>
      </w:r>
      <w:r w:rsidR="00E018E6" w:rsidRPr="00421454">
        <w:rPr>
          <w:sz w:val="16"/>
          <w:szCs w:val="16"/>
        </w:rPr>
        <w:t>Numerical Methods &amp; Scientific Computing</w:t>
      </w:r>
      <w:r w:rsidRPr="00421454">
        <w:rPr>
          <w:sz w:val="16"/>
          <w:szCs w:val="16"/>
        </w:rPr>
        <w:t xml:space="preserve">      </w:t>
      </w:r>
      <w:r w:rsidR="00A4474D" w:rsidRPr="00421454">
        <w:rPr>
          <w:sz w:val="16"/>
          <w:szCs w:val="16"/>
        </w:rPr>
        <w:t xml:space="preserve">  </w:t>
      </w:r>
      <w:r w:rsidRPr="00421454">
        <w:rPr>
          <w:sz w:val="16"/>
          <w:szCs w:val="16"/>
        </w:rPr>
        <w:t>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XI</w:t>
      </w:r>
      <w:r w:rsidR="006B1F94" w:rsidRPr="00421454">
        <w:rPr>
          <w:sz w:val="16"/>
          <w:szCs w:val="16"/>
        </w:rPr>
        <w:t>II</w:t>
      </w:r>
      <w:r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Complex Analysis</w:t>
      </w:r>
      <w:r w:rsidRPr="00421454">
        <w:rPr>
          <w:sz w:val="16"/>
          <w:szCs w:val="16"/>
        </w:rPr>
        <w:t xml:space="preserve">      </w:t>
      </w:r>
      <w:r w:rsidR="007117D1" w:rsidRPr="00421454">
        <w:rPr>
          <w:sz w:val="16"/>
          <w:szCs w:val="16"/>
        </w:rPr>
        <w:t xml:space="preserve">              </w:t>
      </w:r>
      <w:r w:rsidRPr="00421454">
        <w:rPr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>2</w:t>
      </w:r>
      <w:r w:rsidRPr="00421454">
        <w:rPr>
          <w:sz w:val="16"/>
          <w:szCs w:val="16"/>
        </w:rPr>
        <w:t>01-</w:t>
      </w:r>
      <w:r w:rsidR="00D01FBD">
        <w:rPr>
          <w:sz w:val="16"/>
          <w:szCs w:val="16"/>
        </w:rPr>
        <w:t>Graph Theory</w:t>
      </w:r>
      <w:r w:rsidRPr="00421454">
        <w:rPr>
          <w:sz w:val="16"/>
          <w:szCs w:val="16"/>
        </w:rPr>
        <w:t xml:space="preserve">                      </w:t>
      </w:r>
      <w:r w:rsidR="00D874E4">
        <w:rPr>
          <w:sz w:val="16"/>
          <w:szCs w:val="16"/>
        </w:rPr>
        <w:t xml:space="preserve">         </w:t>
      </w:r>
      <w:r w:rsidRPr="00421454">
        <w:rPr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>4</w:t>
      </w:r>
      <w:r w:rsidRPr="00421454">
        <w:rPr>
          <w:sz w:val="16"/>
          <w:szCs w:val="16"/>
        </w:rPr>
        <w:t>01-</w:t>
      </w:r>
      <w:r w:rsidRPr="00421454">
        <w:rPr>
          <w:spacing w:val="11"/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>Operation Research</w:t>
      </w:r>
    </w:p>
    <w:p w14:paraId="5E74CFC1" w14:textId="1E14DEA0" w:rsidR="003A4C0D" w:rsidRPr="00421454" w:rsidRDefault="003A4C0D" w:rsidP="003A4C0D">
      <w:pPr>
        <w:tabs>
          <w:tab w:val="left" w:pos="1575"/>
        </w:tabs>
        <w:rPr>
          <w:sz w:val="16"/>
          <w:szCs w:val="16"/>
        </w:rPr>
      </w:pPr>
      <w:r w:rsidRPr="00421454">
        <w:rPr>
          <w:rFonts w:ascii="Times New Roman"/>
          <w:sz w:val="16"/>
          <w:szCs w:val="16"/>
        </w:rPr>
        <w:t xml:space="preserve">                     </w:t>
      </w:r>
      <w:r w:rsidRPr="00421454">
        <w:rPr>
          <w:sz w:val="16"/>
          <w:szCs w:val="16"/>
        </w:rPr>
        <w:t>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E018E6" w:rsidRPr="00421454">
        <w:rPr>
          <w:sz w:val="16"/>
          <w:szCs w:val="16"/>
        </w:rPr>
        <w:t>V</w:t>
      </w:r>
      <w:r w:rsidRPr="00421454">
        <w:rPr>
          <w:sz w:val="16"/>
          <w:szCs w:val="16"/>
        </w:rPr>
        <w:t>-</w:t>
      </w:r>
      <w:r w:rsidRPr="00421454">
        <w:rPr>
          <w:spacing w:val="1"/>
          <w:sz w:val="16"/>
          <w:szCs w:val="16"/>
        </w:rPr>
        <w:t xml:space="preserve"> </w:t>
      </w:r>
      <w:r w:rsidRPr="00421454">
        <w:rPr>
          <w:sz w:val="16"/>
          <w:szCs w:val="16"/>
        </w:rPr>
        <w:t>Di</w:t>
      </w:r>
      <w:r w:rsidR="00E018E6" w:rsidRPr="00421454">
        <w:rPr>
          <w:sz w:val="16"/>
          <w:szCs w:val="16"/>
        </w:rPr>
        <w:t>fferential Equations</w:t>
      </w:r>
      <w:r w:rsidRPr="00421454">
        <w:rPr>
          <w:sz w:val="16"/>
          <w:szCs w:val="16"/>
        </w:rPr>
        <w:t xml:space="preserve">       C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E018E6" w:rsidRPr="00421454">
        <w:rPr>
          <w:sz w:val="16"/>
          <w:szCs w:val="16"/>
        </w:rPr>
        <w:t>X</w:t>
      </w:r>
      <w:r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Topology of Metric Spaces</w:t>
      </w:r>
      <w:r w:rsidRPr="00421454">
        <w:rPr>
          <w:sz w:val="16"/>
          <w:szCs w:val="16"/>
        </w:rPr>
        <w:tab/>
        <w:t xml:space="preserve">                        C</w:t>
      </w:r>
      <w:r w:rsidR="00866530"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XIV</w:t>
      </w:r>
      <w:r w:rsidRPr="00421454">
        <w:rPr>
          <w:sz w:val="16"/>
          <w:szCs w:val="16"/>
        </w:rPr>
        <w:t>-</w:t>
      </w:r>
      <w:r w:rsidRPr="00421454">
        <w:rPr>
          <w:spacing w:val="-4"/>
          <w:sz w:val="16"/>
          <w:szCs w:val="16"/>
        </w:rPr>
        <w:t xml:space="preserve"> </w:t>
      </w:r>
      <w:r w:rsidR="006B1F94" w:rsidRPr="00421454">
        <w:rPr>
          <w:sz w:val="16"/>
          <w:szCs w:val="16"/>
        </w:rPr>
        <w:t>Group Theory-II</w:t>
      </w:r>
      <w:r w:rsidRPr="00421454">
        <w:rPr>
          <w:sz w:val="16"/>
          <w:szCs w:val="16"/>
        </w:rPr>
        <w:t xml:space="preserve">       </w:t>
      </w:r>
      <w:r w:rsidR="007117D1" w:rsidRPr="00421454">
        <w:rPr>
          <w:sz w:val="16"/>
          <w:szCs w:val="16"/>
        </w:rPr>
        <w:t xml:space="preserve">              </w:t>
      </w:r>
      <w:r w:rsidR="00A4474D" w:rsidRPr="00421454">
        <w:rPr>
          <w:sz w:val="16"/>
          <w:szCs w:val="16"/>
        </w:rPr>
        <w:t xml:space="preserve">  </w:t>
      </w:r>
      <w:r w:rsidR="007117D1" w:rsidRPr="00421454">
        <w:rPr>
          <w:sz w:val="16"/>
          <w:szCs w:val="16"/>
        </w:rPr>
        <w:t>2</w:t>
      </w:r>
      <w:r w:rsidRPr="00421454">
        <w:rPr>
          <w:sz w:val="16"/>
          <w:szCs w:val="16"/>
        </w:rPr>
        <w:t>02-</w:t>
      </w:r>
      <w:r w:rsidR="007117D1" w:rsidRPr="00421454">
        <w:rPr>
          <w:sz w:val="16"/>
          <w:szCs w:val="16"/>
        </w:rPr>
        <w:t>Topology</w:t>
      </w:r>
      <w:r w:rsidRPr="00421454">
        <w:rPr>
          <w:sz w:val="16"/>
          <w:szCs w:val="16"/>
        </w:rPr>
        <w:tab/>
        <w:t xml:space="preserve">                               </w:t>
      </w:r>
      <w:r w:rsidR="002D73C5" w:rsidRPr="00421454">
        <w:rPr>
          <w:sz w:val="16"/>
          <w:szCs w:val="16"/>
        </w:rPr>
        <w:t xml:space="preserve">  </w:t>
      </w:r>
      <w:r w:rsidRPr="00421454">
        <w:rPr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 xml:space="preserve">   4</w:t>
      </w:r>
      <w:r w:rsidRPr="00421454">
        <w:rPr>
          <w:sz w:val="16"/>
          <w:szCs w:val="16"/>
        </w:rPr>
        <w:t xml:space="preserve">02- </w:t>
      </w:r>
      <w:r w:rsidR="007117D1" w:rsidRPr="00421454">
        <w:rPr>
          <w:sz w:val="16"/>
          <w:szCs w:val="16"/>
        </w:rPr>
        <w:t>Partial Differential Equations</w:t>
      </w:r>
    </w:p>
    <w:p w14:paraId="4252F714" w14:textId="14BC784F" w:rsidR="003A4C0D" w:rsidRPr="00421454" w:rsidRDefault="003A4C0D" w:rsidP="003A4C0D">
      <w:pPr>
        <w:tabs>
          <w:tab w:val="left" w:pos="1575"/>
        </w:tabs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    GE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E018E6" w:rsidRPr="00421454">
        <w:rPr>
          <w:sz w:val="16"/>
          <w:szCs w:val="16"/>
        </w:rPr>
        <w:t>I</w:t>
      </w:r>
      <w:r w:rsidRPr="00421454">
        <w:rPr>
          <w:sz w:val="16"/>
          <w:szCs w:val="16"/>
        </w:rPr>
        <w:t>-</w:t>
      </w:r>
      <w:r w:rsidRPr="00421454">
        <w:rPr>
          <w:spacing w:val="-1"/>
          <w:sz w:val="16"/>
          <w:szCs w:val="16"/>
        </w:rPr>
        <w:t xml:space="preserve"> </w:t>
      </w:r>
      <w:r w:rsidR="00E018E6" w:rsidRPr="00421454">
        <w:rPr>
          <w:sz w:val="16"/>
          <w:szCs w:val="16"/>
        </w:rPr>
        <w:t>Algebra</w:t>
      </w:r>
      <w:r w:rsidRPr="00421454">
        <w:rPr>
          <w:sz w:val="16"/>
          <w:szCs w:val="16"/>
        </w:rPr>
        <w:t xml:space="preserve">       </w:t>
      </w:r>
      <w:r w:rsidRPr="00421454">
        <w:rPr>
          <w:sz w:val="16"/>
          <w:szCs w:val="16"/>
        </w:rPr>
        <w:tab/>
        <w:t xml:space="preserve">                       C</w:t>
      </w:r>
      <w:r w:rsidR="00866530"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X</w:t>
      </w:r>
      <w:r w:rsidRPr="00421454">
        <w:rPr>
          <w:sz w:val="16"/>
          <w:szCs w:val="16"/>
        </w:rPr>
        <w:t>-</w:t>
      </w:r>
      <w:r w:rsidRPr="00421454">
        <w:rPr>
          <w:spacing w:val="-1"/>
          <w:sz w:val="16"/>
          <w:szCs w:val="16"/>
        </w:rPr>
        <w:t xml:space="preserve"> </w:t>
      </w:r>
      <w:r w:rsidR="006B1F94" w:rsidRPr="00421454">
        <w:rPr>
          <w:sz w:val="16"/>
          <w:szCs w:val="16"/>
        </w:rPr>
        <w:t>Ring Theory</w:t>
      </w:r>
      <w:r w:rsidRPr="00421454">
        <w:rPr>
          <w:sz w:val="16"/>
          <w:szCs w:val="16"/>
        </w:rPr>
        <w:tab/>
        <w:t xml:space="preserve">   </w:t>
      </w:r>
      <w:r w:rsidR="007117D1" w:rsidRPr="00421454">
        <w:rPr>
          <w:sz w:val="16"/>
          <w:szCs w:val="16"/>
        </w:rPr>
        <w:t xml:space="preserve">                                                            </w:t>
      </w:r>
      <w:r w:rsidR="00A4474D" w:rsidRPr="00421454">
        <w:rPr>
          <w:sz w:val="16"/>
          <w:szCs w:val="16"/>
        </w:rPr>
        <w:t xml:space="preserve"> </w:t>
      </w:r>
      <w:r w:rsidR="007117D1" w:rsidRPr="00421454">
        <w:rPr>
          <w:sz w:val="16"/>
          <w:szCs w:val="16"/>
        </w:rPr>
        <w:t xml:space="preserve"> </w:t>
      </w:r>
      <w:r w:rsidRPr="00421454">
        <w:rPr>
          <w:sz w:val="16"/>
          <w:szCs w:val="16"/>
        </w:rPr>
        <w:t>DSE-I</w:t>
      </w:r>
      <w:r w:rsidR="006B1F94" w:rsidRPr="00421454">
        <w:rPr>
          <w:sz w:val="16"/>
          <w:szCs w:val="16"/>
        </w:rPr>
        <w:t>II</w:t>
      </w:r>
      <w:r w:rsidRPr="00421454">
        <w:rPr>
          <w:spacing w:val="-1"/>
          <w:sz w:val="16"/>
          <w:szCs w:val="16"/>
        </w:rPr>
        <w:t xml:space="preserve"> </w:t>
      </w:r>
      <w:r w:rsidRPr="00421454">
        <w:rPr>
          <w:sz w:val="16"/>
          <w:szCs w:val="16"/>
        </w:rPr>
        <w:t>–</w:t>
      </w:r>
      <w:r w:rsidRPr="00421454">
        <w:rPr>
          <w:spacing w:val="-2"/>
          <w:sz w:val="16"/>
          <w:szCs w:val="16"/>
        </w:rPr>
        <w:t xml:space="preserve"> </w:t>
      </w:r>
      <w:r w:rsidR="006B1F94" w:rsidRPr="00421454">
        <w:rPr>
          <w:sz w:val="16"/>
          <w:szCs w:val="16"/>
        </w:rPr>
        <w:t>Differential Geometry</w:t>
      </w:r>
      <w:r w:rsidR="007117D1" w:rsidRPr="00421454">
        <w:rPr>
          <w:sz w:val="16"/>
          <w:szCs w:val="16"/>
        </w:rPr>
        <w:t xml:space="preserve">       2</w:t>
      </w:r>
      <w:r w:rsidRPr="00421454">
        <w:rPr>
          <w:sz w:val="16"/>
          <w:szCs w:val="16"/>
        </w:rPr>
        <w:t>03-</w:t>
      </w:r>
      <w:r w:rsidR="007117D1" w:rsidRPr="00421454">
        <w:rPr>
          <w:sz w:val="16"/>
          <w:szCs w:val="16"/>
        </w:rPr>
        <w:t xml:space="preserve">Numerical </w:t>
      </w:r>
      <w:r w:rsidRPr="00421454">
        <w:rPr>
          <w:sz w:val="16"/>
          <w:szCs w:val="16"/>
        </w:rPr>
        <w:t xml:space="preserve">Analysis                      </w:t>
      </w:r>
      <w:r w:rsidR="007117D1" w:rsidRPr="00421454">
        <w:rPr>
          <w:sz w:val="16"/>
          <w:szCs w:val="16"/>
        </w:rPr>
        <w:t>4</w:t>
      </w:r>
      <w:r w:rsidRPr="00421454">
        <w:rPr>
          <w:sz w:val="16"/>
          <w:szCs w:val="16"/>
        </w:rPr>
        <w:t xml:space="preserve">03- </w:t>
      </w:r>
      <w:r w:rsidR="007117D1" w:rsidRPr="00421454">
        <w:rPr>
          <w:sz w:val="16"/>
          <w:szCs w:val="16"/>
        </w:rPr>
        <w:t>Operator Theory</w:t>
      </w:r>
    </w:p>
    <w:p w14:paraId="03DD9D8D" w14:textId="6EF3D9F2" w:rsidR="003A4C0D" w:rsidRPr="00421454" w:rsidRDefault="003A4C0D" w:rsidP="003A4C0D">
      <w:pPr>
        <w:tabs>
          <w:tab w:val="left" w:pos="1575"/>
        </w:tabs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                                                                GE</w:t>
      </w:r>
      <w:r w:rsidR="00866530" w:rsidRPr="00421454">
        <w:rPr>
          <w:sz w:val="16"/>
          <w:szCs w:val="16"/>
        </w:rPr>
        <w:t>-</w:t>
      </w:r>
      <w:r w:rsidRPr="00421454">
        <w:rPr>
          <w:sz w:val="16"/>
          <w:szCs w:val="16"/>
        </w:rPr>
        <w:t>I</w:t>
      </w:r>
      <w:r w:rsidR="006B1F94" w:rsidRPr="00421454">
        <w:rPr>
          <w:sz w:val="16"/>
          <w:szCs w:val="16"/>
        </w:rPr>
        <w:t>V</w:t>
      </w:r>
      <w:r w:rsidRPr="00421454">
        <w:rPr>
          <w:sz w:val="16"/>
          <w:szCs w:val="16"/>
        </w:rPr>
        <w:t>-</w:t>
      </w:r>
      <w:r w:rsidR="006B1F94" w:rsidRPr="00421454">
        <w:rPr>
          <w:sz w:val="16"/>
          <w:szCs w:val="16"/>
        </w:rPr>
        <w:t>Numerical Methods</w:t>
      </w:r>
      <w:r w:rsidRPr="00421454">
        <w:rPr>
          <w:sz w:val="16"/>
          <w:szCs w:val="16"/>
        </w:rPr>
        <w:t xml:space="preserve">                       </w:t>
      </w:r>
      <w:r w:rsidR="00733E77" w:rsidRPr="00421454">
        <w:rPr>
          <w:sz w:val="16"/>
          <w:szCs w:val="16"/>
        </w:rPr>
        <w:t xml:space="preserve">                              </w:t>
      </w:r>
      <w:r w:rsidRPr="00421454">
        <w:rPr>
          <w:sz w:val="16"/>
          <w:szCs w:val="16"/>
        </w:rPr>
        <w:t>DSE-I</w:t>
      </w:r>
      <w:r w:rsidR="006B1F94" w:rsidRPr="00421454">
        <w:rPr>
          <w:sz w:val="16"/>
          <w:szCs w:val="16"/>
        </w:rPr>
        <w:t>V</w:t>
      </w:r>
      <w:r w:rsidRPr="00421454">
        <w:rPr>
          <w:sz w:val="16"/>
          <w:szCs w:val="16"/>
        </w:rPr>
        <w:t>-</w:t>
      </w:r>
      <w:r w:rsidRPr="00421454">
        <w:rPr>
          <w:spacing w:val="46"/>
          <w:sz w:val="16"/>
          <w:szCs w:val="16"/>
        </w:rPr>
        <w:t xml:space="preserve"> </w:t>
      </w:r>
      <w:r w:rsidR="006B1F94" w:rsidRPr="00421454">
        <w:rPr>
          <w:sz w:val="16"/>
          <w:szCs w:val="16"/>
        </w:rPr>
        <w:t>Number Theory/</w:t>
      </w:r>
      <w:r w:rsidR="00A4474D" w:rsidRPr="00421454">
        <w:rPr>
          <w:sz w:val="16"/>
          <w:szCs w:val="16"/>
        </w:rPr>
        <w:t>Project   204</w:t>
      </w:r>
      <w:r w:rsidRPr="00421454">
        <w:rPr>
          <w:sz w:val="16"/>
          <w:szCs w:val="16"/>
        </w:rPr>
        <w:t xml:space="preserve">-Programming in C </w:t>
      </w:r>
      <w:r w:rsidR="007117D1" w:rsidRPr="00421454">
        <w:rPr>
          <w:sz w:val="16"/>
          <w:szCs w:val="16"/>
        </w:rPr>
        <w:t>++-I</w:t>
      </w:r>
      <w:r w:rsidRPr="00421454">
        <w:rPr>
          <w:sz w:val="16"/>
          <w:szCs w:val="16"/>
        </w:rPr>
        <w:t xml:space="preserve">               </w:t>
      </w:r>
      <w:r w:rsidR="007117D1" w:rsidRPr="00421454">
        <w:rPr>
          <w:sz w:val="16"/>
          <w:szCs w:val="16"/>
        </w:rPr>
        <w:t>4</w:t>
      </w:r>
      <w:r w:rsidRPr="00421454">
        <w:rPr>
          <w:sz w:val="16"/>
          <w:szCs w:val="16"/>
        </w:rPr>
        <w:t xml:space="preserve">04- </w:t>
      </w:r>
      <w:r w:rsidR="007117D1" w:rsidRPr="00421454">
        <w:rPr>
          <w:sz w:val="16"/>
          <w:szCs w:val="16"/>
        </w:rPr>
        <w:t>Analytic Number Theory</w:t>
      </w:r>
      <w:r w:rsidRPr="00421454">
        <w:rPr>
          <w:sz w:val="16"/>
          <w:szCs w:val="16"/>
        </w:rPr>
        <w:t xml:space="preserve">                                                 </w:t>
      </w:r>
    </w:p>
    <w:p w14:paraId="456EE4E5" w14:textId="36B6C45D" w:rsidR="00A4474D" w:rsidRPr="00421454" w:rsidRDefault="003A4C0D" w:rsidP="003A4C0D">
      <w:pPr>
        <w:tabs>
          <w:tab w:val="left" w:pos="1575"/>
        </w:tabs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                                                               </w:t>
      </w:r>
      <w:r w:rsidR="00733E77" w:rsidRPr="00421454">
        <w:rPr>
          <w:sz w:val="16"/>
          <w:szCs w:val="16"/>
        </w:rPr>
        <w:t xml:space="preserve"> SECC-II-</w:t>
      </w:r>
      <w:r w:rsidR="00970E58">
        <w:rPr>
          <w:sz w:val="16"/>
          <w:szCs w:val="16"/>
        </w:rPr>
        <w:t xml:space="preserve">Introduction to </w:t>
      </w:r>
      <w:r w:rsidR="00733E77" w:rsidRPr="00421454">
        <w:rPr>
          <w:sz w:val="16"/>
          <w:szCs w:val="16"/>
        </w:rPr>
        <w:t>M</w:t>
      </w:r>
      <w:r w:rsidR="00570C01">
        <w:rPr>
          <w:sz w:val="16"/>
          <w:szCs w:val="16"/>
        </w:rPr>
        <w:t>ATLAB</w:t>
      </w:r>
      <w:r w:rsidRPr="00421454">
        <w:rPr>
          <w:sz w:val="16"/>
          <w:szCs w:val="16"/>
        </w:rPr>
        <w:t xml:space="preserve">                                                                                                           </w:t>
      </w:r>
      <w:r w:rsidR="007117D1" w:rsidRPr="00421454">
        <w:rPr>
          <w:sz w:val="16"/>
          <w:szCs w:val="16"/>
        </w:rPr>
        <w:t>2</w:t>
      </w:r>
      <w:r w:rsidRPr="00421454">
        <w:rPr>
          <w:sz w:val="16"/>
          <w:szCs w:val="16"/>
        </w:rPr>
        <w:t>05-Practiacal</w:t>
      </w:r>
      <w:r w:rsidRPr="00421454">
        <w:rPr>
          <w:sz w:val="16"/>
          <w:szCs w:val="16"/>
        </w:rPr>
        <w:tab/>
        <w:t xml:space="preserve">  </w:t>
      </w:r>
      <w:r w:rsidR="007117D1" w:rsidRPr="00421454">
        <w:rPr>
          <w:sz w:val="16"/>
          <w:szCs w:val="16"/>
        </w:rPr>
        <w:t>,</w:t>
      </w:r>
      <w:r w:rsidRPr="00421454">
        <w:rPr>
          <w:sz w:val="16"/>
          <w:szCs w:val="16"/>
        </w:rPr>
        <w:t xml:space="preserve">       </w:t>
      </w:r>
      <w:r w:rsidR="00866530" w:rsidRPr="00421454">
        <w:rPr>
          <w:sz w:val="16"/>
          <w:szCs w:val="16"/>
        </w:rPr>
        <w:t xml:space="preserve">          </w:t>
      </w:r>
      <w:r w:rsidR="00A4474D" w:rsidRPr="00421454">
        <w:rPr>
          <w:sz w:val="16"/>
          <w:szCs w:val="16"/>
        </w:rPr>
        <w:t xml:space="preserve">                 </w:t>
      </w:r>
      <w:r w:rsidR="007117D1" w:rsidRPr="00421454">
        <w:rPr>
          <w:sz w:val="16"/>
          <w:szCs w:val="16"/>
        </w:rPr>
        <w:t>4</w:t>
      </w:r>
      <w:r w:rsidRPr="00421454">
        <w:rPr>
          <w:sz w:val="16"/>
          <w:szCs w:val="16"/>
        </w:rPr>
        <w:t>05- Pr</w:t>
      </w:r>
      <w:r w:rsidR="007117D1" w:rsidRPr="00421454">
        <w:rPr>
          <w:sz w:val="16"/>
          <w:szCs w:val="16"/>
        </w:rPr>
        <w:t>actical/Project</w:t>
      </w:r>
    </w:p>
    <w:p w14:paraId="42F2E34C" w14:textId="1C97EC78" w:rsidR="003A4C0D" w:rsidRPr="00421454" w:rsidRDefault="00A4474D" w:rsidP="00A4474D">
      <w:pPr>
        <w:tabs>
          <w:tab w:val="left" w:pos="1575"/>
        </w:tabs>
        <w:rPr>
          <w:sz w:val="16"/>
          <w:szCs w:val="16"/>
        </w:rPr>
      </w:pPr>
      <w:r w:rsidRPr="004214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0C01">
        <w:rPr>
          <w:sz w:val="16"/>
          <w:szCs w:val="16"/>
        </w:rPr>
        <w:t xml:space="preserve"> </w:t>
      </w:r>
      <w:r w:rsidRPr="00421454">
        <w:rPr>
          <w:sz w:val="16"/>
          <w:szCs w:val="16"/>
        </w:rPr>
        <w:t xml:space="preserve">  206A-DSE-Mathematical Methods</w:t>
      </w:r>
      <w:r w:rsidR="00D16F45" w:rsidRPr="00421454">
        <w:rPr>
          <w:sz w:val="16"/>
          <w:szCs w:val="16"/>
        </w:rPr>
        <w:tab/>
      </w:r>
      <w:r w:rsidR="00D16F45" w:rsidRPr="00421454">
        <w:rPr>
          <w:sz w:val="16"/>
          <w:szCs w:val="16"/>
        </w:rPr>
        <w:tab/>
        <w:t xml:space="preserve">                                               </w:t>
      </w:r>
      <w:r w:rsidRPr="00421454">
        <w:rPr>
          <w:sz w:val="16"/>
          <w:szCs w:val="16"/>
        </w:rPr>
        <w:t xml:space="preserve"> </w:t>
      </w:r>
      <w:r w:rsidR="003A4C0D" w:rsidRPr="00421454">
        <w:rPr>
          <w:b/>
          <w:bCs/>
          <w:sz w:val="16"/>
          <w:szCs w:val="16"/>
        </w:rPr>
        <w:t>H.O.D.</w:t>
      </w:r>
      <w:r w:rsidR="003A4C0D" w:rsidRPr="00421454">
        <w:rPr>
          <w:b/>
          <w:bCs/>
          <w:sz w:val="16"/>
          <w:szCs w:val="16"/>
        </w:rPr>
        <w:tab/>
      </w:r>
    </w:p>
    <w:p w14:paraId="7B06B1AC" w14:textId="50DEC349" w:rsidR="00487CC9" w:rsidRPr="00421454" w:rsidRDefault="003A4C0D" w:rsidP="001C26F5">
      <w:pPr>
        <w:tabs>
          <w:tab w:val="left" w:pos="1575"/>
        </w:tabs>
        <w:rPr>
          <w:sz w:val="16"/>
          <w:szCs w:val="16"/>
        </w:rPr>
      </w:pP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="002D73C5" w:rsidRPr="00421454">
        <w:rPr>
          <w:b/>
          <w:bCs/>
          <w:sz w:val="16"/>
          <w:szCs w:val="16"/>
        </w:rPr>
        <w:t xml:space="preserve">  </w:t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</w:r>
      <w:r w:rsidRPr="00421454">
        <w:rPr>
          <w:b/>
          <w:bCs/>
          <w:sz w:val="16"/>
          <w:szCs w:val="16"/>
        </w:rPr>
        <w:tab/>
        <w:t xml:space="preserve"> </w:t>
      </w:r>
      <w:r w:rsidR="00677ADB" w:rsidRPr="00421454">
        <w:rPr>
          <w:b/>
          <w:bCs/>
          <w:sz w:val="16"/>
          <w:szCs w:val="16"/>
        </w:rPr>
        <w:t xml:space="preserve">        </w:t>
      </w:r>
      <w:r w:rsidRPr="00421454">
        <w:rPr>
          <w:b/>
          <w:bCs/>
          <w:sz w:val="16"/>
          <w:szCs w:val="16"/>
        </w:rPr>
        <w:t xml:space="preserve"> School of Mathematics</w:t>
      </w:r>
    </w:p>
    <w:sectPr w:rsidR="00487CC9" w:rsidRPr="00421454" w:rsidSect="00BB56EE">
      <w:pgSz w:w="16840" w:h="11900" w:orient="landscape"/>
      <w:pgMar w:top="1100" w:right="13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D8A1" w14:textId="77777777" w:rsidR="00FB183D" w:rsidRDefault="00FB183D" w:rsidP="001C26F5">
      <w:r>
        <w:separator/>
      </w:r>
    </w:p>
  </w:endnote>
  <w:endnote w:type="continuationSeparator" w:id="0">
    <w:p w14:paraId="3C478190" w14:textId="77777777" w:rsidR="00FB183D" w:rsidRDefault="00FB183D" w:rsidP="001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E4E2" w14:textId="77777777" w:rsidR="00FB183D" w:rsidRDefault="00FB183D" w:rsidP="001C26F5">
      <w:r>
        <w:separator/>
      </w:r>
    </w:p>
  </w:footnote>
  <w:footnote w:type="continuationSeparator" w:id="0">
    <w:p w14:paraId="44CF3103" w14:textId="77777777" w:rsidR="00FB183D" w:rsidRDefault="00FB183D" w:rsidP="001C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31"/>
    <w:rsid w:val="000347A5"/>
    <w:rsid w:val="00040A4E"/>
    <w:rsid w:val="00045FC5"/>
    <w:rsid w:val="0005206D"/>
    <w:rsid w:val="00065C3F"/>
    <w:rsid w:val="00086AD5"/>
    <w:rsid w:val="00090ED1"/>
    <w:rsid w:val="0009796E"/>
    <w:rsid w:val="000A25ED"/>
    <w:rsid w:val="000A3B5F"/>
    <w:rsid w:val="000C6362"/>
    <w:rsid w:val="000C73D7"/>
    <w:rsid w:val="000E04D7"/>
    <w:rsid w:val="000E486E"/>
    <w:rsid w:val="000E5EC4"/>
    <w:rsid w:val="000F0836"/>
    <w:rsid w:val="00111700"/>
    <w:rsid w:val="00127DA4"/>
    <w:rsid w:val="00150632"/>
    <w:rsid w:val="00152CD7"/>
    <w:rsid w:val="00156435"/>
    <w:rsid w:val="00156D30"/>
    <w:rsid w:val="00170824"/>
    <w:rsid w:val="00185159"/>
    <w:rsid w:val="00186EC4"/>
    <w:rsid w:val="00192740"/>
    <w:rsid w:val="00194A99"/>
    <w:rsid w:val="00195C3D"/>
    <w:rsid w:val="001A6A0E"/>
    <w:rsid w:val="001A7074"/>
    <w:rsid w:val="001B417C"/>
    <w:rsid w:val="001B4463"/>
    <w:rsid w:val="001B5967"/>
    <w:rsid w:val="001C26F5"/>
    <w:rsid w:val="001C2CEC"/>
    <w:rsid w:val="001C6644"/>
    <w:rsid w:val="001C79DE"/>
    <w:rsid w:val="001E3160"/>
    <w:rsid w:val="001E631D"/>
    <w:rsid w:val="001E68C0"/>
    <w:rsid w:val="001F2387"/>
    <w:rsid w:val="00201CA9"/>
    <w:rsid w:val="002048E6"/>
    <w:rsid w:val="002050E4"/>
    <w:rsid w:val="00205A3B"/>
    <w:rsid w:val="002538A0"/>
    <w:rsid w:val="002A24D0"/>
    <w:rsid w:val="002A7AEF"/>
    <w:rsid w:val="002C3505"/>
    <w:rsid w:val="002D0128"/>
    <w:rsid w:val="002D1A31"/>
    <w:rsid w:val="002D73C5"/>
    <w:rsid w:val="002E4E96"/>
    <w:rsid w:val="002F6301"/>
    <w:rsid w:val="00300C29"/>
    <w:rsid w:val="00307303"/>
    <w:rsid w:val="003177C4"/>
    <w:rsid w:val="003210C2"/>
    <w:rsid w:val="00326E8E"/>
    <w:rsid w:val="00357FAB"/>
    <w:rsid w:val="00361149"/>
    <w:rsid w:val="0036197F"/>
    <w:rsid w:val="00373161"/>
    <w:rsid w:val="00386EDC"/>
    <w:rsid w:val="003A4C0D"/>
    <w:rsid w:val="003B236D"/>
    <w:rsid w:val="003B2B12"/>
    <w:rsid w:val="003B6255"/>
    <w:rsid w:val="003E5595"/>
    <w:rsid w:val="00410C98"/>
    <w:rsid w:val="00421454"/>
    <w:rsid w:val="00427C8F"/>
    <w:rsid w:val="00437F73"/>
    <w:rsid w:val="00483702"/>
    <w:rsid w:val="00486C7F"/>
    <w:rsid w:val="00487CC9"/>
    <w:rsid w:val="00493105"/>
    <w:rsid w:val="004B2E44"/>
    <w:rsid w:val="004D1507"/>
    <w:rsid w:val="005061AE"/>
    <w:rsid w:val="00525482"/>
    <w:rsid w:val="0052592F"/>
    <w:rsid w:val="00537AB6"/>
    <w:rsid w:val="005666F4"/>
    <w:rsid w:val="00570C01"/>
    <w:rsid w:val="00573959"/>
    <w:rsid w:val="0057575D"/>
    <w:rsid w:val="00594FF0"/>
    <w:rsid w:val="005A2544"/>
    <w:rsid w:val="005A6332"/>
    <w:rsid w:val="005B36CC"/>
    <w:rsid w:val="005C4014"/>
    <w:rsid w:val="005D42C1"/>
    <w:rsid w:val="005F7A90"/>
    <w:rsid w:val="006106CB"/>
    <w:rsid w:val="00610881"/>
    <w:rsid w:val="00616C5C"/>
    <w:rsid w:val="006527EF"/>
    <w:rsid w:val="00653D5C"/>
    <w:rsid w:val="00656DB2"/>
    <w:rsid w:val="00677ADB"/>
    <w:rsid w:val="006A1FA5"/>
    <w:rsid w:val="006B1F94"/>
    <w:rsid w:val="006F615B"/>
    <w:rsid w:val="006F6A10"/>
    <w:rsid w:val="007117D1"/>
    <w:rsid w:val="0071702E"/>
    <w:rsid w:val="00724A00"/>
    <w:rsid w:val="007325E1"/>
    <w:rsid w:val="00733E77"/>
    <w:rsid w:val="00772826"/>
    <w:rsid w:val="00790CC4"/>
    <w:rsid w:val="007A1723"/>
    <w:rsid w:val="007A18A0"/>
    <w:rsid w:val="007B7702"/>
    <w:rsid w:val="007C3C6A"/>
    <w:rsid w:val="007C6DF2"/>
    <w:rsid w:val="007E35D1"/>
    <w:rsid w:val="007E4D30"/>
    <w:rsid w:val="007F2887"/>
    <w:rsid w:val="008011C9"/>
    <w:rsid w:val="0080593F"/>
    <w:rsid w:val="00820BB3"/>
    <w:rsid w:val="00821288"/>
    <w:rsid w:val="008214CE"/>
    <w:rsid w:val="0082339A"/>
    <w:rsid w:val="00825FAA"/>
    <w:rsid w:val="00833BCF"/>
    <w:rsid w:val="00834145"/>
    <w:rsid w:val="008421AC"/>
    <w:rsid w:val="00845C80"/>
    <w:rsid w:val="00856A7B"/>
    <w:rsid w:val="0086305C"/>
    <w:rsid w:val="00866459"/>
    <w:rsid w:val="00866530"/>
    <w:rsid w:val="00870AF5"/>
    <w:rsid w:val="00881324"/>
    <w:rsid w:val="008A361E"/>
    <w:rsid w:val="008A59CB"/>
    <w:rsid w:val="008A6984"/>
    <w:rsid w:val="008B3E91"/>
    <w:rsid w:val="008B560A"/>
    <w:rsid w:val="008C0E3D"/>
    <w:rsid w:val="008C39CD"/>
    <w:rsid w:val="008F546B"/>
    <w:rsid w:val="00901EB0"/>
    <w:rsid w:val="00921CAA"/>
    <w:rsid w:val="00922C72"/>
    <w:rsid w:val="00932419"/>
    <w:rsid w:val="00941E67"/>
    <w:rsid w:val="009579B9"/>
    <w:rsid w:val="009619D2"/>
    <w:rsid w:val="00970E58"/>
    <w:rsid w:val="00972E9A"/>
    <w:rsid w:val="00980C89"/>
    <w:rsid w:val="00986C4A"/>
    <w:rsid w:val="009A0437"/>
    <w:rsid w:val="009A28C3"/>
    <w:rsid w:val="009B0168"/>
    <w:rsid w:val="009D0387"/>
    <w:rsid w:val="009F5B58"/>
    <w:rsid w:val="00A03CE9"/>
    <w:rsid w:val="00A0680E"/>
    <w:rsid w:val="00A07A0E"/>
    <w:rsid w:val="00A11523"/>
    <w:rsid w:val="00A133D5"/>
    <w:rsid w:val="00A3000A"/>
    <w:rsid w:val="00A33561"/>
    <w:rsid w:val="00A40AED"/>
    <w:rsid w:val="00A429FD"/>
    <w:rsid w:val="00A4474D"/>
    <w:rsid w:val="00A52986"/>
    <w:rsid w:val="00A734A6"/>
    <w:rsid w:val="00A83550"/>
    <w:rsid w:val="00AA35E9"/>
    <w:rsid w:val="00AA3805"/>
    <w:rsid w:val="00AB3399"/>
    <w:rsid w:val="00AC28A4"/>
    <w:rsid w:val="00AC3F14"/>
    <w:rsid w:val="00AC45A5"/>
    <w:rsid w:val="00AE210C"/>
    <w:rsid w:val="00B30CD6"/>
    <w:rsid w:val="00B54D71"/>
    <w:rsid w:val="00B63142"/>
    <w:rsid w:val="00B93FCE"/>
    <w:rsid w:val="00BB56EE"/>
    <w:rsid w:val="00BC2461"/>
    <w:rsid w:val="00BC3A6B"/>
    <w:rsid w:val="00BD5B6F"/>
    <w:rsid w:val="00BE0AC2"/>
    <w:rsid w:val="00BE1CC2"/>
    <w:rsid w:val="00BF50ED"/>
    <w:rsid w:val="00BF5F75"/>
    <w:rsid w:val="00C047BD"/>
    <w:rsid w:val="00C07604"/>
    <w:rsid w:val="00C12C8F"/>
    <w:rsid w:val="00C412A6"/>
    <w:rsid w:val="00C9044D"/>
    <w:rsid w:val="00C90CC8"/>
    <w:rsid w:val="00C96EA8"/>
    <w:rsid w:val="00CA48C7"/>
    <w:rsid w:val="00CB4A9A"/>
    <w:rsid w:val="00CB6A56"/>
    <w:rsid w:val="00CC2B8E"/>
    <w:rsid w:val="00CC52A3"/>
    <w:rsid w:val="00CD1BA7"/>
    <w:rsid w:val="00CF7491"/>
    <w:rsid w:val="00D0085A"/>
    <w:rsid w:val="00D01FBD"/>
    <w:rsid w:val="00D1357F"/>
    <w:rsid w:val="00D15FEC"/>
    <w:rsid w:val="00D161D5"/>
    <w:rsid w:val="00D16F45"/>
    <w:rsid w:val="00D359C2"/>
    <w:rsid w:val="00D720F1"/>
    <w:rsid w:val="00D757F8"/>
    <w:rsid w:val="00D85B26"/>
    <w:rsid w:val="00D874E4"/>
    <w:rsid w:val="00D90779"/>
    <w:rsid w:val="00D92864"/>
    <w:rsid w:val="00DA6009"/>
    <w:rsid w:val="00DA7320"/>
    <w:rsid w:val="00DB4E5F"/>
    <w:rsid w:val="00DE501D"/>
    <w:rsid w:val="00DF0421"/>
    <w:rsid w:val="00E018E6"/>
    <w:rsid w:val="00E057DC"/>
    <w:rsid w:val="00E26663"/>
    <w:rsid w:val="00E317D0"/>
    <w:rsid w:val="00E5274A"/>
    <w:rsid w:val="00E57CCF"/>
    <w:rsid w:val="00E65C16"/>
    <w:rsid w:val="00E92A52"/>
    <w:rsid w:val="00E95794"/>
    <w:rsid w:val="00EA3AC0"/>
    <w:rsid w:val="00EC6616"/>
    <w:rsid w:val="00EE33E8"/>
    <w:rsid w:val="00EE45C8"/>
    <w:rsid w:val="00EE643A"/>
    <w:rsid w:val="00EF2DFB"/>
    <w:rsid w:val="00F1160E"/>
    <w:rsid w:val="00F36908"/>
    <w:rsid w:val="00F4461B"/>
    <w:rsid w:val="00F5673A"/>
    <w:rsid w:val="00F67E2F"/>
    <w:rsid w:val="00F937C3"/>
    <w:rsid w:val="00F94420"/>
    <w:rsid w:val="00F95317"/>
    <w:rsid w:val="00FA04AF"/>
    <w:rsid w:val="00FB183D"/>
    <w:rsid w:val="00FB211D"/>
    <w:rsid w:val="00FE1C04"/>
    <w:rsid w:val="00FE3A13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195"/>
  <w15:chartTrackingRefBased/>
  <w15:docId w15:val="{CDB455D3-61BF-4AA6-97C9-33F0019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4C0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3A4C0D"/>
    <w:pPr>
      <w:spacing w:before="2"/>
      <w:ind w:left="10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4C0D"/>
    <w:rPr>
      <w:rFonts w:ascii="Cambria" w:eastAsia="Cambria" w:hAnsi="Cambria" w:cs="Cambria"/>
      <w:kern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4C0D"/>
    <w:rPr>
      <w:rFonts w:ascii="Calibri" w:eastAsia="Calibri" w:hAnsi="Calibri" w:cs="Calibri"/>
    </w:rPr>
  </w:style>
  <w:style w:type="character" w:customStyle="1" w:styleId="BodyTextChar">
    <w:name w:val="Body Text Char"/>
    <w:link w:val="BodyText"/>
    <w:uiPriority w:val="1"/>
    <w:rsid w:val="003A4C0D"/>
    <w:rPr>
      <w:rFonts w:ascii="Calibri" w:eastAsia="Calibri" w:hAnsi="Calibri" w:cs="Calibri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A4C0D"/>
  </w:style>
  <w:style w:type="paragraph" w:styleId="Header">
    <w:name w:val="header"/>
    <w:basedOn w:val="Normal"/>
    <w:link w:val="Head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26F5"/>
    <w:rPr>
      <w:rFonts w:ascii="Cambria" w:eastAsia="Cambria" w:hAnsi="Cambria" w:cs="Cambr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26F5"/>
    <w:rPr>
      <w:rFonts w:ascii="Cambria" w:eastAsia="Cambria" w:hAnsi="Cambria" w:cs="Cambria"/>
      <w:kern w:val="0"/>
      <w:lang w:val="en-US"/>
    </w:rPr>
  </w:style>
  <w:style w:type="character" w:customStyle="1" w:styleId="hgkelc">
    <w:name w:val="hgkelc"/>
    <w:basedOn w:val="DefaultParagraphFont"/>
    <w:rsid w:val="002A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Yudhisthira\Documents\Custom%20Office%20Templates\TIME%20TABLE%20AUTUMN%20SEMESTER%202023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D8-DF97-4398-8BC5-9805CDD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TABLE AUTUMN SEMESTER 2023-24</Template>
  <TotalTime>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Yudhisthira</dc:creator>
  <cp:keywords/>
  <dc:description/>
  <cp:lastModifiedBy>biju panigrahi</cp:lastModifiedBy>
  <cp:revision>4</cp:revision>
  <cp:lastPrinted>2024-02-08T11:09:00Z</cp:lastPrinted>
  <dcterms:created xsi:type="dcterms:W3CDTF">2024-05-10T04:17:00Z</dcterms:created>
  <dcterms:modified xsi:type="dcterms:W3CDTF">2024-05-11T05:25:00Z</dcterms:modified>
</cp:coreProperties>
</file>