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D447" w14:textId="49E396DA" w:rsidR="003A4C0D" w:rsidRDefault="001E631D" w:rsidP="003A4C0D">
      <w:pPr>
        <w:pStyle w:val="BodyText"/>
        <w:spacing w:before="56"/>
        <w:jc w:val="center"/>
        <w:rPr>
          <w:b/>
          <w:bCs/>
          <w:sz w:val="32"/>
          <w:szCs w:val="32"/>
          <w:u w:val="single"/>
        </w:rPr>
      </w:pPr>
      <w:r w:rsidRPr="001E631D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Time</w:t>
      </w:r>
      <w:r w:rsidR="003A4C0D" w:rsidRPr="008E494F">
        <w:rPr>
          <w:b/>
          <w:bCs/>
          <w:spacing w:val="10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Table</w:t>
      </w:r>
      <w:r w:rsidR="001F238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pacing w:val="14"/>
          <w:sz w:val="32"/>
          <w:szCs w:val="32"/>
          <w:u w:val="single"/>
        </w:rPr>
        <w:t>(Autumn Semester, 202</w:t>
      </w:r>
      <w:r w:rsidR="0077375B">
        <w:rPr>
          <w:b/>
          <w:bCs/>
          <w:spacing w:val="14"/>
          <w:sz w:val="32"/>
          <w:szCs w:val="32"/>
          <w:u w:val="single"/>
        </w:rPr>
        <w:t>0</w:t>
      </w:r>
      <w:r>
        <w:rPr>
          <w:b/>
          <w:bCs/>
          <w:spacing w:val="14"/>
          <w:sz w:val="32"/>
          <w:szCs w:val="32"/>
          <w:u w:val="single"/>
        </w:rPr>
        <w:t>)</w:t>
      </w:r>
      <w:r w:rsidR="003210C2">
        <w:rPr>
          <w:b/>
          <w:bCs/>
          <w:spacing w:val="14"/>
          <w:sz w:val="32"/>
          <w:szCs w:val="32"/>
          <w:u w:val="single"/>
        </w:rPr>
        <w:t>,</w:t>
      </w:r>
      <w:r>
        <w:rPr>
          <w:b/>
          <w:bCs/>
          <w:spacing w:val="14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School</w:t>
      </w:r>
      <w:r w:rsidR="003A4C0D" w:rsidRPr="008E494F">
        <w:rPr>
          <w:b/>
          <w:bCs/>
          <w:spacing w:val="13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of</w:t>
      </w:r>
      <w:r w:rsidR="003A4C0D" w:rsidRPr="008E494F">
        <w:rPr>
          <w:b/>
          <w:bCs/>
          <w:spacing w:val="12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Mathematics,</w:t>
      </w:r>
      <w:r w:rsidR="003A4C0D" w:rsidRPr="008E494F">
        <w:rPr>
          <w:b/>
          <w:bCs/>
          <w:spacing w:val="10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Gangadhar</w:t>
      </w:r>
      <w:r w:rsidR="003A4C0D" w:rsidRPr="008E494F">
        <w:rPr>
          <w:b/>
          <w:bCs/>
          <w:spacing w:val="13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Meher</w:t>
      </w:r>
      <w:r w:rsidR="003A4C0D" w:rsidRPr="008E494F">
        <w:rPr>
          <w:b/>
          <w:bCs/>
          <w:spacing w:val="12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University</w:t>
      </w:r>
      <w:r w:rsidR="003A4C0D" w:rsidRPr="008E494F">
        <w:rPr>
          <w:b/>
          <w:bCs/>
          <w:spacing w:val="11"/>
          <w:sz w:val="32"/>
          <w:szCs w:val="32"/>
          <w:u w:val="single"/>
        </w:rPr>
        <w:t xml:space="preserve"> </w:t>
      </w:r>
    </w:p>
    <w:p w14:paraId="7FA05486" w14:textId="70BB6B7C" w:rsidR="003A4C0D" w:rsidRPr="008A361E" w:rsidRDefault="003E5595" w:rsidP="003E5595">
      <w:pPr>
        <w:pStyle w:val="BodyText"/>
        <w:spacing w:before="56"/>
        <w:rPr>
          <w:b/>
          <w:bCs/>
        </w:rPr>
      </w:pPr>
      <w:r>
        <w:rPr>
          <w:b/>
          <w:bCs/>
          <w:sz w:val="28"/>
          <w:szCs w:val="28"/>
        </w:rPr>
        <w:t xml:space="preserve">            </w:t>
      </w:r>
      <w:r w:rsidR="00C412A6">
        <w:rPr>
          <w:b/>
          <w:bCs/>
          <w:sz w:val="28"/>
          <w:szCs w:val="28"/>
        </w:rPr>
        <w:t xml:space="preserve">             </w:t>
      </w:r>
      <w:r w:rsidRPr="008A361E">
        <w:rPr>
          <w:b/>
          <w:bCs/>
        </w:rPr>
        <w:t xml:space="preserve">                                                       </w:t>
      </w:r>
      <w:r w:rsidR="00C412A6" w:rsidRPr="008A361E">
        <w:rPr>
          <w:b/>
          <w:bCs/>
        </w:rPr>
        <w:t xml:space="preserve">                                                          </w:t>
      </w:r>
      <w:r w:rsidRPr="008A361E">
        <w:rPr>
          <w:b/>
          <w:bCs/>
        </w:rPr>
        <w:t xml:space="preserve"> w.e.f.- 01.0</w:t>
      </w:r>
      <w:r w:rsidR="00253D66">
        <w:rPr>
          <w:b/>
          <w:bCs/>
        </w:rPr>
        <w:t>9</w:t>
      </w:r>
      <w:r w:rsidR="0077375B">
        <w:rPr>
          <w:b/>
          <w:bCs/>
        </w:rPr>
        <w:t>-2020</w:t>
      </w:r>
    </w:p>
    <w:tbl>
      <w:tblPr>
        <w:tblW w:w="14316" w:type="dxa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993"/>
        <w:gridCol w:w="1417"/>
        <w:gridCol w:w="1559"/>
        <w:gridCol w:w="1701"/>
        <w:gridCol w:w="1843"/>
        <w:gridCol w:w="1418"/>
        <w:gridCol w:w="1417"/>
        <w:gridCol w:w="1276"/>
        <w:gridCol w:w="1276"/>
      </w:tblGrid>
      <w:tr w:rsidR="002E4E96" w14:paraId="362CA7F6" w14:textId="77777777" w:rsidTr="002E4E96">
        <w:trPr>
          <w:trHeight w:val="220"/>
        </w:trPr>
        <w:tc>
          <w:tcPr>
            <w:tcW w:w="141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4D78361" w14:textId="77777777" w:rsidR="002E4E96" w:rsidRPr="008440C1" w:rsidRDefault="002E4E96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8440C1">
              <w:rPr>
                <w:rFonts w:ascii="Times New Roman"/>
                <w:b/>
                <w:bCs/>
              </w:rPr>
              <w:t>Day/Time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8A7B9B2" w14:textId="77777777" w:rsidR="002E4E96" w:rsidRPr="00497311" w:rsidRDefault="002E4E96">
            <w:pPr>
              <w:pStyle w:val="TableParagraph"/>
              <w:rPr>
                <w:rFonts w:ascii="Times New Roman"/>
                <w:b/>
                <w:bCs/>
              </w:rPr>
            </w:pPr>
            <w:r w:rsidRPr="00497311">
              <w:rPr>
                <w:rFonts w:ascii="Times New Roman"/>
                <w:b/>
                <w:bCs/>
              </w:rPr>
              <w:t>Semester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058BDDD3" w14:textId="77777777" w:rsidR="002E4E96" w:rsidRPr="00497311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497311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.00</w:t>
            </w:r>
            <w:r w:rsidRPr="00497311">
              <w:rPr>
                <w:b/>
                <w:bCs/>
                <w:sz w:val="18"/>
                <w:szCs w:val="18"/>
              </w:rPr>
              <w:t>-10</w:t>
            </w:r>
            <w:r>
              <w:rPr>
                <w:b/>
                <w:bCs/>
                <w:sz w:val="18"/>
                <w:szCs w:val="18"/>
              </w:rPr>
              <w:t>.00</w:t>
            </w:r>
            <w:r w:rsidRPr="00497311">
              <w:rPr>
                <w:b/>
                <w:bCs/>
                <w:sz w:val="18"/>
                <w:szCs w:val="18"/>
              </w:rPr>
              <w:t xml:space="preserve"> AM</w:t>
            </w:r>
          </w:p>
        </w:tc>
        <w:tc>
          <w:tcPr>
            <w:tcW w:w="1559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61C99A4D" w14:textId="77777777" w:rsidR="002E4E96" w:rsidRPr="0006264E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10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-11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AM</w:t>
            </w:r>
          </w:p>
        </w:tc>
        <w:tc>
          <w:tcPr>
            <w:tcW w:w="1701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0E317416" w14:textId="77777777" w:rsidR="002E4E96" w:rsidRPr="0006264E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11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2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-12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 xml:space="preserve"> Noon</w:t>
            </w:r>
          </w:p>
        </w:tc>
        <w:tc>
          <w:tcPr>
            <w:tcW w:w="1843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A3F29FD" w14:textId="77777777" w:rsidR="002E4E96" w:rsidRPr="0006264E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12.00 Noon-1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  <w:tc>
          <w:tcPr>
            <w:tcW w:w="14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43A9905" w14:textId="77777777" w:rsidR="002E4E96" w:rsidRPr="0006264E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1.00-2.00 PM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570CFA94" w14:textId="77777777" w:rsidR="002E4E96" w:rsidRPr="0006264E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2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-3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  <w:tc>
          <w:tcPr>
            <w:tcW w:w="1276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27F5EE96" w14:textId="77777777" w:rsidR="002E4E96" w:rsidRPr="0006264E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-4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  <w:tc>
          <w:tcPr>
            <w:tcW w:w="1276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CEBCC5" w14:textId="77777777" w:rsidR="002E4E96" w:rsidRPr="0006264E" w:rsidRDefault="002E4E96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4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-5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</w:tr>
      <w:tr w:rsidR="002E4E96" w:rsidRPr="00246C8A" w14:paraId="7D596BA8" w14:textId="77777777" w:rsidTr="002E4E96">
        <w:trPr>
          <w:trHeight w:val="136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A344C66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7363E28F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59F76B4E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8ECBE55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UG-I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D4E921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7A46E2E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0C7AB4D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5A798E7A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45BB26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4CD7788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137907D" w14:textId="77777777" w:rsidR="002E4E96" w:rsidRPr="00246C8A" w:rsidRDefault="002E4E9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             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L</w:t>
            </w:r>
          </w:p>
          <w:p w14:paraId="4BAEBCC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98D5FC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F9F7AA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430549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D2935F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107FECD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U</w:t>
            </w:r>
          </w:p>
          <w:p w14:paraId="1AC6CF9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5817D5B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56F785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40699DA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ED1813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656A5E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528162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N</w:t>
            </w:r>
          </w:p>
          <w:p w14:paraId="5DE640E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5542E3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97CCC9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3C19EE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5FB2E1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024C89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4E30B36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C</w:t>
            </w:r>
          </w:p>
          <w:p w14:paraId="3D5E7EC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D31AF3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61CC46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8A7660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90206B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DC9659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24B1F0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36F25331" w14:textId="76DAD162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 w:rsidR="0081071D"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096E5E1D" w14:textId="6766BBE1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</w:t>
            </w:r>
            <w:r w:rsidR="0081071D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6A1D33CF" w14:textId="1DDACA18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</w:t>
            </w:r>
            <w:r w:rsidR="007C19B2">
              <w:rPr>
                <w:rFonts w:ascii="Times New Roman"/>
                <w:b/>
                <w:bCs/>
                <w:sz w:val="18"/>
                <w:szCs w:val="18"/>
              </w:rPr>
              <w:t>AP</w:t>
            </w:r>
          </w:p>
        </w:tc>
      </w:tr>
      <w:tr w:rsidR="002E4E96" w:rsidRPr="00246C8A" w14:paraId="50CC0B25" w14:textId="77777777" w:rsidTr="002E4E96">
        <w:trPr>
          <w:trHeight w:val="19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A83F59A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A4068E0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UG-III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404256E" w14:textId="5B5B5669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1CAE7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5D422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DC08E5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2273B4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7BDAC23" w14:textId="34DB657F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</w:t>
            </w:r>
            <w:r w:rsidR="0081071D">
              <w:rPr>
                <w:b/>
                <w:bCs/>
                <w:sz w:val="18"/>
                <w:szCs w:val="18"/>
              </w:rPr>
              <w:t>N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1708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2819C5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7157CFCE" w14:textId="37D30BE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4FBBDB0F" w14:textId="77777777" w:rsidTr="002E4E96">
        <w:trPr>
          <w:trHeight w:val="11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3ED46747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58FD07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UG-V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9EFF932" w14:textId="54C5DBED" w:rsidR="002E4E96" w:rsidRPr="00246C8A" w:rsidRDefault="00DE501D" w:rsidP="000E5EC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CXII-LM-1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14:paraId="5637AC2F" w14:textId="794C1C3F" w:rsidR="002E4E96" w:rsidRPr="00246C8A" w:rsidRDefault="006F615B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30D569AE" w14:textId="7B01534D" w:rsidR="002E4E96" w:rsidRPr="00246C8A" w:rsidRDefault="002E4E96" w:rsidP="002050E4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644138D" w14:textId="1D1DD11B" w:rsidR="002E4E96" w:rsidRPr="002050E4" w:rsidRDefault="00437541" w:rsidP="0043754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RC-AP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CAECBC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8CD97E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901F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5DDF990" w14:textId="25C016AE" w:rsidR="002E4E96" w:rsidRPr="00246C8A" w:rsidRDefault="00CB6A56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CXI-APP-10</w:t>
            </w:r>
            <w:r w:rsidR="00170824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E4E96" w:rsidRPr="00246C8A" w14:paraId="03133334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4CFAECE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7424D89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PG-I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5A5768F" w14:textId="57E3C0C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C2141B" w14:textId="3F6CAC7E" w:rsidR="002E4E96" w:rsidRPr="00246C8A" w:rsidRDefault="00205A3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103-YJ-10</w:t>
            </w:r>
            <w:r w:rsidR="00C047BD"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B8A2693" w14:textId="7820949C" w:rsidR="002E4E96" w:rsidRPr="00246C8A" w:rsidRDefault="005061A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102-AP-10</w:t>
            </w:r>
            <w:r w:rsidR="001708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DF6BC48" w14:textId="77B771E0" w:rsidR="002E4E96" w:rsidRPr="00246C8A" w:rsidRDefault="00437541" w:rsidP="0043754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RC-YJ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A1D8B1" w14:textId="77777777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502E387" w14:textId="77777777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DF9B17" w14:textId="09DE686C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104-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="00F80207">
              <w:rPr>
                <w:b/>
                <w:bCs/>
                <w:sz w:val="18"/>
                <w:szCs w:val="18"/>
              </w:rPr>
              <w:t>BLP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2538A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1F4DB486" w14:textId="18BF279D" w:rsidR="002E4E96" w:rsidRPr="00246C8A" w:rsidRDefault="004127E1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RC-YJ</w:t>
            </w:r>
          </w:p>
        </w:tc>
      </w:tr>
      <w:tr w:rsidR="002E4E96" w:rsidRPr="00246C8A" w14:paraId="00E26894" w14:textId="77777777" w:rsidTr="002E4E96">
        <w:trPr>
          <w:trHeight w:val="217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2A0000D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B09E271" w14:textId="77777777" w:rsidR="002E4E96" w:rsidRPr="003F33FB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25410057" w14:textId="3889B64F" w:rsidR="002E4E96" w:rsidRPr="00246C8A" w:rsidRDefault="002050E4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9B6C3AD" w14:textId="554AF759" w:rsidR="002E4E96" w:rsidRPr="00246C8A" w:rsidRDefault="006F615B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IDSE-AP-1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037D94ED" w14:textId="26FAE440" w:rsidR="002E4E96" w:rsidRPr="00246C8A" w:rsidRDefault="002050E4" w:rsidP="00D92864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303-LM-111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03C6E9BF" w14:textId="79483597" w:rsidR="002E4E96" w:rsidRPr="00246C8A" w:rsidRDefault="002E4E96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101E6D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102285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0AD16D3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F57A85B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1B029FC0" w14:textId="77777777" w:rsidTr="002E4E96">
        <w:trPr>
          <w:trHeight w:val="180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8D2AE1E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156E58CB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455122F3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54B69323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1F0AAF62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7F7117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C673F9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FFFEA8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7D65435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4692A3B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85DD05" w14:textId="6A0AA5C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 w:rsidR="0081071D"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277CDC83" w14:textId="5CA13EC0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</w:t>
            </w:r>
            <w:r w:rsidR="0081071D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7C24634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28702989" w14:textId="77777777" w:rsidTr="002E4E96">
        <w:trPr>
          <w:trHeight w:val="2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EB73854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622261A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1C6E31" w14:textId="1A2B8B06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BC10D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DFB79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E9201E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5EE42B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63E76B" w14:textId="28B21ED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</w:t>
            </w:r>
            <w:r w:rsidR="0081071D">
              <w:rPr>
                <w:b/>
                <w:bCs/>
                <w:sz w:val="18"/>
                <w:szCs w:val="18"/>
              </w:rPr>
              <w:t>N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CB1A447" w14:textId="5217A08D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5F80F4F" w14:textId="58AB5B0F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</w:t>
            </w:r>
            <w:r w:rsidR="007C19B2">
              <w:rPr>
                <w:rFonts w:ascii="Times New Roman"/>
                <w:b/>
                <w:bCs/>
                <w:sz w:val="18"/>
                <w:szCs w:val="18"/>
              </w:rPr>
              <w:t>PB</w:t>
            </w:r>
          </w:p>
        </w:tc>
      </w:tr>
      <w:tr w:rsidR="002E4E96" w:rsidRPr="00246C8A" w14:paraId="20404CCE" w14:textId="77777777" w:rsidTr="002E4E96">
        <w:trPr>
          <w:trHeight w:val="14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1F62C7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6B8CD98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AB405C0" w14:textId="3793D557" w:rsidR="002E4E96" w:rsidRPr="00246C8A" w:rsidRDefault="00CF7491" w:rsidP="00DE501D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CXII-LM-1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14:paraId="674D862B" w14:textId="0B5242B4" w:rsidR="002E4E96" w:rsidRPr="00246C8A" w:rsidRDefault="006F615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</w:t>
            </w:r>
            <w:r w:rsidR="0017082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2420FD5C" w14:textId="53681D03" w:rsidR="002E4E96" w:rsidRPr="00246C8A" w:rsidRDefault="005061AE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 w:rsidR="0081071D">
              <w:rPr>
                <w:b/>
                <w:bCs/>
                <w:sz w:val="18"/>
                <w:szCs w:val="18"/>
              </w:rPr>
              <w:t>PB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E65C1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0A46ED1" w14:textId="77777777" w:rsidR="002E4E96" w:rsidRPr="00246C8A" w:rsidRDefault="002E4E96" w:rsidP="00486C7F">
            <w:pPr>
              <w:pStyle w:val="TableParagraph"/>
              <w:spacing w:line="208" w:lineRule="exact"/>
              <w:ind w:left="108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F3C0AD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D78957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0A313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400F2662" w14:textId="631A9C62" w:rsidR="002E4E96" w:rsidRPr="00246C8A" w:rsidRDefault="00A133D5" w:rsidP="00F937C3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CXI-APP-10</w:t>
            </w:r>
            <w:r w:rsidR="003B6255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E4E96" w:rsidRPr="00246C8A" w14:paraId="721ECF76" w14:textId="77777777" w:rsidTr="002E4E96">
        <w:trPr>
          <w:trHeight w:val="17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5DCF2E16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58DBC04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972B2B4" w14:textId="737CCCCC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3E87A4" w14:textId="72EE1185" w:rsidR="002E4E96" w:rsidRPr="00246C8A" w:rsidRDefault="00DE501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101-LM-1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14:paraId="29E6A021" w14:textId="15C99105" w:rsidR="002E4E96" w:rsidRPr="00246C8A" w:rsidRDefault="0086645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102-AP-1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F99EE14" w14:textId="09900AE6" w:rsidR="002E4E96" w:rsidRPr="00CD1BA7" w:rsidRDefault="00CD1BA7" w:rsidP="00CD1BA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103-YJ-1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F4F31CF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C36A30C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9DCD4" w14:textId="20CB0E01" w:rsidR="002E4E96" w:rsidRPr="00246C8A" w:rsidRDefault="00357FAB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104-</w:t>
            </w:r>
            <w:r w:rsidR="00F80207">
              <w:rPr>
                <w:b/>
                <w:bCs/>
                <w:sz w:val="18"/>
                <w:szCs w:val="18"/>
              </w:rPr>
              <w:t>BLP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6395FD8" w14:textId="11901888" w:rsidR="002E4E96" w:rsidRPr="00246C8A" w:rsidRDefault="004127E1" w:rsidP="00D92864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RC-AP</w:t>
            </w:r>
          </w:p>
        </w:tc>
      </w:tr>
      <w:tr w:rsidR="002E4E96" w:rsidRPr="00246C8A" w14:paraId="657BE1D9" w14:textId="77777777" w:rsidTr="002E4E96">
        <w:trPr>
          <w:trHeight w:val="23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309D496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6CC28F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0770BB59" w14:textId="74FF2A7B" w:rsidR="002E4E96" w:rsidRPr="00246C8A" w:rsidRDefault="00CD1BA7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01-</w:t>
            </w:r>
            <w:r w:rsidR="00F80207">
              <w:rPr>
                <w:rFonts w:ascii="Times New Roman"/>
                <w:b/>
                <w:bCs/>
                <w:sz w:val="18"/>
                <w:szCs w:val="18"/>
              </w:rPr>
              <w:t>AP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0ACFFF2E" w14:textId="7F714842" w:rsidR="002E4E96" w:rsidRPr="00246C8A" w:rsidRDefault="006F615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IDSE-AP-1</w:t>
            </w:r>
            <w:r w:rsidR="00FB211D"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687D43E0" w14:textId="4096BBC6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8A1E31C" w14:textId="71AE6F99" w:rsidR="002E4E96" w:rsidRPr="000E5EC4" w:rsidRDefault="00866459" w:rsidP="000E5EC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303-LM-111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59270E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E013B0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504387B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49B95197" w14:textId="6B3F6E5C" w:rsidR="002E4E96" w:rsidRPr="00246C8A" w:rsidRDefault="0086645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304-</w:t>
            </w:r>
            <w:r w:rsidR="00F80207">
              <w:rPr>
                <w:b/>
                <w:bCs/>
                <w:sz w:val="18"/>
                <w:szCs w:val="18"/>
              </w:rPr>
              <w:t>BLP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2E4E96" w:rsidRPr="00246C8A" w14:paraId="1D87166C" w14:textId="77777777" w:rsidTr="002E4E96">
        <w:trPr>
          <w:trHeight w:val="139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5C94336C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3C859E29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6D116242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D0BCA2A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8579C7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419D6E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E55F76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0190B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E1AD750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56C2EF6E" w14:textId="2B4BD66D" w:rsidR="002E4E96" w:rsidRPr="00246C8A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</w:t>
            </w:r>
            <w:r w:rsidR="0081071D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0F6820DC" w14:textId="7279D011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28C15FDB" w14:textId="0D3430BF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RC-AP</w:t>
            </w:r>
          </w:p>
        </w:tc>
      </w:tr>
      <w:tr w:rsidR="002E4E96" w:rsidRPr="00246C8A" w14:paraId="238062A7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273FA1C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CBE92B4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60F03E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152F7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CA1EA6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CVII-AP-111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106B846" w14:textId="7A204AD9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C-VI-</w:t>
            </w:r>
            <w:r w:rsidR="00F80207"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486C7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9D8138C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172AB98" w14:textId="09DF7D31" w:rsidR="002E4E96" w:rsidRPr="00246C8A" w:rsidRDefault="002E4E96">
            <w:pPr>
              <w:pStyle w:val="TableParagraph"/>
              <w:spacing w:line="208" w:lineRule="exact"/>
              <w:ind w:left="107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F80207">
              <w:rPr>
                <w:b/>
                <w:bCs/>
                <w:sz w:val="18"/>
                <w:szCs w:val="18"/>
              </w:rPr>
              <w:t>YJ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361149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72D8F80" w14:textId="6C0EAD1F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</w:t>
            </w:r>
            <w:r w:rsidR="00F80207">
              <w:rPr>
                <w:b/>
                <w:bCs/>
                <w:sz w:val="18"/>
                <w:szCs w:val="18"/>
              </w:rPr>
              <w:t>N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3611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9E724ED" w14:textId="77777777" w:rsidR="002E4E96" w:rsidRPr="00246C8A" w:rsidRDefault="002E4E96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4E96" w:rsidRPr="00246C8A" w14:paraId="0268599F" w14:textId="77777777" w:rsidTr="002E4E96">
        <w:trPr>
          <w:trHeight w:val="10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0F55703F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8B30BEC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DD445C" w14:textId="538CEDD3" w:rsidR="002E4E96" w:rsidRPr="00246C8A" w:rsidRDefault="00A133D5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CXII-LM-10</w:t>
            </w:r>
            <w:r w:rsidR="00C047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E945F47" w14:textId="689E1CB0" w:rsidR="002E4E96" w:rsidRPr="00246C8A" w:rsidRDefault="00FF259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D18092C" w14:textId="53EE20EA" w:rsidR="002E4E96" w:rsidRPr="00246C8A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E24C9C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45DCD9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DA585F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10C8E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68F7B85B" w14:textId="30D8BC6D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5DF1677D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842E513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5E467F1" w14:textId="77777777" w:rsidR="002E4E96" w:rsidRPr="003F33FB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67480E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15383" w14:textId="07ADC8D9" w:rsidR="002E4E96" w:rsidRPr="00246C8A" w:rsidRDefault="00F3690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103-YJ-10</w:t>
            </w:r>
            <w:r w:rsidR="00C047BD"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26DBAA1" w14:textId="4A3FF96C" w:rsidR="002E4E96" w:rsidRPr="00246C8A" w:rsidRDefault="00CB6A5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4D150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569D9DD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BDE5E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thinThickSmallGap" w:sz="12" w:space="0" w:color="000000"/>
            </w:tcBorders>
          </w:tcPr>
          <w:p w14:paraId="4B2A893E" w14:textId="6CF777A9" w:rsidR="002E4E96" w:rsidRPr="00BE286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105-</w:t>
            </w:r>
            <w:r w:rsidR="005A6332">
              <w:rPr>
                <w:rFonts w:ascii="Times New Roman"/>
                <w:b/>
                <w:bCs/>
                <w:sz w:val="18"/>
                <w:szCs w:val="18"/>
              </w:rPr>
              <w:t>LM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39DFE8C4" w14:textId="68D808E1" w:rsidR="002E4E96" w:rsidRPr="00246C8A" w:rsidRDefault="004127E1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</w:t>
            </w:r>
            <w:r w:rsidR="007C19B2">
              <w:rPr>
                <w:b/>
                <w:bCs/>
                <w:sz w:val="18"/>
                <w:szCs w:val="18"/>
              </w:rPr>
              <w:t>AN</w:t>
            </w:r>
          </w:p>
        </w:tc>
      </w:tr>
      <w:tr w:rsidR="002E4E96" w:rsidRPr="00246C8A" w14:paraId="0104DE19" w14:textId="77777777" w:rsidTr="002E4E96">
        <w:trPr>
          <w:trHeight w:val="11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11C20C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41F83AC" w14:textId="77777777" w:rsidR="002E4E96" w:rsidRPr="003F33FB" w:rsidRDefault="002E4E96">
            <w:pPr>
              <w:pStyle w:val="TableParagraph"/>
              <w:spacing w:before="1" w:line="19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PGI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80B34ED" w14:textId="0F217B10" w:rsidR="002E4E96" w:rsidRPr="00246C8A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2</w:t>
            </w:r>
            <w:r w:rsidRPr="00246C8A">
              <w:rPr>
                <w:b/>
                <w:bCs/>
                <w:sz w:val="18"/>
                <w:szCs w:val="18"/>
              </w:rPr>
              <w:t>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0FA40F6" w14:textId="77777777" w:rsidR="002E4E96" w:rsidRPr="00246C8A" w:rsidRDefault="002E4E96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IDSE-AP-1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B9B078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57D21BB" w14:textId="68D3859E" w:rsidR="002E4E96" w:rsidRPr="00246C8A" w:rsidRDefault="000347A5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F80207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C83F2A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D00C3D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6165DA6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78B6AD" w14:textId="617FC5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304-</w:t>
            </w:r>
            <w:r w:rsidR="00F80207">
              <w:rPr>
                <w:rFonts w:ascii="Times New Roman"/>
                <w:b/>
                <w:bCs/>
                <w:sz w:val="18"/>
                <w:szCs w:val="18"/>
              </w:rPr>
              <w:t>BLP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CB6A56"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2E4E96" w:rsidRPr="00246C8A" w14:paraId="44DEA7B2" w14:textId="77777777" w:rsidTr="002E4E96">
        <w:trPr>
          <w:trHeight w:val="184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2C910FE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669DA4AF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48C3ACB2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15C50607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2893206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450C9A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0A54CB5D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  <w:bottom w:val="single" w:sz="4" w:space="0" w:color="auto"/>
            </w:tcBorders>
          </w:tcPr>
          <w:p w14:paraId="720A620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bottom w:val="single" w:sz="4" w:space="0" w:color="auto"/>
              <w:right w:val="thinThickSmallGap" w:sz="12" w:space="0" w:color="000000"/>
            </w:tcBorders>
          </w:tcPr>
          <w:p w14:paraId="135FD66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EB0ECE1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447C6E2C" w14:textId="11107642" w:rsidR="002E4E96" w:rsidRPr="00246C8A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</w:t>
            </w:r>
            <w:r w:rsidR="0081071D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749B602E" w14:textId="522925EF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07C5A88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48038453" w14:textId="77777777" w:rsidTr="002E4E96">
        <w:trPr>
          <w:trHeight w:val="10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CD4260A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D255EE3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DB60C1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AE88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B888BE" w14:textId="19224169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</w:t>
            </w:r>
            <w:r w:rsidR="00FA04A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right w:val="thinThickSmallGap" w:sz="12" w:space="0" w:color="000000"/>
            </w:tcBorders>
          </w:tcPr>
          <w:p w14:paraId="6962D636" w14:textId="03F2A421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CVI-</w:t>
            </w:r>
            <w:r w:rsidR="00F80207"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FA04A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FC0B2C2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E96677C" w14:textId="426129A8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F80207">
              <w:rPr>
                <w:b/>
                <w:bCs/>
                <w:sz w:val="18"/>
                <w:szCs w:val="18"/>
              </w:rPr>
              <w:t>YJ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9579B9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B0CE3EE" w14:textId="42A69790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</w:t>
            </w:r>
            <w:r w:rsidR="0081071D">
              <w:rPr>
                <w:b/>
                <w:bCs/>
                <w:sz w:val="18"/>
                <w:szCs w:val="18"/>
              </w:rPr>
              <w:t>N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3611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890D9E1" w14:textId="374C43E2" w:rsidR="002E4E96" w:rsidRPr="00246C8A" w:rsidRDefault="004127E1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RC-BLP</w:t>
            </w:r>
          </w:p>
        </w:tc>
      </w:tr>
      <w:tr w:rsidR="002E4E96" w:rsidRPr="00246C8A" w14:paraId="78F6A874" w14:textId="77777777" w:rsidTr="002E4E96">
        <w:trPr>
          <w:trHeight w:val="20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9F83A18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B63CFC" w14:textId="77777777" w:rsidR="002E4E96" w:rsidRPr="003F33FB" w:rsidRDefault="002E4E96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4E9705" w14:textId="4424B17E" w:rsidR="002E4E96" w:rsidRPr="00246C8A" w:rsidRDefault="002E4E96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CXII-LM-10</w:t>
            </w:r>
            <w:r w:rsidR="00C047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B045DE1" w14:textId="1C17939F" w:rsidR="002E4E96" w:rsidRPr="00246C8A" w:rsidRDefault="00FF2591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DSEI-AP-111</w:t>
            </w:r>
          </w:p>
        </w:tc>
        <w:tc>
          <w:tcPr>
            <w:tcW w:w="1701" w:type="dxa"/>
          </w:tcPr>
          <w:p w14:paraId="11924A05" w14:textId="7D2688A4" w:rsidR="002E4E96" w:rsidRPr="00246C8A" w:rsidRDefault="007A1723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 w:rsidR="0081071D">
              <w:rPr>
                <w:b/>
                <w:bCs/>
                <w:sz w:val="18"/>
                <w:szCs w:val="18"/>
              </w:rPr>
              <w:t>PB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4D150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42E6E0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43F853D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3E763A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7E10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40B19D91" w14:textId="40E81F21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731D03D2" w14:textId="77777777" w:rsidTr="002E4E96">
        <w:trPr>
          <w:trHeight w:val="79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9A94FBF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35F2CC8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545D75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62E08C" w14:textId="3CBC4AB3" w:rsidR="002E4E96" w:rsidRPr="000E5EC4" w:rsidRDefault="009D0387" w:rsidP="000E5EC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101-LM-1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C047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34D40B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5B77403" w14:textId="34414495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9EA42E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thinThickSmallGap" w:sz="12" w:space="0" w:color="000000"/>
            </w:tcBorders>
          </w:tcPr>
          <w:p w14:paraId="6B163B89" w14:textId="26974618" w:rsidR="002E4E96" w:rsidRPr="007F6E4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105-</w:t>
            </w:r>
            <w:r w:rsidR="005A6332">
              <w:rPr>
                <w:rFonts w:ascii="Times New Roman"/>
                <w:b/>
                <w:bCs/>
                <w:sz w:val="18"/>
                <w:szCs w:val="18"/>
              </w:rPr>
              <w:t>LM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4EF6F4E0" w14:textId="0C03BAA1" w:rsidR="002E4E96" w:rsidRPr="00246C8A" w:rsidRDefault="002E4E96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4E96" w:rsidRPr="00246C8A" w14:paraId="1BDB115F" w14:textId="77777777" w:rsidTr="002E4E96">
        <w:trPr>
          <w:trHeight w:val="1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B28964F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2ACA098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6399CF4B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1EB255A0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IDSE-AP-111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3A8BABC0" w14:textId="71683BB0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48A950" w14:textId="46C6CC11" w:rsidR="002E4E96" w:rsidRPr="00246C8A" w:rsidRDefault="007A1723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303-LM-111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941D4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633337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354AF2F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757BC2F" w14:textId="07A0985F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</w:t>
            </w:r>
            <w:r w:rsidR="007C19B2">
              <w:rPr>
                <w:rFonts w:ascii="Times New Roman"/>
                <w:b/>
                <w:bCs/>
                <w:sz w:val="18"/>
                <w:szCs w:val="18"/>
              </w:rPr>
              <w:t>PB</w:t>
            </w:r>
          </w:p>
        </w:tc>
      </w:tr>
      <w:tr w:rsidR="002E4E96" w:rsidRPr="00246C8A" w14:paraId="586490A8" w14:textId="77777777" w:rsidTr="002E4E96">
        <w:trPr>
          <w:trHeight w:val="172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E362920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3ED492A2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7C0A1ACD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2AB33564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7470ADCF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C8D9C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3156AF2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658B716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318A08E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785791E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6842187" w14:textId="376AD016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460729A2" w14:textId="0B7765F8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BD513C8" w14:textId="0B45210E" w:rsidR="002E4E96" w:rsidRPr="00246C8A" w:rsidRDefault="00361149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 w:rsidR="0081071D"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</w:tr>
      <w:tr w:rsidR="002E4E96" w:rsidRPr="00246C8A" w14:paraId="180F8E19" w14:textId="77777777" w:rsidTr="002E4E96">
        <w:trPr>
          <w:trHeight w:val="9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50E754B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3465493" w14:textId="77777777" w:rsidR="002E4E96" w:rsidRPr="003F33FB" w:rsidRDefault="002E4E96">
            <w:pPr>
              <w:pStyle w:val="TableParagraph"/>
              <w:spacing w:line="217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C275848" w14:textId="606F86FB" w:rsidR="002E4E96" w:rsidRPr="00246C8A" w:rsidRDefault="00201C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</w:t>
            </w:r>
            <w:r w:rsidR="00A300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5C728391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2E4178" w14:textId="0E83777F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99272BB" w14:textId="03B64D6A" w:rsidR="002E4E96" w:rsidRPr="00246C8A" w:rsidRDefault="00201CA9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CVI-</w:t>
            </w:r>
            <w:r w:rsidR="00F80207"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485D7C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D3700BD" w14:textId="3A6D193A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="00F80207">
              <w:rPr>
                <w:b/>
                <w:bCs/>
                <w:sz w:val="18"/>
                <w:szCs w:val="18"/>
              </w:rPr>
              <w:t>YJ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224305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315EAC9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4F3DD91C" w14:textId="77777777" w:rsidTr="002E4E96">
        <w:trPr>
          <w:trHeight w:val="15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7CB10E0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C8C203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BC7E4E6" w14:textId="572CF093" w:rsidR="002E4E96" w:rsidRPr="00246C8A" w:rsidRDefault="009D0387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 w:rsidR="0081071D">
              <w:rPr>
                <w:b/>
                <w:bCs/>
                <w:sz w:val="18"/>
                <w:szCs w:val="18"/>
              </w:rPr>
              <w:t>PB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A3000A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559" w:type="dxa"/>
          </w:tcPr>
          <w:p w14:paraId="6EA5367A" w14:textId="382B3444" w:rsidR="002E4E96" w:rsidRPr="000E5EC4" w:rsidRDefault="002E4E96" w:rsidP="000E5EC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27C7F3" w14:textId="4C4A9631" w:rsidR="002E4E96" w:rsidRPr="00246C8A" w:rsidRDefault="002E4E96" w:rsidP="009D03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82EA93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11D969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7260362" w14:textId="71718F0A" w:rsidR="002E4E96" w:rsidRPr="00246C8A" w:rsidRDefault="00BE0AC2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CXI-APP-1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85C7DD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7F53DC78" w14:textId="441B4D14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592A2A01" w14:textId="77777777" w:rsidTr="002E4E96">
        <w:trPr>
          <w:trHeight w:val="81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12BEE83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7724BC" w14:textId="77777777" w:rsidR="002E4E96" w:rsidRPr="003F33FB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9C90C2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E2FA93" w14:textId="590AFD65" w:rsidR="002E4E96" w:rsidRPr="00F937C3" w:rsidRDefault="00AC28A4" w:rsidP="00F937C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EB38FCD" w14:textId="641B9420" w:rsidR="002E4E96" w:rsidRPr="00F937C3" w:rsidRDefault="009D0387" w:rsidP="00F937C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102-AP-10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9A0805F" w14:textId="02BD0299" w:rsidR="002E4E96" w:rsidRPr="00246C8A" w:rsidRDefault="002E4E96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69684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FD1FBE6" w14:textId="5E93B33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B9A8DB" w14:textId="6026F113" w:rsidR="00FF2591" w:rsidRPr="00246C8A" w:rsidRDefault="00B93FCE" w:rsidP="00F937C3">
            <w:pPr>
              <w:pStyle w:val="TableParagraph"/>
              <w:spacing w:line="198" w:lineRule="exact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  </w:t>
            </w:r>
            <w:r w:rsidR="00BE0AC2" w:rsidRPr="00246C8A">
              <w:rPr>
                <w:rFonts w:ascii="Times New Roman"/>
                <w:b/>
                <w:bCs/>
                <w:sz w:val="18"/>
                <w:szCs w:val="18"/>
              </w:rPr>
              <w:t>104-</w:t>
            </w:r>
            <w:r w:rsidR="00F80207">
              <w:rPr>
                <w:rFonts w:ascii="Times New Roman"/>
                <w:b/>
                <w:bCs/>
                <w:sz w:val="18"/>
                <w:szCs w:val="18"/>
              </w:rPr>
              <w:t>BLP</w:t>
            </w:r>
            <w:r w:rsidR="00BE0AC2"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BE0AC2"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E8FAE9B" w14:textId="10456573" w:rsidR="002E4E96" w:rsidRPr="00246C8A" w:rsidRDefault="002E4E96" w:rsidP="0081071D">
            <w:pPr>
              <w:pStyle w:val="TableParagraph"/>
              <w:spacing w:line="198" w:lineRule="exact"/>
              <w:ind w:left="105"/>
              <w:rPr>
                <w:b/>
                <w:bCs/>
                <w:sz w:val="18"/>
                <w:szCs w:val="18"/>
              </w:rPr>
            </w:pPr>
          </w:p>
        </w:tc>
      </w:tr>
      <w:tr w:rsidR="002E4E96" w:rsidRPr="00246C8A" w14:paraId="6ABEF80B" w14:textId="77777777" w:rsidTr="002E4E96">
        <w:trPr>
          <w:trHeight w:val="15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19A3CF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C5DF75A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BE7386C" w14:textId="0F74FF81" w:rsidR="002E4E96" w:rsidRPr="00246C8A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06C6379" w14:textId="7A670956" w:rsidR="002E4E96" w:rsidRPr="00246C8A" w:rsidRDefault="006F615B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2</w:t>
            </w:r>
            <w:r w:rsidRPr="00246C8A">
              <w:rPr>
                <w:b/>
                <w:bCs/>
                <w:sz w:val="18"/>
                <w:szCs w:val="18"/>
              </w:rPr>
              <w:t>-YJ-111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4930E36F" w14:textId="2CFA5AA0" w:rsidR="002E4E96" w:rsidRPr="00246C8A" w:rsidRDefault="00F95317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304-</w:t>
            </w:r>
            <w:r w:rsidR="00F80207">
              <w:rPr>
                <w:b/>
                <w:bCs/>
                <w:sz w:val="18"/>
                <w:szCs w:val="18"/>
              </w:rPr>
              <w:t>BLP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7392084A" w14:textId="3FB41E86" w:rsidR="002E4E96" w:rsidRPr="00246C8A" w:rsidRDefault="007F28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F80207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54FF7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0BD9200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305-AP-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3AE249A" w14:textId="3D64787F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CE</w:t>
            </w:r>
          </w:p>
        </w:tc>
      </w:tr>
      <w:tr w:rsidR="002E4E96" w:rsidRPr="00246C8A" w14:paraId="1D129368" w14:textId="77777777" w:rsidTr="002E4E96">
        <w:trPr>
          <w:trHeight w:val="88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B3E9E81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6C5392E7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5D37922A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37EF44FA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F5DC494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0B4B2A6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DA558B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2B49A5B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676EF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219D65E" w14:textId="77777777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441DB04" w14:textId="5B71891B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4D7C26DB" w14:textId="63269C9E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97F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EEB89CF" w14:textId="51C26046" w:rsidR="002E4E96" w:rsidRPr="00246C8A" w:rsidRDefault="00361149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>
              <w:rPr>
                <w:b/>
                <w:bCs/>
                <w:sz w:val="18"/>
                <w:szCs w:val="18"/>
              </w:rPr>
              <w:t>G</w:t>
            </w:r>
            <w:r w:rsidR="0081071D">
              <w:rPr>
                <w:b/>
                <w:bCs/>
                <w:sz w:val="18"/>
                <w:szCs w:val="18"/>
              </w:rPr>
              <w:t>M</w:t>
            </w:r>
            <w:r w:rsidRPr="00246C8A">
              <w:rPr>
                <w:b/>
                <w:bCs/>
                <w:sz w:val="18"/>
                <w:szCs w:val="18"/>
              </w:rPr>
              <w:t>111</w:t>
            </w:r>
          </w:p>
        </w:tc>
      </w:tr>
      <w:tr w:rsidR="002E4E96" w:rsidRPr="00246C8A" w14:paraId="3485678F" w14:textId="77777777" w:rsidTr="002E4E96">
        <w:trPr>
          <w:trHeight w:val="16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CADC203" w14:textId="77777777" w:rsidR="002E4E96" w:rsidRDefault="002E4E9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7C2B2DB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3545CD2" w14:textId="052EC2C7" w:rsidR="002E4E96" w:rsidRPr="00246C8A" w:rsidRDefault="00201C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</w:t>
            </w:r>
            <w:r w:rsidR="00A429F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26798EED" w14:textId="77777777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6CDB2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B1F9AAB" w14:textId="106BBBFD" w:rsidR="002E4E96" w:rsidRPr="00246C8A" w:rsidRDefault="00201CA9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CVI-</w:t>
            </w:r>
            <w:r w:rsidR="00F80207"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DA73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67D5A80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205CC2D" w14:textId="6FCE4224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="00F80207">
              <w:rPr>
                <w:b/>
                <w:bCs/>
                <w:sz w:val="18"/>
                <w:szCs w:val="18"/>
              </w:rPr>
              <w:t>YJ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A3000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3768E7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0645882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199697A6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CE2AA8B" w14:textId="77777777" w:rsidR="002E4E96" w:rsidRDefault="002E4E9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6468F81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BFC133E" w14:textId="25ADDD9C" w:rsidR="002E4E96" w:rsidRPr="00246C8A" w:rsidRDefault="00045FC5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 w:rsidR="0081071D">
              <w:rPr>
                <w:b/>
                <w:bCs/>
                <w:sz w:val="18"/>
                <w:szCs w:val="18"/>
              </w:rPr>
              <w:t>PB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14:paraId="207B0106" w14:textId="7E37790A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E3124E" w14:textId="563B3BC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7420CF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BF8E07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5C6E7B3" w14:textId="33707529" w:rsidR="002E4E96" w:rsidRPr="00B93FCE" w:rsidRDefault="00537AB6" w:rsidP="00B93FCE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CXI-APP-10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AB3B504" w14:textId="5496C86D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7B341F02" w14:textId="19A17DC1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CE</w:t>
            </w:r>
          </w:p>
        </w:tc>
      </w:tr>
      <w:tr w:rsidR="00881324" w:rsidRPr="00246C8A" w14:paraId="3A59E991" w14:textId="77777777" w:rsidTr="002E4E96">
        <w:trPr>
          <w:trHeight w:val="14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14481F6" w14:textId="77777777" w:rsidR="00881324" w:rsidRDefault="00881324" w:rsidP="0088132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FFB13EA" w14:textId="77777777" w:rsidR="00881324" w:rsidRPr="003F33FB" w:rsidRDefault="00881324" w:rsidP="00881324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E37D97E" w14:textId="709FAD53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9F7664" w14:textId="1ECBED98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103-YJ-1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14:paraId="738D95F8" w14:textId="1066B5DD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102-AP-1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9BF3B6A" w14:textId="54C836A9" w:rsidR="00881324" w:rsidRPr="00246C8A" w:rsidRDefault="00881324" w:rsidP="00881324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8570FC6" w14:textId="77777777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F04F699" w14:textId="770E8AAC" w:rsidR="00881324" w:rsidRPr="00246C8A" w:rsidRDefault="00881324" w:rsidP="00B93FCE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7512FE" w14:textId="44110831" w:rsidR="00881324" w:rsidRPr="00246C8A" w:rsidRDefault="00881324" w:rsidP="00881324">
            <w:pPr>
              <w:pStyle w:val="TableParagraph"/>
              <w:spacing w:line="21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104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 w:rsidR="00F80207">
              <w:rPr>
                <w:rFonts w:ascii="Times New Roman"/>
                <w:b/>
                <w:bCs/>
                <w:sz w:val="18"/>
                <w:szCs w:val="18"/>
              </w:rPr>
              <w:t>BLP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26651B8" w14:textId="77777777" w:rsidR="00881324" w:rsidRPr="00246C8A" w:rsidRDefault="00881324" w:rsidP="00881324">
            <w:pPr>
              <w:pStyle w:val="TableParagraph"/>
              <w:spacing w:line="21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1324" w:rsidRPr="00246C8A" w14:paraId="79346DA5" w14:textId="77777777" w:rsidTr="002E4E96">
        <w:trPr>
          <w:trHeight w:val="26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66244D5" w14:textId="77777777" w:rsidR="00881324" w:rsidRDefault="00881324" w:rsidP="0088132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66E9F02" w14:textId="77777777" w:rsidR="00881324" w:rsidRPr="003F33FB" w:rsidRDefault="00881324" w:rsidP="00881324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CD6C9CB" w14:textId="7C151F54" w:rsidR="00881324" w:rsidRPr="00246C8A" w:rsidRDefault="00881324" w:rsidP="00881324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708682F" w14:textId="10FFE803" w:rsidR="00881324" w:rsidRPr="00246C8A" w:rsidRDefault="00881324" w:rsidP="00881324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8919B14" w14:textId="6F9BE9B5" w:rsidR="00881324" w:rsidRPr="00246C8A" w:rsidRDefault="00881324" w:rsidP="0088132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304-</w:t>
            </w:r>
            <w:r w:rsidR="00F80207">
              <w:rPr>
                <w:b/>
                <w:bCs/>
                <w:sz w:val="18"/>
                <w:szCs w:val="18"/>
              </w:rPr>
              <w:t>BLP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F73D75" w14:textId="5393C898" w:rsidR="00881324" w:rsidRPr="00246C8A" w:rsidRDefault="00437541" w:rsidP="0088132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RC-LM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BFDA09F" w14:textId="77777777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C07DBE9" w14:textId="556CE3B4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8C6610" w14:textId="77777777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305-AP-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</w:tr>
    </w:tbl>
    <w:p w14:paraId="4C2B15A6" w14:textId="5E538E29" w:rsidR="001766A5" w:rsidRPr="0081071D" w:rsidRDefault="003A4C0D" w:rsidP="00FC465C">
      <w:pPr>
        <w:rPr>
          <w:b/>
          <w:bCs/>
          <w:sz w:val="16"/>
          <w:szCs w:val="16"/>
          <w:lang w:val="en-IN"/>
        </w:rPr>
      </w:pPr>
      <w:r>
        <w:rPr>
          <w:sz w:val="16"/>
          <w:szCs w:val="16"/>
        </w:rPr>
        <w:t xml:space="preserve">                       </w:t>
      </w:r>
      <w:r w:rsidRPr="004406A7">
        <w:rPr>
          <w:b/>
          <w:bCs/>
          <w:sz w:val="16"/>
          <w:szCs w:val="16"/>
          <w:u w:val="single"/>
        </w:rPr>
        <w:t>Abbreviation:</w:t>
      </w:r>
      <w:r w:rsidRPr="0006264E">
        <w:rPr>
          <w:b/>
          <w:bCs/>
          <w:sz w:val="16"/>
          <w:szCs w:val="16"/>
        </w:rPr>
        <w:t xml:space="preserve">   </w:t>
      </w:r>
      <w:r w:rsidR="0081071D">
        <w:rPr>
          <w:b/>
          <w:bCs/>
          <w:sz w:val="16"/>
          <w:szCs w:val="16"/>
        </w:rPr>
        <w:t xml:space="preserve">BLP—Dr. B.L. Panigrahi, </w:t>
      </w:r>
      <w:r w:rsidRPr="0006264E">
        <w:rPr>
          <w:b/>
          <w:bCs/>
          <w:sz w:val="16"/>
          <w:szCs w:val="16"/>
        </w:rPr>
        <w:t>YJ- Dr.</w:t>
      </w:r>
      <w:r w:rsidRPr="0006264E">
        <w:rPr>
          <w:b/>
          <w:bCs/>
          <w:spacing w:val="2"/>
          <w:sz w:val="16"/>
          <w:szCs w:val="16"/>
        </w:rPr>
        <w:t xml:space="preserve"> </w:t>
      </w:r>
      <w:r w:rsidRPr="0006264E">
        <w:rPr>
          <w:b/>
          <w:bCs/>
          <w:sz w:val="16"/>
          <w:szCs w:val="16"/>
        </w:rPr>
        <w:t>Y.</w:t>
      </w:r>
      <w:r w:rsidRPr="0006264E">
        <w:rPr>
          <w:b/>
          <w:bCs/>
          <w:spacing w:val="2"/>
          <w:sz w:val="16"/>
          <w:szCs w:val="16"/>
        </w:rPr>
        <w:t xml:space="preserve"> </w:t>
      </w:r>
      <w:r w:rsidRPr="0006264E">
        <w:rPr>
          <w:b/>
          <w:bCs/>
          <w:sz w:val="16"/>
          <w:szCs w:val="16"/>
        </w:rPr>
        <w:t xml:space="preserve">Jamudulia, </w:t>
      </w:r>
      <w:r>
        <w:rPr>
          <w:b/>
          <w:bCs/>
          <w:sz w:val="16"/>
          <w:szCs w:val="16"/>
        </w:rPr>
        <w:t xml:space="preserve">   </w:t>
      </w:r>
      <w:r w:rsidRPr="0006264E">
        <w:rPr>
          <w:b/>
          <w:bCs/>
          <w:sz w:val="16"/>
          <w:szCs w:val="16"/>
        </w:rPr>
        <w:t xml:space="preserve"> AP-Dr.</w:t>
      </w:r>
      <w:r w:rsidRPr="0006264E">
        <w:rPr>
          <w:b/>
          <w:bCs/>
          <w:spacing w:val="3"/>
          <w:sz w:val="16"/>
          <w:szCs w:val="16"/>
        </w:rPr>
        <w:t xml:space="preserve"> </w:t>
      </w:r>
      <w:r w:rsidRPr="0081071D">
        <w:rPr>
          <w:b/>
          <w:bCs/>
          <w:sz w:val="16"/>
          <w:szCs w:val="16"/>
          <w:lang w:val="en-IN"/>
        </w:rPr>
        <w:t>A.</w:t>
      </w:r>
      <w:r w:rsidRPr="0081071D">
        <w:rPr>
          <w:b/>
          <w:bCs/>
          <w:spacing w:val="3"/>
          <w:sz w:val="16"/>
          <w:szCs w:val="16"/>
          <w:lang w:val="en-IN"/>
        </w:rPr>
        <w:t xml:space="preserve"> </w:t>
      </w:r>
      <w:r w:rsidRPr="0081071D">
        <w:rPr>
          <w:b/>
          <w:bCs/>
          <w:sz w:val="16"/>
          <w:szCs w:val="16"/>
          <w:lang w:val="en-IN"/>
        </w:rPr>
        <w:t>Patra,      LM- Ms.</w:t>
      </w:r>
      <w:r w:rsidRPr="0081071D">
        <w:rPr>
          <w:b/>
          <w:bCs/>
          <w:spacing w:val="3"/>
          <w:sz w:val="16"/>
          <w:szCs w:val="16"/>
          <w:lang w:val="en-IN"/>
        </w:rPr>
        <w:t xml:space="preserve"> </w:t>
      </w:r>
      <w:r w:rsidRPr="0081071D">
        <w:rPr>
          <w:b/>
          <w:bCs/>
          <w:sz w:val="16"/>
          <w:szCs w:val="16"/>
          <w:lang w:val="en-IN"/>
        </w:rPr>
        <w:t>L.</w:t>
      </w:r>
      <w:r w:rsidRPr="0081071D">
        <w:rPr>
          <w:b/>
          <w:bCs/>
          <w:spacing w:val="2"/>
          <w:sz w:val="16"/>
          <w:szCs w:val="16"/>
          <w:lang w:val="en-IN"/>
        </w:rPr>
        <w:t xml:space="preserve"> </w:t>
      </w:r>
      <w:r w:rsidRPr="0081071D">
        <w:rPr>
          <w:b/>
          <w:bCs/>
          <w:sz w:val="16"/>
          <w:szCs w:val="16"/>
          <w:lang w:val="en-IN"/>
        </w:rPr>
        <w:t xml:space="preserve">MajhI,      </w:t>
      </w:r>
      <w:r w:rsidR="0081071D" w:rsidRPr="0081071D">
        <w:rPr>
          <w:b/>
          <w:bCs/>
          <w:sz w:val="16"/>
          <w:szCs w:val="16"/>
          <w:lang w:val="en-IN"/>
        </w:rPr>
        <w:t>PB-P.Baliarsingh, AN-</w:t>
      </w:r>
      <w:r w:rsidR="0081071D">
        <w:rPr>
          <w:b/>
          <w:bCs/>
          <w:sz w:val="16"/>
          <w:szCs w:val="16"/>
          <w:lang w:val="en-IN"/>
        </w:rPr>
        <w:t xml:space="preserve"> Alok Naik, AP-Alok Patel</w:t>
      </w:r>
    </w:p>
    <w:p w14:paraId="50C0877A" w14:textId="5C2DCE96" w:rsidR="00FC465C" w:rsidRPr="00FC465C" w:rsidRDefault="001766A5" w:rsidP="00FC465C">
      <w:pPr>
        <w:rPr>
          <w:sz w:val="16"/>
          <w:szCs w:val="16"/>
        </w:rPr>
      </w:pPr>
      <w:r w:rsidRPr="0081071D">
        <w:rPr>
          <w:b/>
          <w:bCs/>
          <w:sz w:val="16"/>
          <w:szCs w:val="16"/>
          <w:lang w:val="en-IN"/>
        </w:rPr>
        <w:t xml:space="preserve">                                                      </w:t>
      </w:r>
      <w:r w:rsidR="00FC465C" w:rsidRPr="00FC465C">
        <w:rPr>
          <w:b/>
          <w:bCs/>
          <w:sz w:val="16"/>
          <w:szCs w:val="16"/>
        </w:rPr>
        <w:t>RC</w:t>
      </w:r>
      <w:r w:rsidR="00FC465C" w:rsidRPr="00FC465C">
        <w:rPr>
          <w:sz w:val="16"/>
          <w:szCs w:val="16"/>
        </w:rPr>
        <w:t xml:space="preserve">-Remedial Class, </w:t>
      </w:r>
      <w:r w:rsidR="00FC465C" w:rsidRPr="00FC465C">
        <w:rPr>
          <w:b/>
          <w:bCs/>
          <w:sz w:val="16"/>
          <w:szCs w:val="16"/>
        </w:rPr>
        <w:t>CE-</w:t>
      </w:r>
      <w:r w:rsidR="00FC465C" w:rsidRPr="00FC465C">
        <w:rPr>
          <w:sz w:val="16"/>
          <w:szCs w:val="16"/>
        </w:rPr>
        <w:t>Competitive Examination (NET/GATE/IIT JAM/</w:t>
      </w:r>
      <w:r w:rsidR="00FC465C" w:rsidRPr="00FC465C">
        <w:rPr>
          <w:rStyle w:val="hgkelc"/>
          <w:b/>
          <w:bCs/>
          <w:sz w:val="16"/>
          <w:szCs w:val="16"/>
          <w:lang w:val="en"/>
        </w:rPr>
        <w:t>ISS, SSC CGL, RRB, the state PSC exam, CDS etc.</w:t>
      </w:r>
      <w:r w:rsidR="00FC465C" w:rsidRPr="00FC465C">
        <w:rPr>
          <w:sz w:val="16"/>
          <w:szCs w:val="16"/>
        </w:rPr>
        <w:t>)</w:t>
      </w:r>
      <w:r w:rsidR="003318B3">
        <w:rPr>
          <w:sz w:val="16"/>
          <w:szCs w:val="16"/>
        </w:rPr>
        <w:t xml:space="preserve">, </w:t>
      </w:r>
    </w:p>
    <w:p w14:paraId="65CEDE63" w14:textId="03555472" w:rsidR="003A4C0D" w:rsidRPr="00FC465C" w:rsidRDefault="00FC465C" w:rsidP="003A4C0D">
      <w:pPr>
        <w:pStyle w:val="Heading1"/>
        <w:tabs>
          <w:tab w:val="left" w:pos="1830"/>
          <w:tab w:val="left" w:pos="4857"/>
          <w:tab w:val="left" w:pos="7377"/>
          <w:tab w:val="left" w:pos="9448"/>
        </w:tabs>
        <w:spacing w:before="0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</w:t>
      </w:r>
      <w:r w:rsidR="003A4C0D" w:rsidRPr="004E4833">
        <w:rPr>
          <w:b/>
          <w:sz w:val="16"/>
          <w:szCs w:val="16"/>
          <w:u w:val="single"/>
        </w:rPr>
        <w:t>UG-1</w:t>
      </w:r>
      <w:r w:rsidR="003A4C0D" w:rsidRPr="004E4833">
        <w:rPr>
          <w:b/>
          <w:sz w:val="16"/>
          <w:szCs w:val="16"/>
          <w:u w:val="single"/>
          <w:vertAlign w:val="superscript"/>
        </w:rPr>
        <w:t>ST</w:t>
      </w:r>
      <w:r w:rsidR="003A4C0D" w:rsidRPr="00E91911">
        <w:rPr>
          <w:b/>
          <w:sz w:val="16"/>
          <w:szCs w:val="16"/>
          <w:vertAlign w:val="superscript"/>
        </w:rPr>
        <w:t xml:space="preserve"> </w:t>
      </w:r>
      <w:r w:rsidR="003A4C0D" w:rsidRPr="00E91911">
        <w:rPr>
          <w:b/>
          <w:sz w:val="16"/>
          <w:szCs w:val="16"/>
          <w:vertAlign w:val="superscript"/>
        </w:rPr>
        <w:tab/>
        <w:t xml:space="preserve">                                                                </w:t>
      </w:r>
      <w:r w:rsidR="003A4C0D">
        <w:rPr>
          <w:b/>
          <w:sz w:val="16"/>
          <w:szCs w:val="16"/>
          <w:vertAlign w:val="superscript"/>
        </w:rPr>
        <w:t xml:space="preserve">        </w:t>
      </w:r>
      <w:r w:rsidR="003A4C0D" w:rsidRPr="004E4833">
        <w:rPr>
          <w:b/>
          <w:sz w:val="16"/>
          <w:szCs w:val="16"/>
          <w:u w:val="single"/>
        </w:rPr>
        <w:t>UG-3</w:t>
      </w:r>
      <w:r w:rsidR="003A4C0D" w:rsidRPr="004E4833">
        <w:rPr>
          <w:b/>
          <w:sz w:val="16"/>
          <w:szCs w:val="16"/>
          <w:u w:val="single"/>
          <w:vertAlign w:val="superscript"/>
        </w:rPr>
        <w:t>RD</w:t>
      </w:r>
      <w:r w:rsidR="003A4C0D" w:rsidRPr="00E91911">
        <w:rPr>
          <w:b/>
          <w:sz w:val="16"/>
          <w:szCs w:val="16"/>
        </w:rPr>
        <w:t xml:space="preserve"> </w:t>
      </w:r>
      <w:r w:rsidR="003A4C0D" w:rsidRPr="00E91911">
        <w:rPr>
          <w:b/>
          <w:sz w:val="16"/>
          <w:szCs w:val="16"/>
        </w:rPr>
        <w:tab/>
        <w:t xml:space="preserve">    </w:t>
      </w:r>
      <w:r w:rsidR="003A4C0D">
        <w:rPr>
          <w:b/>
          <w:sz w:val="16"/>
          <w:szCs w:val="16"/>
        </w:rPr>
        <w:t xml:space="preserve">         </w:t>
      </w:r>
      <w:r w:rsidR="003A4C0D" w:rsidRPr="00E91911">
        <w:rPr>
          <w:b/>
          <w:sz w:val="16"/>
          <w:szCs w:val="16"/>
        </w:rPr>
        <w:t xml:space="preserve">  </w:t>
      </w:r>
      <w:r w:rsidR="003A4C0D">
        <w:rPr>
          <w:b/>
          <w:sz w:val="16"/>
          <w:szCs w:val="16"/>
        </w:rPr>
        <w:t xml:space="preserve">           </w:t>
      </w:r>
      <w:r w:rsidR="003A4C0D" w:rsidRPr="004E4833">
        <w:rPr>
          <w:b/>
          <w:sz w:val="16"/>
          <w:szCs w:val="16"/>
          <w:u w:val="single"/>
        </w:rPr>
        <w:t>UG-5</w:t>
      </w:r>
      <w:r w:rsidR="003A4C0D" w:rsidRPr="004E4833">
        <w:rPr>
          <w:b/>
          <w:sz w:val="16"/>
          <w:szCs w:val="16"/>
          <w:u w:val="single"/>
          <w:vertAlign w:val="superscript"/>
        </w:rPr>
        <w:t>T</w:t>
      </w:r>
      <w:r w:rsidR="003A4C0D" w:rsidRPr="00E91911">
        <w:rPr>
          <w:b/>
          <w:sz w:val="16"/>
          <w:szCs w:val="16"/>
          <w:vertAlign w:val="superscript"/>
        </w:rPr>
        <w:t>H</w:t>
      </w:r>
      <w:r w:rsidR="003A4C0D" w:rsidRPr="00E91911">
        <w:rPr>
          <w:b/>
          <w:sz w:val="16"/>
          <w:szCs w:val="16"/>
        </w:rPr>
        <w:t xml:space="preserve">                                        </w:t>
      </w:r>
      <w:r w:rsidR="003A4C0D">
        <w:rPr>
          <w:b/>
          <w:sz w:val="16"/>
          <w:szCs w:val="16"/>
        </w:rPr>
        <w:t xml:space="preserve">       </w:t>
      </w:r>
      <w:r w:rsidR="003A4C0D" w:rsidRPr="004E4833">
        <w:rPr>
          <w:b/>
          <w:sz w:val="16"/>
          <w:szCs w:val="16"/>
          <w:u w:val="single"/>
        </w:rPr>
        <w:t>PG-1</w:t>
      </w:r>
      <w:r w:rsidR="003A4C0D" w:rsidRPr="004E4833">
        <w:rPr>
          <w:b/>
          <w:sz w:val="16"/>
          <w:szCs w:val="16"/>
          <w:u w:val="single"/>
          <w:vertAlign w:val="superscript"/>
        </w:rPr>
        <w:t xml:space="preserve">St </w:t>
      </w:r>
      <w:r w:rsidR="003A4C0D" w:rsidRPr="00E91911">
        <w:rPr>
          <w:b/>
          <w:sz w:val="16"/>
          <w:szCs w:val="16"/>
        </w:rPr>
        <w:t xml:space="preserve">                                     </w:t>
      </w:r>
      <w:r w:rsidR="003A4C0D">
        <w:rPr>
          <w:b/>
          <w:sz w:val="16"/>
          <w:szCs w:val="16"/>
        </w:rPr>
        <w:t xml:space="preserve">                </w:t>
      </w:r>
      <w:r w:rsidR="003A4C0D" w:rsidRPr="004E4833">
        <w:rPr>
          <w:b/>
          <w:sz w:val="16"/>
          <w:szCs w:val="16"/>
          <w:u w:val="single"/>
        </w:rPr>
        <w:t>PG-3</w:t>
      </w:r>
      <w:r w:rsidR="003A4C0D" w:rsidRPr="004E4833">
        <w:rPr>
          <w:b/>
          <w:sz w:val="16"/>
          <w:szCs w:val="16"/>
          <w:u w:val="single"/>
          <w:vertAlign w:val="superscript"/>
        </w:rPr>
        <w:t>RD</w:t>
      </w:r>
    </w:p>
    <w:p w14:paraId="4C36695C" w14:textId="71C8CE83" w:rsidR="003A4C0D" w:rsidRPr="00E91911" w:rsidRDefault="003A4C0D" w:rsidP="003A4C0D">
      <w:pPr>
        <w:tabs>
          <w:tab w:val="left" w:pos="1575"/>
        </w:tabs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      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I-Calculus</w:t>
      </w:r>
      <w:r w:rsidRPr="00E91911">
        <w:rPr>
          <w:rFonts w:ascii="Times New Roman"/>
          <w:sz w:val="16"/>
          <w:szCs w:val="16"/>
        </w:rPr>
        <w:tab/>
        <w:t xml:space="preserve">        </w:t>
      </w:r>
      <w:r w:rsidRPr="00E91911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V-Theory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of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Real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Function</w:t>
      </w:r>
      <w:r w:rsidR="002D73C5">
        <w:rPr>
          <w:sz w:val="16"/>
          <w:szCs w:val="16"/>
        </w:rPr>
        <w:t>s</w:t>
      </w:r>
      <w:r w:rsidRPr="00E91911">
        <w:rPr>
          <w:sz w:val="16"/>
          <w:szCs w:val="16"/>
        </w:rPr>
        <w:t xml:space="preserve">      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XI-Multivariable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Calculus </w:t>
      </w:r>
      <w:r>
        <w:rPr>
          <w:sz w:val="16"/>
          <w:szCs w:val="16"/>
        </w:rPr>
        <w:t xml:space="preserve">                 </w:t>
      </w:r>
      <w:r w:rsidRPr="00E91911">
        <w:rPr>
          <w:sz w:val="16"/>
          <w:szCs w:val="16"/>
        </w:rPr>
        <w:t xml:space="preserve">101-Algebra                </w:t>
      </w:r>
      <w:r>
        <w:rPr>
          <w:sz w:val="16"/>
          <w:szCs w:val="16"/>
        </w:rPr>
        <w:t xml:space="preserve">                </w:t>
      </w:r>
      <w:r w:rsidR="002D73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E91911">
        <w:rPr>
          <w:sz w:val="16"/>
          <w:szCs w:val="16"/>
        </w:rPr>
        <w:t>301-</w:t>
      </w:r>
      <w:r w:rsidRPr="00E91911">
        <w:rPr>
          <w:spacing w:val="11"/>
          <w:sz w:val="16"/>
          <w:szCs w:val="16"/>
        </w:rPr>
        <w:t xml:space="preserve"> </w:t>
      </w:r>
      <w:r w:rsidR="00F80207">
        <w:rPr>
          <w:sz w:val="16"/>
          <w:szCs w:val="16"/>
        </w:rPr>
        <w:t>Operation Research-I</w:t>
      </w:r>
    </w:p>
    <w:p w14:paraId="5E74CFC1" w14:textId="10F18E81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      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II-</w:t>
      </w:r>
      <w:r w:rsidRPr="00E91911">
        <w:rPr>
          <w:spacing w:val="1"/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Discrete Mathematics  </w:t>
      </w:r>
      <w:r>
        <w:rPr>
          <w:sz w:val="16"/>
          <w:szCs w:val="16"/>
        </w:rPr>
        <w:t xml:space="preserve">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VI-Group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Theory</w:t>
      </w:r>
      <w:r w:rsidRPr="00E91911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 xml:space="preserve">         </w:t>
      </w:r>
      <w:r w:rsidRPr="00E919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 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XII-</w:t>
      </w:r>
      <w:r w:rsidRPr="00E91911">
        <w:rPr>
          <w:spacing w:val="-4"/>
          <w:sz w:val="16"/>
          <w:szCs w:val="16"/>
        </w:rPr>
        <w:t xml:space="preserve"> </w:t>
      </w:r>
      <w:r w:rsidRPr="00E91911">
        <w:rPr>
          <w:sz w:val="16"/>
          <w:szCs w:val="16"/>
        </w:rPr>
        <w:t>Linear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Algebra</w:t>
      </w:r>
      <w:r w:rsidRPr="00E91911"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 xml:space="preserve">    1</w:t>
      </w:r>
      <w:r w:rsidRPr="00E91911">
        <w:rPr>
          <w:sz w:val="16"/>
          <w:szCs w:val="16"/>
        </w:rPr>
        <w:t>02-ODE</w:t>
      </w:r>
      <w:r w:rsidRPr="00E91911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        </w:t>
      </w:r>
      <w:r w:rsidRPr="00E919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2D73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E91911">
        <w:rPr>
          <w:sz w:val="16"/>
          <w:szCs w:val="16"/>
        </w:rPr>
        <w:t>302- Functional Analysis</w:t>
      </w:r>
    </w:p>
    <w:p w14:paraId="4252F714" w14:textId="6718AE2E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91911">
        <w:rPr>
          <w:sz w:val="16"/>
          <w:szCs w:val="16"/>
        </w:rPr>
        <w:t>GE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I-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Calculus-I       </w:t>
      </w:r>
      <w:r w:rsidRPr="00E91911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   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VII-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PDE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and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System</w:t>
      </w:r>
      <w:r w:rsidRPr="00E91911">
        <w:rPr>
          <w:sz w:val="16"/>
          <w:szCs w:val="16"/>
        </w:rPr>
        <w:tab/>
        <w:t xml:space="preserve">   DSE</w:t>
      </w:r>
      <w:r>
        <w:rPr>
          <w:sz w:val="16"/>
          <w:szCs w:val="16"/>
        </w:rPr>
        <w:t>-</w:t>
      </w:r>
      <w:r w:rsidRPr="00E91911">
        <w:rPr>
          <w:sz w:val="16"/>
          <w:szCs w:val="16"/>
        </w:rPr>
        <w:t>I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–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Linear</w:t>
      </w:r>
      <w:r w:rsidRPr="00E91911">
        <w:rPr>
          <w:spacing w:val="-3"/>
          <w:sz w:val="16"/>
          <w:szCs w:val="16"/>
        </w:rPr>
        <w:t xml:space="preserve"> </w:t>
      </w:r>
      <w:r w:rsidRPr="00E91911">
        <w:rPr>
          <w:sz w:val="16"/>
          <w:szCs w:val="16"/>
        </w:rPr>
        <w:t>Programming</w:t>
      </w:r>
      <w:r w:rsidRPr="00E91911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      </w:t>
      </w:r>
      <w:r w:rsidRPr="00E91911">
        <w:rPr>
          <w:sz w:val="16"/>
          <w:szCs w:val="16"/>
        </w:rPr>
        <w:t xml:space="preserve">103-Real Analysis              </w:t>
      </w:r>
      <w:r>
        <w:rPr>
          <w:sz w:val="16"/>
          <w:szCs w:val="16"/>
        </w:rPr>
        <w:t xml:space="preserve">         </w:t>
      </w:r>
      <w:r w:rsidR="002D73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E91911">
        <w:rPr>
          <w:sz w:val="16"/>
          <w:szCs w:val="16"/>
        </w:rPr>
        <w:t xml:space="preserve">303- </w:t>
      </w:r>
      <w:r w:rsidR="00F80207">
        <w:rPr>
          <w:sz w:val="16"/>
          <w:szCs w:val="16"/>
        </w:rPr>
        <w:t>Complex Analysis</w:t>
      </w:r>
    </w:p>
    <w:p w14:paraId="03DD9D8D" w14:textId="52974DCA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E91911">
        <w:rPr>
          <w:sz w:val="16"/>
          <w:szCs w:val="16"/>
        </w:rPr>
        <w:t>GE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III-Real</w:t>
      </w:r>
      <w:r w:rsidRPr="00E91911">
        <w:rPr>
          <w:spacing w:val="-3"/>
          <w:sz w:val="16"/>
          <w:szCs w:val="16"/>
        </w:rPr>
        <w:t xml:space="preserve"> </w:t>
      </w:r>
      <w:r w:rsidRPr="00E91911">
        <w:rPr>
          <w:sz w:val="16"/>
          <w:szCs w:val="16"/>
        </w:rPr>
        <w:t>Analysis                        DSE</w:t>
      </w:r>
      <w:r>
        <w:rPr>
          <w:sz w:val="16"/>
          <w:szCs w:val="16"/>
        </w:rPr>
        <w:t>-</w:t>
      </w:r>
      <w:r w:rsidRPr="00E91911">
        <w:rPr>
          <w:sz w:val="16"/>
          <w:szCs w:val="16"/>
        </w:rPr>
        <w:t>II-</w:t>
      </w:r>
      <w:r w:rsidRPr="00E91911">
        <w:rPr>
          <w:spacing w:val="46"/>
          <w:sz w:val="16"/>
          <w:szCs w:val="16"/>
        </w:rPr>
        <w:t xml:space="preserve"> </w:t>
      </w:r>
      <w:r w:rsidRPr="00E91911">
        <w:rPr>
          <w:sz w:val="16"/>
          <w:szCs w:val="16"/>
        </w:rPr>
        <w:t>Probability and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Statistics</w:t>
      </w:r>
      <w:r>
        <w:rPr>
          <w:sz w:val="16"/>
          <w:szCs w:val="16"/>
        </w:rPr>
        <w:t xml:space="preserve">      </w:t>
      </w:r>
      <w:r w:rsidRPr="00E91911">
        <w:rPr>
          <w:sz w:val="16"/>
          <w:szCs w:val="16"/>
        </w:rPr>
        <w:t xml:space="preserve">104-Programming in C      </w:t>
      </w:r>
      <w:r>
        <w:rPr>
          <w:sz w:val="16"/>
          <w:szCs w:val="16"/>
        </w:rPr>
        <w:t xml:space="preserve">          </w:t>
      </w:r>
      <w:r w:rsidR="002D73C5">
        <w:rPr>
          <w:sz w:val="16"/>
          <w:szCs w:val="16"/>
        </w:rPr>
        <w:t xml:space="preserve">  </w:t>
      </w:r>
      <w:r w:rsidRPr="00E91911">
        <w:rPr>
          <w:sz w:val="16"/>
          <w:szCs w:val="16"/>
        </w:rPr>
        <w:t>304- Programming in C++ -II</w:t>
      </w:r>
      <w:r>
        <w:rPr>
          <w:sz w:val="16"/>
          <w:szCs w:val="16"/>
        </w:rPr>
        <w:t xml:space="preserve">                                                  </w:t>
      </w:r>
    </w:p>
    <w:p w14:paraId="67F1D12F" w14:textId="11900F9C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91911">
        <w:rPr>
          <w:sz w:val="16"/>
          <w:szCs w:val="16"/>
        </w:rPr>
        <w:t>105-Practiacal</w:t>
      </w:r>
      <w:r w:rsidRPr="00E91911">
        <w:rPr>
          <w:sz w:val="16"/>
          <w:szCs w:val="16"/>
        </w:rPr>
        <w:tab/>
        <w:t xml:space="preserve">           </w:t>
      </w:r>
      <w:r w:rsidR="00866530">
        <w:rPr>
          <w:sz w:val="16"/>
          <w:szCs w:val="16"/>
        </w:rPr>
        <w:t xml:space="preserve">                    </w:t>
      </w:r>
      <w:r w:rsidR="002D73C5">
        <w:rPr>
          <w:sz w:val="16"/>
          <w:szCs w:val="16"/>
        </w:rPr>
        <w:t xml:space="preserve"> </w:t>
      </w:r>
      <w:r w:rsidR="00866530">
        <w:rPr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 305- Practical</w:t>
      </w:r>
      <w:r>
        <w:rPr>
          <w:sz w:val="16"/>
          <w:szCs w:val="16"/>
        </w:rPr>
        <w:tab/>
        <w:t xml:space="preserve">                                                                                 </w:t>
      </w:r>
    </w:p>
    <w:p w14:paraId="42F2E34C" w14:textId="084C430B" w:rsidR="003A4C0D" w:rsidRPr="00A40AED" w:rsidRDefault="003A4C0D" w:rsidP="001C26F5">
      <w:pPr>
        <w:tabs>
          <w:tab w:val="left" w:pos="1575"/>
        </w:tabs>
        <w:rPr>
          <w:b/>
          <w:bCs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2D73C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E91911">
        <w:rPr>
          <w:sz w:val="16"/>
          <w:szCs w:val="16"/>
        </w:rPr>
        <w:t>306-IDS</w:t>
      </w:r>
      <w:r>
        <w:rPr>
          <w:sz w:val="16"/>
          <w:szCs w:val="16"/>
        </w:rPr>
        <w:t>E-</w:t>
      </w:r>
      <w:r w:rsidR="000E5EC4">
        <w:rPr>
          <w:sz w:val="16"/>
          <w:szCs w:val="16"/>
        </w:rPr>
        <w:t xml:space="preserve">Operatuib Research         </w:t>
      </w:r>
      <w:r>
        <w:rPr>
          <w:sz w:val="16"/>
          <w:szCs w:val="16"/>
        </w:rPr>
        <w:tab/>
        <w:t xml:space="preserve">            </w:t>
      </w:r>
      <w:r w:rsidR="001C26F5">
        <w:rPr>
          <w:sz w:val="16"/>
          <w:szCs w:val="16"/>
        </w:rPr>
        <w:t xml:space="preserve">                         </w:t>
      </w:r>
      <w:r w:rsidR="000E5EC4">
        <w:rPr>
          <w:sz w:val="16"/>
          <w:szCs w:val="16"/>
        </w:rPr>
        <w:t xml:space="preserve">  </w:t>
      </w:r>
      <w:r w:rsidR="001C26F5">
        <w:rPr>
          <w:sz w:val="16"/>
          <w:szCs w:val="16"/>
        </w:rPr>
        <w:t xml:space="preserve"> </w:t>
      </w:r>
      <w:r w:rsidRPr="00A40AED">
        <w:rPr>
          <w:b/>
          <w:bCs/>
          <w:sz w:val="18"/>
          <w:szCs w:val="18"/>
        </w:rPr>
        <w:t>H.O.D.</w:t>
      </w:r>
      <w:r w:rsidRPr="00A40AED">
        <w:rPr>
          <w:b/>
          <w:bCs/>
          <w:sz w:val="18"/>
          <w:szCs w:val="18"/>
        </w:rPr>
        <w:tab/>
      </w:r>
    </w:p>
    <w:p w14:paraId="7B06B1AC" w14:textId="27BF1534" w:rsidR="00487CC9" w:rsidRPr="001C26F5" w:rsidRDefault="003A4C0D" w:rsidP="001C26F5">
      <w:pPr>
        <w:tabs>
          <w:tab w:val="left" w:pos="1575"/>
        </w:tabs>
        <w:rPr>
          <w:sz w:val="16"/>
          <w:szCs w:val="16"/>
        </w:rPr>
      </w:pP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="002D73C5">
        <w:rPr>
          <w:b/>
          <w:bCs/>
          <w:sz w:val="18"/>
          <w:szCs w:val="18"/>
        </w:rPr>
        <w:t xml:space="preserve">  </w:t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  <w:t xml:space="preserve">  School of Mathematics</w:t>
      </w:r>
    </w:p>
    <w:sectPr w:rsidR="00487CC9" w:rsidRPr="001C26F5" w:rsidSect="00D95B9F">
      <w:pgSz w:w="16840" w:h="11900" w:orient="landscape"/>
      <w:pgMar w:top="1100" w:right="13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E567A" w14:textId="77777777" w:rsidR="00D95B9F" w:rsidRDefault="00D95B9F" w:rsidP="001C26F5">
      <w:r>
        <w:separator/>
      </w:r>
    </w:p>
  </w:endnote>
  <w:endnote w:type="continuationSeparator" w:id="0">
    <w:p w14:paraId="09609B7C" w14:textId="77777777" w:rsidR="00D95B9F" w:rsidRDefault="00D95B9F" w:rsidP="001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0E7E7" w14:textId="77777777" w:rsidR="00D95B9F" w:rsidRDefault="00D95B9F" w:rsidP="001C26F5">
      <w:r>
        <w:separator/>
      </w:r>
    </w:p>
  </w:footnote>
  <w:footnote w:type="continuationSeparator" w:id="0">
    <w:p w14:paraId="58EDE8D3" w14:textId="77777777" w:rsidR="00D95B9F" w:rsidRDefault="00D95B9F" w:rsidP="001C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31"/>
    <w:rsid w:val="000347A5"/>
    <w:rsid w:val="00040A4E"/>
    <w:rsid w:val="00045FC5"/>
    <w:rsid w:val="00065C3F"/>
    <w:rsid w:val="00086AD5"/>
    <w:rsid w:val="000A25ED"/>
    <w:rsid w:val="000C73D7"/>
    <w:rsid w:val="000E04D7"/>
    <w:rsid w:val="000E486E"/>
    <w:rsid w:val="000E5EC4"/>
    <w:rsid w:val="00111700"/>
    <w:rsid w:val="00170824"/>
    <w:rsid w:val="001766A5"/>
    <w:rsid w:val="00185159"/>
    <w:rsid w:val="00195C3D"/>
    <w:rsid w:val="001A6A0E"/>
    <w:rsid w:val="001A7074"/>
    <w:rsid w:val="001C26F5"/>
    <w:rsid w:val="001E631D"/>
    <w:rsid w:val="001F2387"/>
    <w:rsid w:val="00201CA9"/>
    <w:rsid w:val="002048E6"/>
    <w:rsid w:val="002050E4"/>
    <w:rsid w:val="00205A3B"/>
    <w:rsid w:val="002538A0"/>
    <w:rsid w:val="00253D66"/>
    <w:rsid w:val="002D1A31"/>
    <w:rsid w:val="002D73C5"/>
    <w:rsid w:val="002E4E96"/>
    <w:rsid w:val="00307303"/>
    <w:rsid w:val="003210C2"/>
    <w:rsid w:val="00326E8E"/>
    <w:rsid w:val="003318B3"/>
    <w:rsid w:val="00357FAB"/>
    <w:rsid w:val="00361149"/>
    <w:rsid w:val="0036197F"/>
    <w:rsid w:val="00373161"/>
    <w:rsid w:val="003A4C0D"/>
    <w:rsid w:val="003B6255"/>
    <w:rsid w:val="003E5595"/>
    <w:rsid w:val="00410C98"/>
    <w:rsid w:val="004127E1"/>
    <w:rsid w:val="00437541"/>
    <w:rsid w:val="00483702"/>
    <w:rsid w:val="00486C7F"/>
    <w:rsid w:val="00487CC9"/>
    <w:rsid w:val="004975C9"/>
    <w:rsid w:val="004D1507"/>
    <w:rsid w:val="005061AE"/>
    <w:rsid w:val="005179C2"/>
    <w:rsid w:val="0052592F"/>
    <w:rsid w:val="00537AB6"/>
    <w:rsid w:val="005A6332"/>
    <w:rsid w:val="00617B7F"/>
    <w:rsid w:val="006A1FA5"/>
    <w:rsid w:val="006F615B"/>
    <w:rsid w:val="007034E9"/>
    <w:rsid w:val="0077375B"/>
    <w:rsid w:val="007A1723"/>
    <w:rsid w:val="007C19B2"/>
    <w:rsid w:val="007F2887"/>
    <w:rsid w:val="008011C9"/>
    <w:rsid w:val="0081071D"/>
    <w:rsid w:val="00820BB3"/>
    <w:rsid w:val="00821288"/>
    <w:rsid w:val="0082339A"/>
    <w:rsid w:val="00825FAA"/>
    <w:rsid w:val="0083774F"/>
    <w:rsid w:val="00845C80"/>
    <w:rsid w:val="00856A7B"/>
    <w:rsid w:val="00866459"/>
    <w:rsid w:val="00866530"/>
    <w:rsid w:val="00881324"/>
    <w:rsid w:val="008A0A07"/>
    <w:rsid w:val="008A361E"/>
    <w:rsid w:val="008A6984"/>
    <w:rsid w:val="008B560A"/>
    <w:rsid w:val="00922C72"/>
    <w:rsid w:val="009579B9"/>
    <w:rsid w:val="009A28C3"/>
    <w:rsid w:val="009D0387"/>
    <w:rsid w:val="00A11523"/>
    <w:rsid w:val="00A133D5"/>
    <w:rsid w:val="00A3000A"/>
    <w:rsid w:val="00A33561"/>
    <w:rsid w:val="00A40AED"/>
    <w:rsid w:val="00A429FD"/>
    <w:rsid w:val="00A52986"/>
    <w:rsid w:val="00AA35E9"/>
    <w:rsid w:val="00AC28A4"/>
    <w:rsid w:val="00AC3F14"/>
    <w:rsid w:val="00B54D71"/>
    <w:rsid w:val="00B63142"/>
    <w:rsid w:val="00B93FCE"/>
    <w:rsid w:val="00BD5B6F"/>
    <w:rsid w:val="00BE0AC2"/>
    <w:rsid w:val="00BE1CC2"/>
    <w:rsid w:val="00C047BD"/>
    <w:rsid w:val="00C412A6"/>
    <w:rsid w:val="00CA48C7"/>
    <w:rsid w:val="00CB4A9A"/>
    <w:rsid w:val="00CB6A56"/>
    <w:rsid w:val="00CC52A3"/>
    <w:rsid w:val="00CD1BA7"/>
    <w:rsid w:val="00CF7491"/>
    <w:rsid w:val="00D1357F"/>
    <w:rsid w:val="00D161D5"/>
    <w:rsid w:val="00D720F1"/>
    <w:rsid w:val="00D85B26"/>
    <w:rsid w:val="00D90779"/>
    <w:rsid w:val="00D92864"/>
    <w:rsid w:val="00D95B9F"/>
    <w:rsid w:val="00DA40CA"/>
    <w:rsid w:val="00DA6009"/>
    <w:rsid w:val="00DA7320"/>
    <w:rsid w:val="00DE501D"/>
    <w:rsid w:val="00DF622B"/>
    <w:rsid w:val="00E26663"/>
    <w:rsid w:val="00E637D5"/>
    <w:rsid w:val="00E65C16"/>
    <w:rsid w:val="00EC6616"/>
    <w:rsid w:val="00F1160E"/>
    <w:rsid w:val="00F36908"/>
    <w:rsid w:val="00F5673A"/>
    <w:rsid w:val="00F80207"/>
    <w:rsid w:val="00F937C3"/>
    <w:rsid w:val="00F95317"/>
    <w:rsid w:val="00FA04AF"/>
    <w:rsid w:val="00FB211D"/>
    <w:rsid w:val="00FC465C"/>
    <w:rsid w:val="00FF2591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195"/>
  <w15:chartTrackingRefBased/>
  <w15:docId w15:val="{CDB455D3-61BF-4AA6-97C9-33F0019B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4C0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3A4C0D"/>
    <w:pPr>
      <w:spacing w:before="2"/>
      <w:ind w:left="10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4C0D"/>
    <w:rPr>
      <w:rFonts w:ascii="Cambria" w:eastAsia="Cambria" w:hAnsi="Cambria" w:cs="Cambria"/>
      <w:kern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4C0D"/>
    <w:rPr>
      <w:rFonts w:ascii="Calibri" w:eastAsia="Calibri" w:hAnsi="Calibri" w:cs="Calibri"/>
    </w:rPr>
  </w:style>
  <w:style w:type="character" w:customStyle="1" w:styleId="BodyTextChar">
    <w:name w:val="Body Text Char"/>
    <w:link w:val="BodyText"/>
    <w:uiPriority w:val="1"/>
    <w:rsid w:val="003A4C0D"/>
    <w:rPr>
      <w:rFonts w:ascii="Calibri" w:eastAsia="Calibri" w:hAnsi="Calibri" w:cs="Calibri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A4C0D"/>
  </w:style>
  <w:style w:type="paragraph" w:styleId="Header">
    <w:name w:val="header"/>
    <w:basedOn w:val="Normal"/>
    <w:link w:val="Head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26F5"/>
    <w:rPr>
      <w:rFonts w:ascii="Cambria" w:eastAsia="Cambria" w:hAnsi="Cambria" w:cs="Cambri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26F5"/>
    <w:rPr>
      <w:rFonts w:ascii="Cambria" w:eastAsia="Cambria" w:hAnsi="Cambria" w:cs="Cambria"/>
      <w:kern w:val="0"/>
      <w:lang w:val="en-US"/>
    </w:rPr>
  </w:style>
  <w:style w:type="character" w:customStyle="1" w:styleId="hgkelc">
    <w:name w:val="hgkelc"/>
    <w:basedOn w:val="DefaultParagraphFont"/>
    <w:rsid w:val="00FC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Yudhisthira\Documents\Custom%20Office%20Templates\TIME%20TABLE%20AUTUMN%20SEMESTER%202023-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2D8-DF97-4398-8BC5-9805CDD8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TABLE AUTUMN SEMESTER 2023-24.dot</Template>
  <TotalTime>37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Yudhisthira</dc:creator>
  <cp:keywords/>
  <dc:description/>
  <cp:lastModifiedBy>YUDHISTHIRA JAMUDULIA</cp:lastModifiedBy>
  <cp:revision>13</cp:revision>
  <cp:lastPrinted>2023-09-10T09:54:00Z</cp:lastPrinted>
  <dcterms:created xsi:type="dcterms:W3CDTF">2024-05-10T02:34:00Z</dcterms:created>
  <dcterms:modified xsi:type="dcterms:W3CDTF">2024-05-10T03:21:00Z</dcterms:modified>
</cp:coreProperties>
</file>