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4D447" w14:textId="3C5C4379" w:rsidR="003A4C0D" w:rsidRDefault="001E631D" w:rsidP="003A4C0D">
      <w:pPr>
        <w:pStyle w:val="BodyText"/>
        <w:spacing w:before="56"/>
        <w:jc w:val="center"/>
        <w:rPr>
          <w:b/>
          <w:bCs/>
          <w:sz w:val="32"/>
          <w:szCs w:val="32"/>
          <w:u w:val="single"/>
        </w:rPr>
      </w:pPr>
      <w:r w:rsidRPr="001E631D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Time</w:t>
      </w:r>
      <w:r w:rsidR="003A4C0D" w:rsidRPr="008E494F">
        <w:rPr>
          <w:b/>
          <w:bCs/>
          <w:spacing w:val="10"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Table</w:t>
      </w:r>
      <w:r w:rsidR="001F2387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pacing w:val="14"/>
          <w:sz w:val="32"/>
          <w:szCs w:val="32"/>
          <w:u w:val="single"/>
        </w:rPr>
        <w:t>(Autumn Semester, 2023-24)</w:t>
      </w:r>
      <w:r w:rsidR="003210C2">
        <w:rPr>
          <w:b/>
          <w:bCs/>
          <w:spacing w:val="14"/>
          <w:sz w:val="32"/>
          <w:szCs w:val="32"/>
          <w:u w:val="single"/>
        </w:rPr>
        <w:t>,</w:t>
      </w:r>
      <w:r>
        <w:rPr>
          <w:b/>
          <w:bCs/>
          <w:spacing w:val="14"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School</w:t>
      </w:r>
      <w:r w:rsidR="003A4C0D" w:rsidRPr="008E494F">
        <w:rPr>
          <w:b/>
          <w:bCs/>
          <w:spacing w:val="13"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of</w:t>
      </w:r>
      <w:r w:rsidR="003A4C0D" w:rsidRPr="008E494F">
        <w:rPr>
          <w:b/>
          <w:bCs/>
          <w:spacing w:val="12"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Mathematics,</w:t>
      </w:r>
      <w:r w:rsidR="003A4C0D" w:rsidRPr="008E494F">
        <w:rPr>
          <w:b/>
          <w:bCs/>
          <w:spacing w:val="10"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Gangadhar</w:t>
      </w:r>
      <w:r w:rsidR="003A4C0D" w:rsidRPr="008E494F">
        <w:rPr>
          <w:b/>
          <w:bCs/>
          <w:spacing w:val="13"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Meher</w:t>
      </w:r>
      <w:r w:rsidR="003A4C0D" w:rsidRPr="008E494F">
        <w:rPr>
          <w:b/>
          <w:bCs/>
          <w:spacing w:val="12"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University</w:t>
      </w:r>
      <w:r w:rsidR="003A4C0D" w:rsidRPr="008E494F">
        <w:rPr>
          <w:b/>
          <w:bCs/>
          <w:spacing w:val="11"/>
          <w:sz w:val="32"/>
          <w:szCs w:val="32"/>
          <w:u w:val="single"/>
        </w:rPr>
        <w:t xml:space="preserve"> </w:t>
      </w:r>
    </w:p>
    <w:p w14:paraId="7FA05486" w14:textId="77777777" w:rsidR="003A4C0D" w:rsidRPr="008A361E" w:rsidRDefault="003E5595" w:rsidP="003E5595">
      <w:pPr>
        <w:pStyle w:val="BodyText"/>
        <w:spacing w:before="56"/>
        <w:rPr>
          <w:b/>
          <w:bCs/>
        </w:rPr>
      </w:pPr>
      <w:r>
        <w:rPr>
          <w:b/>
          <w:bCs/>
          <w:sz w:val="28"/>
          <w:szCs w:val="28"/>
        </w:rPr>
        <w:t xml:space="preserve">            </w:t>
      </w:r>
      <w:r w:rsidR="00C412A6">
        <w:rPr>
          <w:b/>
          <w:bCs/>
          <w:sz w:val="28"/>
          <w:szCs w:val="28"/>
        </w:rPr>
        <w:t xml:space="preserve">             </w:t>
      </w:r>
      <w:r w:rsidRPr="008A361E">
        <w:rPr>
          <w:b/>
          <w:bCs/>
        </w:rPr>
        <w:t>w.e.f.</w:t>
      </w:r>
      <w:r w:rsidRPr="008A361E">
        <w:rPr>
          <w:b/>
          <w:bCs/>
          <w:spacing w:val="11"/>
        </w:rPr>
        <w:t xml:space="preserve"> 2</w:t>
      </w:r>
      <w:r w:rsidRPr="008A361E">
        <w:rPr>
          <w:b/>
          <w:bCs/>
        </w:rPr>
        <w:t>1-08-2023 for U.G.-1</w:t>
      </w:r>
      <w:r w:rsidRPr="008A361E">
        <w:rPr>
          <w:b/>
          <w:bCs/>
          <w:vertAlign w:val="superscript"/>
        </w:rPr>
        <w:t>st</w:t>
      </w:r>
      <w:r w:rsidRPr="008A361E">
        <w:rPr>
          <w:b/>
          <w:bCs/>
        </w:rPr>
        <w:t xml:space="preserve"> &amp; P.G. 1</w:t>
      </w:r>
      <w:r w:rsidRPr="008A361E">
        <w:rPr>
          <w:b/>
          <w:bCs/>
          <w:vertAlign w:val="superscript"/>
        </w:rPr>
        <w:t>st</w:t>
      </w:r>
      <w:r w:rsidRPr="008A361E">
        <w:rPr>
          <w:b/>
          <w:bCs/>
        </w:rPr>
        <w:t xml:space="preserve">                                                        </w:t>
      </w:r>
      <w:r w:rsidR="00C412A6" w:rsidRPr="008A361E">
        <w:rPr>
          <w:b/>
          <w:bCs/>
        </w:rPr>
        <w:t xml:space="preserve">                                                          </w:t>
      </w:r>
      <w:r w:rsidRPr="008A361E">
        <w:rPr>
          <w:b/>
          <w:bCs/>
        </w:rPr>
        <w:t xml:space="preserve"> w.e.f.- 01.09.2023 for U.G. 3</w:t>
      </w:r>
      <w:r w:rsidRPr="008A361E">
        <w:rPr>
          <w:b/>
          <w:bCs/>
          <w:vertAlign w:val="superscript"/>
        </w:rPr>
        <w:t>RD</w:t>
      </w:r>
      <w:r w:rsidRPr="008A361E">
        <w:rPr>
          <w:b/>
          <w:bCs/>
        </w:rPr>
        <w:t>, 5</w:t>
      </w:r>
      <w:r w:rsidRPr="008A361E">
        <w:rPr>
          <w:b/>
          <w:bCs/>
          <w:vertAlign w:val="superscript"/>
        </w:rPr>
        <w:t>TH</w:t>
      </w:r>
      <w:r w:rsidRPr="008A361E">
        <w:rPr>
          <w:b/>
          <w:bCs/>
        </w:rPr>
        <w:t xml:space="preserve"> &amp; P.G. 3</w:t>
      </w:r>
      <w:r w:rsidRPr="008A361E">
        <w:rPr>
          <w:b/>
          <w:bCs/>
          <w:vertAlign w:val="superscript"/>
        </w:rPr>
        <w:t>RD</w:t>
      </w:r>
      <w:r w:rsidRPr="008A361E">
        <w:rPr>
          <w:b/>
          <w:bCs/>
        </w:rPr>
        <w:t xml:space="preserve"> </w:t>
      </w:r>
    </w:p>
    <w:tbl>
      <w:tblPr>
        <w:tblW w:w="14316" w:type="dxa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993"/>
        <w:gridCol w:w="1417"/>
        <w:gridCol w:w="1559"/>
        <w:gridCol w:w="1701"/>
        <w:gridCol w:w="1843"/>
        <w:gridCol w:w="1418"/>
        <w:gridCol w:w="1417"/>
        <w:gridCol w:w="1276"/>
        <w:gridCol w:w="1276"/>
      </w:tblGrid>
      <w:tr w:rsidR="002E4E96" w14:paraId="362CA7F6" w14:textId="77777777" w:rsidTr="002E4E96">
        <w:trPr>
          <w:trHeight w:val="220"/>
        </w:trPr>
        <w:tc>
          <w:tcPr>
            <w:tcW w:w="141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44D78361" w14:textId="77777777" w:rsidR="002E4E96" w:rsidRPr="008440C1" w:rsidRDefault="002E4E96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8440C1">
              <w:rPr>
                <w:rFonts w:ascii="Times New Roman"/>
                <w:b/>
                <w:bCs/>
              </w:rPr>
              <w:t>Day/Time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68A7B9B2" w14:textId="77777777" w:rsidR="002E4E96" w:rsidRPr="00497311" w:rsidRDefault="002E4E96">
            <w:pPr>
              <w:pStyle w:val="TableParagraph"/>
              <w:rPr>
                <w:rFonts w:ascii="Times New Roman"/>
                <w:b/>
                <w:bCs/>
              </w:rPr>
            </w:pPr>
            <w:r w:rsidRPr="00497311">
              <w:rPr>
                <w:rFonts w:ascii="Times New Roman"/>
                <w:b/>
                <w:bCs/>
              </w:rPr>
              <w:t>Semester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</w:tcPr>
          <w:p w14:paraId="058BDDD3" w14:textId="77777777" w:rsidR="002E4E96" w:rsidRPr="00497311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497311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.00</w:t>
            </w:r>
            <w:r w:rsidRPr="00497311">
              <w:rPr>
                <w:b/>
                <w:bCs/>
                <w:sz w:val="18"/>
                <w:szCs w:val="18"/>
              </w:rPr>
              <w:t>-10</w:t>
            </w:r>
            <w:r>
              <w:rPr>
                <w:b/>
                <w:bCs/>
                <w:sz w:val="18"/>
                <w:szCs w:val="18"/>
              </w:rPr>
              <w:t>.00</w:t>
            </w:r>
            <w:r w:rsidRPr="00497311">
              <w:rPr>
                <w:b/>
                <w:bCs/>
                <w:sz w:val="18"/>
                <w:szCs w:val="18"/>
              </w:rPr>
              <w:t xml:space="preserve"> AM</w:t>
            </w:r>
          </w:p>
        </w:tc>
        <w:tc>
          <w:tcPr>
            <w:tcW w:w="1559" w:type="dxa"/>
            <w:tcBorders>
              <w:top w:val="thinThickSmallGap" w:sz="12" w:space="0" w:color="000000"/>
              <w:bottom w:val="thinThickSmallGap" w:sz="12" w:space="0" w:color="000000"/>
            </w:tcBorders>
          </w:tcPr>
          <w:p w14:paraId="61C99A4D" w14:textId="77777777" w:rsidR="002E4E96" w:rsidRPr="0006264E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</w:rPr>
            </w:pPr>
            <w:r w:rsidRPr="0006264E">
              <w:rPr>
                <w:b/>
                <w:bCs/>
                <w:sz w:val="18"/>
              </w:rPr>
              <w:t>10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z w:val="18"/>
              </w:rPr>
              <w:t>-11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pacing w:val="-1"/>
                <w:sz w:val="18"/>
              </w:rPr>
              <w:t xml:space="preserve"> </w:t>
            </w:r>
            <w:r w:rsidRPr="0006264E">
              <w:rPr>
                <w:b/>
                <w:bCs/>
                <w:sz w:val="18"/>
              </w:rPr>
              <w:t>AM</w:t>
            </w:r>
          </w:p>
        </w:tc>
        <w:tc>
          <w:tcPr>
            <w:tcW w:w="1701" w:type="dxa"/>
            <w:tcBorders>
              <w:top w:val="thinThickSmallGap" w:sz="12" w:space="0" w:color="000000"/>
              <w:bottom w:val="thinThickSmallGap" w:sz="12" w:space="0" w:color="000000"/>
            </w:tcBorders>
          </w:tcPr>
          <w:p w14:paraId="0E317416" w14:textId="77777777" w:rsidR="002E4E96" w:rsidRPr="0006264E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</w:rPr>
            </w:pPr>
            <w:r w:rsidRPr="0006264E">
              <w:rPr>
                <w:b/>
                <w:bCs/>
                <w:sz w:val="18"/>
              </w:rPr>
              <w:t>11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pacing w:val="-2"/>
                <w:sz w:val="18"/>
              </w:rPr>
              <w:t xml:space="preserve"> </w:t>
            </w:r>
            <w:r w:rsidRPr="0006264E">
              <w:rPr>
                <w:b/>
                <w:bCs/>
                <w:sz w:val="18"/>
              </w:rPr>
              <w:t>-12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z w:val="18"/>
              </w:rPr>
              <w:t xml:space="preserve"> Noon</w:t>
            </w:r>
          </w:p>
        </w:tc>
        <w:tc>
          <w:tcPr>
            <w:tcW w:w="1843" w:type="dxa"/>
            <w:tcBorders>
              <w:top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A3F29FD" w14:textId="77777777" w:rsidR="002E4E96" w:rsidRPr="0006264E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</w:rPr>
            </w:pPr>
            <w:r w:rsidRPr="0006264E">
              <w:rPr>
                <w:b/>
                <w:bCs/>
                <w:sz w:val="18"/>
              </w:rPr>
              <w:t>12.00 Noon-1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pacing w:val="-1"/>
                <w:sz w:val="18"/>
              </w:rPr>
              <w:t xml:space="preserve"> </w:t>
            </w:r>
            <w:r w:rsidRPr="0006264E">
              <w:rPr>
                <w:b/>
                <w:bCs/>
                <w:sz w:val="18"/>
              </w:rPr>
              <w:t>PM</w:t>
            </w:r>
          </w:p>
        </w:tc>
        <w:tc>
          <w:tcPr>
            <w:tcW w:w="141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43A9905" w14:textId="77777777" w:rsidR="002E4E96" w:rsidRPr="0006264E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</w:rPr>
            </w:pPr>
            <w:r w:rsidRPr="0006264E">
              <w:rPr>
                <w:b/>
                <w:bCs/>
                <w:sz w:val="18"/>
              </w:rPr>
              <w:t>1.00-2.00 PM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</w:tcPr>
          <w:p w14:paraId="570CFA94" w14:textId="77777777" w:rsidR="002E4E96" w:rsidRPr="0006264E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</w:rPr>
            </w:pPr>
            <w:r w:rsidRPr="0006264E">
              <w:rPr>
                <w:b/>
                <w:bCs/>
                <w:sz w:val="18"/>
              </w:rPr>
              <w:t>2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z w:val="18"/>
              </w:rPr>
              <w:t>-3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pacing w:val="-1"/>
                <w:sz w:val="18"/>
              </w:rPr>
              <w:t xml:space="preserve"> </w:t>
            </w:r>
            <w:r w:rsidRPr="0006264E">
              <w:rPr>
                <w:b/>
                <w:bCs/>
                <w:sz w:val="18"/>
              </w:rPr>
              <w:t>PM</w:t>
            </w:r>
          </w:p>
        </w:tc>
        <w:tc>
          <w:tcPr>
            <w:tcW w:w="1276" w:type="dxa"/>
            <w:tcBorders>
              <w:top w:val="thinThickSmallGap" w:sz="12" w:space="0" w:color="000000"/>
              <w:bottom w:val="thinThickSmallGap" w:sz="12" w:space="0" w:color="000000"/>
            </w:tcBorders>
          </w:tcPr>
          <w:p w14:paraId="27F5EE96" w14:textId="77777777" w:rsidR="002E4E96" w:rsidRPr="0006264E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</w:rPr>
            </w:pPr>
            <w:r w:rsidRPr="0006264E">
              <w:rPr>
                <w:b/>
                <w:bCs/>
                <w:sz w:val="18"/>
              </w:rPr>
              <w:t>3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z w:val="18"/>
              </w:rPr>
              <w:t>-4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pacing w:val="-1"/>
                <w:sz w:val="18"/>
              </w:rPr>
              <w:t xml:space="preserve"> </w:t>
            </w:r>
            <w:r w:rsidRPr="0006264E">
              <w:rPr>
                <w:b/>
                <w:bCs/>
                <w:sz w:val="18"/>
              </w:rPr>
              <w:t>PM</w:t>
            </w:r>
          </w:p>
        </w:tc>
        <w:tc>
          <w:tcPr>
            <w:tcW w:w="1276" w:type="dxa"/>
            <w:tcBorders>
              <w:top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0CEBCC5" w14:textId="77777777" w:rsidR="002E4E96" w:rsidRPr="0006264E" w:rsidRDefault="002E4E96">
            <w:pPr>
              <w:pStyle w:val="TableParagraph"/>
              <w:spacing w:line="200" w:lineRule="exact"/>
              <w:ind w:left="105"/>
              <w:jc w:val="center"/>
              <w:rPr>
                <w:b/>
                <w:bCs/>
                <w:sz w:val="18"/>
              </w:rPr>
            </w:pPr>
            <w:r w:rsidRPr="0006264E">
              <w:rPr>
                <w:b/>
                <w:bCs/>
                <w:sz w:val="18"/>
              </w:rPr>
              <w:t>4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z w:val="18"/>
              </w:rPr>
              <w:t>-5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pacing w:val="-1"/>
                <w:sz w:val="18"/>
              </w:rPr>
              <w:t xml:space="preserve"> </w:t>
            </w:r>
            <w:r w:rsidRPr="0006264E">
              <w:rPr>
                <w:b/>
                <w:bCs/>
                <w:sz w:val="18"/>
              </w:rPr>
              <w:t>PM</w:t>
            </w:r>
          </w:p>
        </w:tc>
      </w:tr>
      <w:tr w:rsidR="002E4E96" w:rsidRPr="00246C8A" w14:paraId="7D596BA8" w14:textId="77777777" w:rsidTr="002E4E96">
        <w:trPr>
          <w:trHeight w:val="136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6A344C66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7363E28F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59F76B4E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  <w:r w:rsidRPr="0006264E">
              <w:rPr>
                <w:rFonts w:ascii="Calibr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8ECBE55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UG-I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6D4E921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7A46E2E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0C7AB4D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5A798E7A" w14:textId="77777777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045BB26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4CD77886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0137907D" w14:textId="77777777" w:rsidR="002E4E96" w:rsidRPr="00246C8A" w:rsidRDefault="002E4E96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 xml:space="preserve">              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L</w:t>
            </w:r>
          </w:p>
          <w:p w14:paraId="4BAEBCCA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098D5FC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0F9F7AA2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74305491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7D2935F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3107FECD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U</w:t>
            </w:r>
          </w:p>
          <w:p w14:paraId="1AC6CF9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5817D5B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256F785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40699DA4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2ED1813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3656A5E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35281624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N</w:t>
            </w:r>
          </w:p>
          <w:p w14:paraId="5DE640E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65542E3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697CCC97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73C19EE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65FB2E1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7024C89A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4E30B361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C</w:t>
            </w:r>
          </w:p>
          <w:p w14:paraId="3D5E7EC2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6D31AF3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261CC467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38A76608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090206B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2DC96597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224B1F09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36F25331" w14:textId="0F1408F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CI-</w:t>
            </w:r>
            <w:r w:rsidR="000A25ED">
              <w:rPr>
                <w:b/>
                <w:bCs/>
                <w:sz w:val="18"/>
                <w:szCs w:val="18"/>
              </w:rPr>
              <w:t>GF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276" w:type="dxa"/>
            <w:tcBorders>
              <w:top w:val="thinThickSmallGap" w:sz="12" w:space="0" w:color="000000"/>
            </w:tcBorders>
          </w:tcPr>
          <w:p w14:paraId="096E5E1D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CII-APP-111</w:t>
            </w:r>
          </w:p>
        </w:tc>
        <w:tc>
          <w:tcPr>
            <w:tcW w:w="1276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6A1D33CF" w14:textId="6AC20D49" w:rsidR="002E4E96" w:rsidRPr="00246C8A" w:rsidRDefault="004127E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RC-LM</w:t>
            </w:r>
          </w:p>
        </w:tc>
      </w:tr>
      <w:tr w:rsidR="002E4E96" w:rsidRPr="00246C8A" w14:paraId="50CC0B25" w14:textId="77777777" w:rsidTr="002E4E96">
        <w:trPr>
          <w:trHeight w:val="19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6A83F59A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2A4068E0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UG-III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404256E" w14:textId="5B5B5669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1CAE7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5D422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1DC08E5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F2273B4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7BDAC23" w14:textId="19E0EC65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CV-APP-10</w:t>
            </w:r>
            <w:r w:rsidR="0017082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72819C58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7157CFCE" w14:textId="37D30BEE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4FBBDB0F" w14:textId="77777777" w:rsidTr="002E4E96">
        <w:trPr>
          <w:trHeight w:val="114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3ED46747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D58FD07" w14:textId="77777777" w:rsidR="002E4E96" w:rsidRPr="003F33FB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UG-V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9EFF932" w14:textId="54C5DBED" w:rsidR="002E4E96" w:rsidRPr="00246C8A" w:rsidRDefault="00DE501D" w:rsidP="000E5EC4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CXII-LM-1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</w:tcPr>
          <w:p w14:paraId="5637AC2F" w14:textId="794C1C3F" w:rsidR="002E4E96" w:rsidRPr="00246C8A" w:rsidRDefault="006F615B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DSEI-AP-1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30D569AE" w14:textId="7B01534D" w:rsidR="002E4E96" w:rsidRPr="00246C8A" w:rsidRDefault="002E4E96" w:rsidP="002050E4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644138D" w14:textId="09FAE8F5" w:rsidR="002E4E96" w:rsidRPr="002050E4" w:rsidRDefault="002E4E96" w:rsidP="002050E4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CAECBC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58CD97E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4901F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25DDF990" w14:textId="25C016AE" w:rsidR="002E4E96" w:rsidRPr="00246C8A" w:rsidRDefault="00CB6A56">
            <w:pPr>
              <w:pStyle w:val="TableParagraph"/>
              <w:spacing w:line="200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CXI-APP-10</w:t>
            </w:r>
            <w:r w:rsidR="00170824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2E4E96" w:rsidRPr="00246C8A" w14:paraId="03133334" w14:textId="77777777" w:rsidTr="002E4E96">
        <w:trPr>
          <w:trHeight w:val="7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74CFAECE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7424D89" w14:textId="77777777" w:rsidR="002E4E96" w:rsidRPr="003F33FB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PG-I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25A5768F" w14:textId="57E3C0CE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C2141B" w14:textId="3F6CAC7E" w:rsidR="002E4E96" w:rsidRPr="00246C8A" w:rsidRDefault="00205A3B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103-YJ-10</w:t>
            </w:r>
            <w:r w:rsidR="00C047BD">
              <w:rPr>
                <w:rFonts w:asci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4B8A2693" w14:textId="7820949C" w:rsidR="002E4E96" w:rsidRPr="00246C8A" w:rsidRDefault="005061AE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102-AP-10</w:t>
            </w:r>
            <w:r w:rsidR="0017082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DF6BC48" w14:textId="2B1ED62B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DA1D8B1" w14:textId="77777777" w:rsidR="002E4E96" w:rsidRPr="00246C8A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5502E387" w14:textId="77777777" w:rsidR="002E4E96" w:rsidRPr="00246C8A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DF9B17" w14:textId="3925C30D" w:rsidR="002E4E96" w:rsidRPr="00246C8A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104-</w:t>
            </w:r>
            <w:r w:rsidR="00111700">
              <w:rPr>
                <w:b/>
                <w:bCs/>
                <w:sz w:val="18"/>
                <w:szCs w:val="18"/>
              </w:rPr>
              <w:t xml:space="preserve"> </w:t>
            </w:r>
            <w:r w:rsidR="00FA04AF">
              <w:rPr>
                <w:b/>
                <w:bCs/>
                <w:sz w:val="18"/>
                <w:szCs w:val="18"/>
              </w:rPr>
              <w:t>RS</w:t>
            </w:r>
            <w:r w:rsidR="00111700">
              <w:rPr>
                <w:b/>
                <w:bCs/>
                <w:sz w:val="18"/>
                <w:szCs w:val="18"/>
              </w:rPr>
              <w:t xml:space="preserve"> 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0</w:t>
            </w:r>
            <w:r w:rsidR="002538A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1F4DB486" w14:textId="18BF279D" w:rsidR="002E4E96" w:rsidRPr="00246C8A" w:rsidRDefault="004127E1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RC-YJ</w:t>
            </w:r>
          </w:p>
        </w:tc>
      </w:tr>
      <w:tr w:rsidR="002E4E96" w:rsidRPr="00246C8A" w14:paraId="00E26894" w14:textId="77777777" w:rsidTr="002E4E96">
        <w:trPr>
          <w:trHeight w:val="217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2A0000D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B09E271" w14:textId="77777777" w:rsidR="002E4E96" w:rsidRPr="003F33FB" w:rsidRDefault="002E4E96">
            <w:pPr>
              <w:pStyle w:val="TableParagraph"/>
              <w:spacing w:line="198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25410057" w14:textId="3889B64F" w:rsidR="002E4E96" w:rsidRPr="00246C8A" w:rsidRDefault="002050E4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302-YJ-111</w:t>
            </w: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49B6C3AD" w14:textId="554AF759" w:rsidR="002E4E96" w:rsidRPr="00246C8A" w:rsidRDefault="006F615B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IDSE-AP-1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037D94ED" w14:textId="26FAE440" w:rsidR="002E4E96" w:rsidRPr="00246C8A" w:rsidRDefault="002050E4" w:rsidP="00D92864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303-LM-111</w:t>
            </w: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03C6E9BF" w14:textId="5D4C7C5A" w:rsidR="002E4E96" w:rsidRPr="00246C8A" w:rsidRDefault="00205A3B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301-YJ-111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101E6D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4102285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</w:tcBorders>
          </w:tcPr>
          <w:p w14:paraId="0AD16D38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1F57A85B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1B029FC0" w14:textId="77777777" w:rsidTr="002E4E96">
        <w:trPr>
          <w:trHeight w:val="180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08D2AE1E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156E58CB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455122F3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54B69323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  <w:r w:rsidRPr="0006264E">
              <w:rPr>
                <w:rFonts w:ascii="Calibr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1F0AAF62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77F7117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5C673F9A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7FFFEA8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17D65435" w14:textId="77777777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4692A3B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2185DD05" w14:textId="363BDA59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CI-</w:t>
            </w:r>
            <w:r w:rsidR="000A25ED">
              <w:rPr>
                <w:b/>
                <w:bCs/>
                <w:sz w:val="18"/>
                <w:szCs w:val="18"/>
              </w:rPr>
              <w:t>GF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276" w:type="dxa"/>
            <w:tcBorders>
              <w:top w:val="thinThickSmallGap" w:sz="12" w:space="0" w:color="000000"/>
            </w:tcBorders>
          </w:tcPr>
          <w:p w14:paraId="277CDC83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CII-APP-111</w:t>
            </w:r>
          </w:p>
        </w:tc>
        <w:tc>
          <w:tcPr>
            <w:tcW w:w="1276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7C24634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28702989" w14:textId="77777777" w:rsidTr="002E4E96">
        <w:trPr>
          <w:trHeight w:val="22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4EB73854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622261A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371C6E31" w14:textId="1A2B8B06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BC10D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DFB791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3E9201E1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25EE42B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D63E76B" w14:textId="65C10213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CV-APP-10</w:t>
            </w:r>
            <w:r w:rsidR="00D9077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4CB1A447" w14:textId="5217A08D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55F80F4F" w14:textId="7F95F0B2" w:rsidR="002E4E96" w:rsidRPr="00246C8A" w:rsidRDefault="004127E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RC-BLP</w:t>
            </w:r>
          </w:p>
        </w:tc>
      </w:tr>
      <w:tr w:rsidR="002E4E96" w:rsidRPr="00246C8A" w14:paraId="20404CCE" w14:textId="77777777" w:rsidTr="002E4E96">
        <w:trPr>
          <w:trHeight w:val="144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71F62C75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6B8CD98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7AB405C0" w14:textId="3793D557" w:rsidR="002E4E96" w:rsidRPr="00246C8A" w:rsidRDefault="00CF7491" w:rsidP="00DE501D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CXII-LM-1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</w:tcPr>
          <w:p w14:paraId="674D862B" w14:textId="0B5242B4" w:rsidR="002E4E96" w:rsidRPr="00246C8A" w:rsidRDefault="006F615B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DSEI-AP-1</w:t>
            </w:r>
            <w:r w:rsidR="0017082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2420FD5C" w14:textId="139E8A95" w:rsidR="002E4E96" w:rsidRPr="00246C8A" w:rsidRDefault="005061AE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DSEII-</w:t>
            </w:r>
            <w:r>
              <w:rPr>
                <w:b/>
                <w:bCs/>
                <w:sz w:val="18"/>
                <w:szCs w:val="18"/>
              </w:rPr>
              <w:t>YJ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 w:rsidR="00E65C1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20A46ED1" w14:textId="77777777" w:rsidR="002E4E96" w:rsidRPr="00246C8A" w:rsidRDefault="002E4E96" w:rsidP="00486C7F">
            <w:pPr>
              <w:pStyle w:val="TableParagraph"/>
              <w:spacing w:line="208" w:lineRule="exact"/>
              <w:ind w:left="108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F3C0AD6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D78957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0A3139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400F2662" w14:textId="631A9C62" w:rsidR="002E4E96" w:rsidRPr="00246C8A" w:rsidRDefault="00A133D5" w:rsidP="00F937C3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CXI-APP-10</w:t>
            </w:r>
            <w:r w:rsidR="003B6255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2E4E96" w:rsidRPr="00246C8A" w14:paraId="721ECF76" w14:textId="77777777" w:rsidTr="002E4E96">
        <w:trPr>
          <w:trHeight w:val="175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5DCF2E16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58DBC04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972B2B4" w14:textId="737CCCCC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3E87A4" w14:textId="72EE1185" w:rsidR="002E4E96" w:rsidRPr="00246C8A" w:rsidRDefault="00DE501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101-LM-1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</w:tcPr>
          <w:p w14:paraId="29E6A021" w14:textId="15C99105" w:rsidR="002E4E96" w:rsidRPr="00246C8A" w:rsidRDefault="0086645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102-AP-1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F99EE14" w14:textId="09900AE6" w:rsidR="002E4E96" w:rsidRPr="00CD1BA7" w:rsidRDefault="00CD1BA7" w:rsidP="00CD1BA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103-YJ-1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F4F31CF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3C36A30C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19DCD4" w14:textId="08CAC8B5" w:rsidR="002E4E96" w:rsidRPr="00246C8A" w:rsidRDefault="00357FAB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104-</w:t>
            </w:r>
            <w:r>
              <w:rPr>
                <w:b/>
                <w:bCs/>
                <w:sz w:val="18"/>
                <w:szCs w:val="18"/>
              </w:rPr>
              <w:t>RS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56395FD8" w14:textId="11901888" w:rsidR="002E4E96" w:rsidRPr="00246C8A" w:rsidRDefault="004127E1" w:rsidP="00D92864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RC-AP</w:t>
            </w:r>
          </w:p>
        </w:tc>
      </w:tr>
      <w:tr w:rsidR="002E4E96" w:rsidRPr="00246C8A" w14:paraId="657BE1D9" w14:textId="77777777" w:rsidTr="002E4E96">
        <w:trPr>
          <w:trHeight w:val="23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309D496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06CC28F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0770BB59" w14:textId="699A1E29" w:rsidR="002E4E96" w:rsidRPr="00246C8A" w:rsidRDefault="00CD1BA7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01-YJ-111</w:t>
            </w: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0ACFFF2E" w14:textId="7F714842" w:rsidR="002E4E96" w:rsidRPr="00246C8A" w:rsidRDefault="006F615B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IDSE-AP-1</w:t>
            </w:r>
            <w:r w:rsidR="00FB211D">
              <w:rPr>
                <w:rFonts w:asci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687D43E0" w14:textId="4096BBC6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28A1E31C" w14:textId="71AE6F99" w:rsidR="002E4E96" w:rsidRPr="000E5EC4" w:rsidRDefault="00866459" w:rsidP="000E5EC4">
            <w:pPr>
              <w:pStyle w:val="TableParagraph"/>
              <w:spacing w:line="208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303-LM-111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59270E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3E013B0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</w:tcBorders>
          </w:tcPr>
          <w:p w14:paraId="504387B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49B95197" w14:textId="617A9C79" w:rsidR="002E4E96" w:rsidRPr="00246C8A" w:rsidRDefault="0086645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304-RS-1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2E4E96" w:rsidRPr="00246C8A" w14:paraId="1D87166C" w14:textId="77777777" w:rsidTr="002E4E96">
        <w:trPr>
          <w:trHeight w:val="139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5C94336C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3C859E29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6D116242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  <w:r w:rsidRPr="0006264E">
              <w:rPr>
                <w:rFonts w:ascii="Calibr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6D0BCA2A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78579C7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5419D6E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7E55F76A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430190B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2E1AD750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56C2EF6E" w14:textId="41B60CC5" w:rsidR="002E4E96" w:rsidRPr="00246C8A" w:rsidRDefault="00361149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CII-APP-111</w:t>
            </w:r>
          </w:p>
        </w:tc>
        <w:tc>
          <w:tcPr>
            <w:tcW w:w="1276" w:type="dxa"/>
            <w:tcBorders>
              <w:top w:val="thinThickSmallGap" w:sz="12" w:space="0" w:color="000000"/>
            </w:tcBorders>
          </w:tcPr>
          <w:p w14:paraId="0F6820DC" w14:textId="7279D011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GE-1-G</w:t>
            </w:r>
            <w:r w:rsidR="009579B9">
              <w:rPr>
                <w:rFonts w:ascii="Times New Roman"/>
                <w:b/>
                <w:bCs/>
                <w:sz w:val="18"/>
                <w:szCs w:val="18"/>
              </w:rPr>
              <w:t>F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-1</w:t>
            </w:r>
            <w:r w:rsidR="00361149">
              <w:rPr>
                <w:rFonts w:asci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28C15FDB" w14:textId="0D3430BF" w:rsidR="002E4E96" w:rsidRPr="00246C8A" w:rsidRDefault="004127E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RC-AP</w:t>
            </w:r>
          </w:p>
        </w:tc>
      </w:tr>
      <w:tr w:rsidR="002E4E96" w:rsidRPr="00246C8A" w14:paraId="238062A7" w14:textId="77777777" w:rsidTr="002E4E96">
        <w:trPr>
          <w:trHeight w:val="7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6273FA1C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CBE92B4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60F03E4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152F72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CA1EA6" w14:textId="77777777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CVII-AP-111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2106B846" w14:textId="6A6A701B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C-VI-RS-1</w:t>
            </w:r>
            <w:r w:rsidR="00486C7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9D8138C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172AB98" w14:textId="1E17C312" w:rsidR="002E4E96" w:rsidRPr="00246C8A" w:rsidRDefault="002E4E96">
            <w:pPr>
              <w:pStyle w:val="TableParagraph"/>
              <w:spacing w:line="208" w:lineRule="exact"/>
              <w:ind w:left="107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GE-III-</w:t>
            </w:r>
            <w:r w:rsidR="009579B9">
              <w:rPr>
                <w:b/>
                <w:bCs/>
                <w:sz w:val="18"/>
                <w:szCs w:val="18"/>
              </w:rPr>
              <w:t>GF</w:t>
            </w:r>
            <w:r w:rsidRPr="00246C8A">
              <w:rPr>
                <w:b/>
                <w:bCs/>
                <w:sz w:val="18"/>
                <w:szCs w:val="18"/>
              </w:rPr>
              <w:t>-</w:t>
            </w:r>
            <w:r w:rsidR="00361149">
              <w:rPr>
                <w:b/>
                <w:bCs/>
                <w:sz w:val="18"/>
                <w:szCs w:val="18"/>
              </w:rPr>
              <w:t>1</w:t>
            </w:r>
            <w:r w:rsidRPr="00246C8A">
              <w:rPr>
                <w:b/>
                <w:bCs/>
                <w:sz w:val="18"/>
                <w:szCs w:val="18"/>
              </w:rPr>
              <w:t>0</w:t>
            </w:r>
            <w:r w:rsidR="00D9077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772D8F80" w14:textId="502DBAD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CV-APP-1</w:t>
            </w:r>
            <w:r w:rsidR="0036114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29E724ED" w14:textId="77777777" w:rsidR="002E4E96" w:rsidRPr="00246C8A" w:rsidRDefault="002E4E96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4E96" w:rsidRPr="00246C8A" w14:paraId="0268599F" w14:textId="77777777" w:rsidTr="002E4E96">
        <w:trPr>
          <w:trHeight w:val="104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0F55703F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8B30BEC" w14:textId="77777777" w:rsidR="002E4E96" w:rsidRPr="003F33FB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37DD445C" w14:textId="538CEDD3" w:rsidR="002E4E96" w:rsidRPr="00246C8A" w:rsidRDefault="00A133D5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CXII-LM-10</w:t>
            </w:r>
            <w:r w:rsidR="00C047B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3E945F47" w14:textId="689E1CB0" w:rsidR="002E4E96" w:rsidRPr="00246C8A" w:rsidRDefault="00FF2591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DSEI-AP-1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5D18092C" w14:textId="53EE20EA" w:rsidR="002E4E96" w:rsidRPr="00246C8A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7E24C9C7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45DCD9A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7DA585F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10C8E4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68F7B85B" w14:textId="30D8BC6D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5DF1677D" w14:textId="77777777" w:rsidTr="002E4E96">
        <w:trPr>
          <w:trHeight w:val="7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7842E513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5E467F1" w14:textId="77777777" w:rsidR="002E4E96" w:rsidRPr="003F33FB" w:rsidRDefault="002E4E96">
            <w:pPr>
              <w:pStyle w:val="TableParagraph"/>
              <w:spacing w:line="198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567480E2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815383" w14:textId="07ADC8D9" w:rsidR="002E4E96" w:rsidRPr="00246C8A" w:rsidRDefault="00F36908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103-YJ-10</w:t>
            </w:r>
            <w:r w:rsidR="00C047BD">
              <w:rPr>
                <w:rFonts w:asci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526DBAA1" w14:textId="4A3FF96C" w:rsidR="002E4E96" w:rsidRPr="00246C8A" w:rsidRDefault="00CB6A5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246C8A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LM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 w:rsidR="004D150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569D9DD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7BDE5E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thinThickSmallGap" w:sz="12" w:space="0" w:color="000000"/>
            </w:tcBorders>
          </w:tcPr>
          <w:p w14:paraId="4B2A893E" w14:textId="6CF777A9" w:rsidR="002E4E96" w:rsidRPr="00BE286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105-</w:t>
            </w:r>
            <w:r w:rsidR="005A6332">
              <w:rPr>
                <w:rFonts w:ascii="Times New Roman"/>
                <w:b/>
                <w:bCs/>
                <w:sz w:val="18"/>
                <w:szCs w:val="18"/>
              </w:rPr>
              <w:t>LM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39DFE8C4" w14:textId="03582042" w:rsidR="002E4E96" w:rsidRPr="00246C8A" w:rsidRDefault="004127E1">
            <w:pPr>
              <w:pStyle w:val="TableParagraph"/>
              <w:spacing w:line="198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RC-YJ</w:t>
            </w:r>
          </w:p>
        </w:tc>
      </w:tr>
      <w:tr w:rsidR="002E4E96" w:rsidRPr="00246C8A" w14:paraId="0104DE19" w14:textId="77777777" w:rsidTr="002E4E96">
        <w:trPr>
          <w:trHeight w:val="11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11C20C5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41F83AC" w14:textId="77777777" w:rsidR="002E4E96" w:rsidRPr="003F33FB" w:rsidRDefault="002E4E96">
            <w:pPr>
              <w:pStyle w:val="TableParagraph"/>
              <w:spacing w:before="1" w:line="19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PGI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580B34ED" w14:textId="0F217B10" w:rsidR="002E4E96" w:rsidRPr="00246C8A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</w:t>
            </w:r>
            <w:r w:rsidR="00410C98">
              <w:rPr>
                <w:b/>
                <w:bCs/>
                <w:sz w:val="18"/>
                <w:szCs w:val="18"/>
              </w:rPr>
              <w:t>2</w:t>
            </w:r>
            <w:r w:rsidRPr="00246C8A">
              <w:rPr>
                <w:b/>
                <w:bCs/>
                <w:sz w:val="18"/>
                <w:szCs w:val="18"/>
              </w:rPr>
              <w:t>-YJ-111</w:t>
            </w: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40FA40F6" w14:textId="77777777" w:rsidR="002E4E96" w:rsidRPr="00246C8A" w:rsidRDefault="002E4E96">
            <w:pPr>
              <w:pStyle w:val="TableParagraph"/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IDSE-AP-1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5B9B078A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657D21BB" w14:textId="0D651969" w:rsidR="002E4E96" w:rsidRPr="00246C8A" w:rsidRDefault="000347A5">
            <w:pPr>
              <w:pStyle w:val="TableParagraph"/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</w:t>
            </w:r>
            <w:r w:rsidR="00410C98">
              <w:rPr>
                <w:b/>
                <w:bCs/>
                <w:sz w:val="18"/>
                <w:szCs w:val="18"/>
              </w:rPr>
              <w:t>1</w:t>
            </w:r>
            <w:r w:rsidRPr="00246C8A">
              <w:rPr>
                <w:b/>
                <w:bCs/>
                <w:sz w:val="18"/>
                <w:szCs w:val="18"/>
              </w:rPr>
              <w:t>-YJ-111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C83F2A8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3D00C3D7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</w:tcBorders>
          </w:tcPr>
          <w:p w14:paraId="6165DA68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1B78B6AD" w14:textId="2F630B12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304-RS-1</w:t>
            </w:r>
            <w:r w:rsidR="00CB6A56">
              <w:rPr>
                <w:rFonts w:ascii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2E4E96" w:rsidRPr="00246C8A" w14:paraId="44DEA7B2" w14:textId="77777777" w:rsidTr="002E4E96">
        <w:trPr>
          <w:trHeight w:val="184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2C910FE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669DA4AF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48C3ACB2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15C50607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  <w:r w:rsidRPr="0006264E">
              <w:rPr>
                <w:rFonts w:ascii="Calibr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02893206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6450C9A6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0A54CB5D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  <w:bottom w:val="single" w:sz="4" w:space="0" w:color="auto"/>
            </w:tcBorders>
          </w:tcPr>
          <w:p w14:paraId="720A6209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bottom w:val="single" w:sz="4" w:space="0" w:color="auto"/>
              <w:right w:val="thinThickSmallGap" w:sz="12" w:space="0" w:color="000000"/>
            </w:tcBorders>
          </w:tcPr>
          <w:p w14:paraId="135FD667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EB0ECE1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447C6E2C" w14:textId="21FACD78" w:rsidR="002E4E96" w:rsidRPr="00246C8A" w:rsidRDefault="00361149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CII-APP-111</w:t>
            </w:r>
          </w:p>
        </w:tc>
        <w:tc>
          <w:tcPr>
            <w:tcW w:w="1276" w:type="dxa"/>
            <w:tcBorders>
              <w:top w:val="thinThickSmallGap" w:sz="12" w:space="0" w:color="000000"/>
            </w:tcBorders>
          </w:tcPr>
          <w:p w14:paraId="749B602E" w14:textId="522925EF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GE-1-G</w:t>
            </w:r>
            <w:r w:rsidR="009579B9">
              <w:rPr>
                <w:rFonts w:ascii="Times New Roman"/>
                <w:b/>
                <w:bCs/>
                <w:sz w:val="18"/>
                <w:szCs w:val="18"/>
              </w:rPr>
              <w:t>F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-1</w:t>
            </w:r>
            <w:r w:rsidR="00361149">
              <w:rPr>
                <w:rFonts w:asci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07C5A88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48038453" w14:textId="77777777" w:rsidTr="002E4E96">
        <w:trPr>
          <w:trHeight w:val="102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2CD4260A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3D255EE3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5DB60C18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FAE88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B888BE" w14:textId="19224169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CVII-AP-1</w:t>
            </w:r>
            <w:r w:rsidR="00FA04A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right w:val="thinThickSmallGap" w:sz="12" w:space="0" w:color="000000"/>
            </w:tcBorders>
          </w:tcPr>
          <w:p w14:paraId="6962D636" w14:textId="77FB5A6D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CVI-RS-1</w:t>
            </w:r>
            <w:r w:rsidR="00FA04A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FC0B2C2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E96677C" w14:textId="5879497D" w:rsidR="002E4E96" w:rsidRPr="00246C8A" w:rsidRDefault="002E4E96">
            <w:pPr>
              <w:pStyle w:val="TableParagraph"/>
              <w:spacing w:line="208" w:lineRule="exact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GE-III-</w:t>
            </w:r>
            <w:r w:rsidR="009579B9">
              <w:rPr>
                <w:b/>
                <w:bCs/>
                <w:sz w:val="18"/>
                <w:szCs w:val="18"/>
              </w:rPr>
              <w:t>GF</w:t>
            </w:r>
            <w:r w:rsidRPr="00246C8A">
              <w:rPr>
                <w:b/>
                <w:bCs/>
                <w:sz w:val="18"/>
                <w:szCs w:val="18"/>
              </w:rPr>
              <w:t>-</w:t>
            </w:r>
            <w:r w:rsidR="009579B9">
              <w:rPr>
                <w:b/>
                <w:bCs/>
                <w:sz w:val="18"/>
                <w:szCs w:val="18"/>
              </w:rPr>
              <w:t>1</w:t>
            </w:r>
            <w:r w:rsidRPr="00246C8A">
              <w:rPr>
                <w:b/>
                <w:bCs/>
                <w:sz w:val="18"/>
                <w:szCs w:val="18"/>
              </w:rPr>
              <w:t>0</w:t>
            </w:r>
            <w:r w:rsidR="00D9077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1B0CE3EE" w14:textId="051751DE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CV-APP-1</w:t>
            </w:r>
            <w:r w:rsidR="0036114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5890D9E1" w14:textId="374C43E2" w:rsidR="002E4E96" w:rsidRPr="00246C8A" w:rsidRDefault="004127E1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RC-BLP</w:t>
            </w:r>
          </w:p>
        </w:tc>
      </w:tr>
      <w:tr w:rsidR="002E4E96" w:rsidRPr="00246C8A" w14:paraId="78F6A874" w14:textId="77777777" w:rsidTr="002E4E96">
        <w:trPr>
          <w:trHeight w:val="20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49F83A18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FB63CFC" w14:textId="77777777" w:rsidR="002E4E96" w:rsidRPr="003F33FB" w:rsidRDefault="002E4E96">
            <w:pPr>
              <w:pStyle w:val="TableParagraph"/>
              <w:spacing w:before="1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D4E9705" w14:textId="4424B17E" w:rsidR="002E4E96" w:rsidRPr="00246C8A" w:rsidRDefault="002E4E96">
            <w:pPr>
              <w:pStyle w:val="TableParagraph"/>
              <w:spacing w:line="21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CXII-LM-10</w:t>
            </w:r>
            <w:r w:rsidR="00C047B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1B045DE1" w14:textId="1C17939F" w:rsidR="002E4E96" w:rsidRPr="00246C8A" w:rsidRDefault="00FF2591">
            <w:pPr>
              <w:pStyle w:val="TableParagraph"/>
              <w:spacing w:line="21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DSEI-AP-111</w:t>
            </w:r>
          </w:p>
        </w:tc>
        <w:tc>
          <w:tcPr>
            <w:tcW w:w="1701" w:type="dxa"/>
          </w:tcPr>
          <w:p w14:paraId="11924A05" w14:textId="0AA3AFCB" w:rsidR="002E4E96" w:rsidRPr="00246C8A" w:rsidRDefault="007A1723">
            <w:pPr>
              <w:pStyle w:val="TableParagraph"/>
              <w:spacing w:line="21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DSEII-</w:t>
            </w:r>
            <w:r>
              <w:rPr>
                <w:b/>
                <w:bCs/>
                <w:sz w:val="18"/>
                <w:szCs w:val="18"/>
              </w:rPr>
              <w:t>YJ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 w:rsidR="004D150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342E6E0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43F853D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43E763A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E7E10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40B19D91" w14:textId="40E81F21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731D03D2" w14:textId="77777777" w:rsidTr="002E4E96">
        <w:trPr>
          <w:trHeight w:val="79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29A94FBF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35F2CC8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3545D756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362E08C" w14:textId="3CBC4AB3" w:rsidR="002E4E96" w:rsidRPr="000E5EC4" w:rsidRDefault="009D0387" w:rsidP="000E5EC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101-LM-1</w:t>
            </w:r>
            <w:r>
              <w:rPr>
                <w:b/>
                <w:bCs/>
                <w:sz w:val="18"/>
                <w:szCs w:val="18"/>
              </w:rPr>
              <w:t>0</w:t>
            </w:r>
            <w:r w:rsidR="00C047B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34D40B1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15B77403" w14:textId="34414495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39EA42E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thinThickSmallGap" w:sz="12" w:space="0" w:color="000000"/>
            </w:tcBorders>
          </w:tcPr>
          <w:p w14:paraId="6B163B89" w14:textId="26974618" w:rsidR="002E4E96" w:rsidRPr="007F6E4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105-</w:t>
            </w:r>
            <w:r w:rsidR="005A6332">
              <w:rPr>
                <w:rFonts w:ascii="Times New Roman"/>
                <w:b/>
                <w:bCs/>
                <w:sz w:val="18"/>
                <w:szCs w:val="18"/>
              </w:rPr>
              <w:t>LM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4EF6F4E0" w14:textId="0C03BAA1" w:rsidR="002E4E96" w:rsidRPr="00246C8A" w:rsidRDefault="002E4E96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4E96" w:rsidRPr="00246C8A" w14:paraId="1BDB115F" w14:textId="77777777" w:rsidTr="002E4E96">
        <w:trPr>
          <w:trHeight w:val="12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3B28964F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72ACA098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6399CF4B" w14:textId="77777777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302-YJ-111</w:t>
            </w: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1EB255A0" w14:textId="77777777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IDSE-AP-111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3A8BABC0" w14:textId="71683BB0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1B48A950" w14:textId="46C6CC11" w:rsidR="002E4E96" w:rsidRPr="00246C8A" w:rsidRDefault="007A1723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303-LM-111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D941D41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4633337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</w:tcBorders>
          </w:tcPr>
          <w:p w14:paraId="354AF2F7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1757BC2F" w14:textId="76E7C8F8" w:rsidR="002E4E96" w:rsidRPr="00246C8A" w:rsidRDefault="004127E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RC-AP</w:t>
            </w:r>
          </w:p>
        </w:tc>
      </w:tr>
      <w:tr w:rsidR="002E4E96" w:rsidRPr="00246C8A" w14:paraId="586490A8" w14:textId="77777777" w:rsidTr="002E4E96">
        <w:trPr>
          <w:trHeight w:val="172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E362920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3ED492A2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7C0A1ACD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2AB33564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  <w:r w:rsidRPr="0006264E">
              <w:rPr>
                <w:rFonts w:ascii="Calibr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7470ADCF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21C8D9C2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3156AF2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658B7164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318A08E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785791E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76842187" w14:textId="376AD016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hinThickSmallGap" w:sz="12" w:space="0" w:color="000000"/>
            </w:tcBorders>
          </w:tcPr>
          <w:p w14:paraId="460729A2" w14:textId="0B7765F8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GE-1-G</w:t>
            </w:r>
            <w:r w:rsidR="009579B9">
              <w:rPr>
                <w:rFonts w:ascii="Times New Roman"/>
                <w:b/>
                <w:bCs/>
                <w:sz w:val="18"/>
                <w:szCs w:val="18"/>
              </w:rPr>
              <w:t>F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-1</w:t>
            </w:r>
            <w:r w:rsidR="00361149">
              <w:rPr>
                <w:rFonts w:asci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1BD513C8" w14:textId="1E1A87AB" w:rsidR="002E4E96" w:rsidRPr="00246C8A" w:rsidRDefault="00361149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CI-</w:t>
            </w:r>
            <w:r>
              <w:rPr>
                <w:b/>
                <w:bCs/>
                <w:sz w:val="18"/>
                <w:szCs w:val="18"/>
              </w:rPr>
              <w:t>GF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</w:tr>
      <w:tr w:rsidR="002E4E96" w:rsidRPr="00246C8A" w14:paraId="180F8E19" w14:textId="77777777" w:rsidTr="002E4E96">
        <w:trPr>
          <w:trHeight w:val="9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250E754B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3465493" w14:textId="77777777" w:rsidR="002E4E96" w:rsidRPr="003F33FB" w:rsidRDefault="002E4E96">
            <w:pPr>
              <w:pStyle w:val="TableParagraph"/>
              <w:spacing w:line="217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C275848" w14:textId="606F86FB" w:rsidR="002E4E96" w:rsidRPr="00246C8A" w:rsidRDefault="00201CA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CVII-AP-1</w:t>
            </w:r>
            <w:r w:rsidR="00A3000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5C728391" w14:textId="77777777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2E4178" w14:textId="0E83777F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799272BB" w14:textId="10543B83" w:rsidR="002E4E96" w:rsidRPr="00246C8A" w:rsidRDefault="00201CA9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CVI-RS-1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2485D7C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2D3700BD" w14:textId="714CC7C3" w:rsidR="002E4E96" w:rsidRPr="00246C8A" w:rsidRDefault="002E4E96">
            <w:pPr>
              <w:pStyle w:val="TableParagraph"/>
              <w:spacing w:line="208" w:lineRule="exact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GE-III-</w:t>
            </w:r>
            <w:r w:rsidR="00111700">
              <w:rPr>
                <w:b/>
                <w:bCs/>
                <w:sz w:val="18"/>
                <w:szCs w:val="18"/>
              </w:rPr>
              <w:t xml:space="preserve"> </w:t>
            </w:r>
            <w:r w:rsidR="009579B9">
              <w:rPr>
                <w:b/>
                <w:bCs/>
                <w:sz w:val="18"/>
                <w:szCs w:val="18"/>
              </w:rPr>
              <w:t>GF</w:t>
            </w:r>
            <w:r w:rsidRPr="00246C8A">
              <w:rPr>
                <w:b/>
                <w:bCs/>
                <w:sz w:val="18"/>
                <w:szCs w:val="18"/>
              </w:rPr>
              <w:t>-10</w:t>
            </w:r>
            <w:r w:rsidR="00D9077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3224305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315EAC9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4F3DD91C" w14:textId="77777777" w:rsidTr="002E4E96">
        <w:trPr>
          <w:trHeight w:val="15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27CB10E0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7C8C203" w14:textId="77777777" w:rsidR="002E4E96" w:rsidRPr="003F33FB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BC7E4E6" w14:textId="56879DB8" w:rsidR="002E4E96" w:rsidRPr="00246C8A" w:rsidRDefault="009D0387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DSEII-</w:t>
            </w:r>
            <w:r>
              <w:rPr>
                <w:b/>
                <w:bCs/>
                <w:sz w:val="18"/>
                <w:szCs w:val="18"/>
              </w:rPr>
              <w:t>YJ</w:t>
            </w:r>
            <w:r w:rsidRPr="00246C8A">
              <w:rPr>
                <w:b/>
                <w:bCs/>
                <w:sz w:val="18"/>
                <w:szCs w:val="18"/>
              </w:rPr>
              <w:t>-</w:t>
            </w:r>
            <w:r w:rsidR="00A3000A"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559" w:type="dxa"/>
          </w:tcPr>
          <w:p w14:paraId="6EA5367A" w14:textId="382B3444" w:rsidR="002E4E96" w:rsidRPr="000E5EC4" w:rsidRDefault="002E4E96" w:rsidP="000E5EC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27C7F3" w14:textId="4C4A9631" w:rsidR="002E4E96" w:rsidRPr="00246C8A" w:rsidRDefault="002E4E96" w:rsidP="009D0387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382EA931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11D969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7260362" w14:textId="71718F0A" w:rsidR="002E4E96" w:rsidRPr="00246C8A" w:rsidRDefault="00BE0AC2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CXI-APP-1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85C7DD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7F53DC78" w14:textId="441B4D14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592A2A01" w14:textId="77777777" w:rsidTr="002E4E96">
        <w:trPr>
          <w:trHeight w:val="81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12BEE835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47724BC" w14:textId="77777777" w:rsidR="002E4E96" w:rsidRPr="003F33FB" w:rsidRDefault="002E4E96">
            <w:pPr>
              <w:pStyle w:val="TableParagraph"/>
              <w:spacing w:line="198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29C90C2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E2FA93" w14:textId="590AFD65" w:rsidR="002E4E96" w:rsidRPr="00F937C3" w:rsidRDefault="00AC28A4" w:rsidP="00F937C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246C8A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LM</w:t>
            </w:r>
            <w:r w:rsidRPr="00246C8A">
              <w:rPr>
                <w:b/>
                <w:bCs/>
                <w:sz w:val="18"/>
                <w:szCs w:val="18"/>
              </w:rPr>
              <w:t>-10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EB38FCD" w14:textId="641B9420" w:rsidR="002E4E96" w:rsidRPr="00F937C3" w:rsidRDefault="009D0387" w:rsidP="00F937C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102-AP-10</w:t>
            </w:r>
            <w:r w:rsidR="00D9077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9A0805F" w14:textId="02BD0299" w:rsidR="002E4E96" w:rsidRPr="00246C8A" w:rsidRDefault="002E4E96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D696844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7FD1FBE6" w14:textId="5E93B33E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B9A8DB" w14:textId="17E125B6" w:rsidR="00FF2591" w:rsidRPr="00246C8A" w:rsidRDefault="00B93FCE" w:rsidP="00F937C3">
            <w:pPr>
              <w:pStyle w:val="TableParagraph"/>
              <w:spacing w:line="198" w:lineRule="exact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 xml:space="preserve">   </w:t>
            </w:r>
            <w:r w:rsidR="00BE0AC2" w:rsidRPr="00246C8A">
              <w:rPr>
                <w:rFonts w:ascii="Times New Roman"/>
                <w:b/>
                <w:bCs/>
                <w:sz w:val="18"/>
                <w:szCs w:val="18"/>
              </w:rPr>
              <w:t>104-</w:t>
            </w:r>
            <w:r w:rsidR="00BE0AC2">
              <w:rPr>
                <w:rFonts w:ascii="Times New Roman"/>
                <w:b/>
                <w:bCs/>
                <w:sz w:val="18"/>
                <w:szCs w:val="18"/>
              </w:rPr>
              <w:t>RS</w:t>
            </w:r>
            <w:r w:rsidR="00BE0AC2" w:rsidRPr="00246C8A">
              <w:rPr>
                <w:rFonts w:ascii="Times New Roman"/>
                <w:b/>
                <w:bCs/>
                <w:sz w:val="18"/>
                <w:szCs w:val="18"/>
              </w:rPr>
              <w:t>-1</w:t>
            </w:r>
            <w:r w:rsidR="00BE0AC2">
              <w:rPr>
                <w:rFonts w:asci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2E8FAE9B" w14:textId="28E341C4" w:rsidR="002E4E96" w:rsidRPr="00246C8A" w:rsidRDefault="002E4E96">
            <w:pPr>
              <w:pStyle w:val="TableParagraph"/>
              <w:spacing w:line="198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4E96" w:rsidRPr="00246C8A" w14:paraId="6ABEF80B" w14:textId="77777777" w:rsidTr="002E4E96">
        <w:trPr>
          <w:trHeight w:val="15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419A3CF5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7C5DF75A" w14:textId="77777777" w:rsidR="002E4E96" w:rsidRPr="003F33FB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3BE7386C" w14:textId="0F74FF81" w:rsidR="002E4E96" w:rsidRPr="00246C8A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306C6379" w14:textId="7A670956" w:rsidR="002E4E96" w:rsidRPr="00246C8A" w:rsidRDefault="006F615B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</w:t>
            </w:r>
            <w:r w:rsidR="00410C98">
              <w:rPr>
                <w:b/>
                <w:bCs/>
                <w:sz w:val="18"/>
                <w:szCs w:val="18"/>
              </w:rPr>
              <w:t>2</w:t>
            </w:r>
            <w:r w:rsidRPr="00246C8A">
              <w:rPr>
                <w:b/>
                <w:bCs/>
                <w:sz w:val="18"/>
                <w:szCs w:val="18"/>
              </w:rPr>
              <w:t>-YJ-111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4930E36F" w14:textId="675615C2" w:rsidR="002E4E96" w:rsidRPr="00246C8A" w:rsidRDefault="00F95317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304-RS-111</w:t>
            </w: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7392084A" w14:textId="2FED61B6" w:rsidR="002E4E96" w:rsidRPr="00246C8A" w:rsidRDefault="007F2887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</w:t>
            </w:r>
            <w:r w:rsidR="00410C98">
              <w:rPr>
                <w:b/>
                <w:bCs/>
                <w:sz w:val="18"/>
                <w:szCs w:val="18"/>
              </w:rPr>
              <w:t>1</w:t>
            </w:r>
            <w:r w:rsidRPr="00246C8A">
              <w:rPr>
                <w:b/>
                <w:bCs/>
                <w:sz w:val="18"/>
                <w:szCs w:val="18"/>
              </w:rPr>
              <w:t>-YJ-111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454FF76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0BD9200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305-AP-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1276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23AE249A" w14:textId="3D64787F" w:rsidR="002E4E96" w:rsidRPr="00246C8A" w:rsidRDefault="004127E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CE</w:t>
            </w:r>
          </w:p>
        </w:tc>
      </w:tr>
      <w:tr w:rsidR="002E4E96" w:rsidRPr="00246C8A" w14:paraId="1D129368" w14:textId="77777777" w:rsidTr="002E4E96">
        <w:trPr>
          <w:trHeight w:val="88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B3E9E81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6C5392E7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5D37922A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37EF44FA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  <w:r w:rsidRPr="0006264E">
              <w:rPr>
                <w:rFonts w:ascii="Calibr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F5DC494" w14:textId="77777777" w:rsidR="002E4E96" w:rsidRPr="003F33FB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0B4B2A6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5DA558B9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2B49A5B9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43676EF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219D65E" w14:textId="77777777" w:rsidR="002E4E96" w:rsidRPr="00246C8A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6441DB04" w14:textId="5B71891B" w:rsidR="002E4E96" w:rsidRPr="00246C8A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hinThickSmallGap" w:sz="12" w:space="0" w:color="000000"/>
            </w:tcBorders>
          </w:tcPr>
          <w:p w14:paraId="4D7C26DB" w14:textId="63269C9E" w:rsidR="002E4E96" w:rsidRPr="00246C8A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GE-1-G</w:t>
            </w:r>
            <w:r w:rsidR="009579B9">
              <w:rPr>
                <w:rFonts w:ascii="Times New Roman"/>
                <w:b/>
                <w:bCs/>
                <w:sz w:val="18"/>
                <w:szCs w:val="18"/>
              </w:rPr>
              <w:t>F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-1</w:t>
            </w:r>
            <w:r w:rsidR="0036197F">
              <w:rPr>
                <w:rFonts w:ascii="Times New Roman"/>
                <w:b/>
                <w:bCs/>
                <w:sz w:val="18"/>
                <w:szCs w:val="18"/>
              </w:rPr>
              <w:t>0</w:t>
            </w:r>
            <w:r w:rsidR="00361149">
              <w:rPr>
                <w:rFonts w:asci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2EEB89CF" w14:textId="3107DA56" w:rsidR="002E4E96" w:rsidRPr="00246C8A" w:rsidRDefault="00361149">
            <w:pPr>
              <w:pStyle w:val="TableParagraph"/>
              <w:spacing w:line="200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CI-</w:t>
            </w:r>
            <w:r>
              <w:rPr>
                <w:b/>
                <w:bCs/>
                <w:sz w:val="18"/>
                <w:szCs w:val="18"/>
              </w:rPr>
              <w:t>GF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</w:tr>
      <w:tr w:rsidR="002E4E96" w:rsidRPr="00246C8A" w14:paraId="3485678F" w14:textId="77777777" w:rsidTr="002E4E96">
        <w:trPr>
          <w:trHeight w:val="162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6CADC203" w14:textId="77777777" w:rsidR="002E4E96" w:rsidRDefault="002E4E9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7C2B2DB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3545CD2" w14:textId="052EC2C7" w:rsidR="002E4E96" w:rsidRPr="00246C8A" w:rsidRDefault="00201CA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CVII-AP-1</w:t>
            </w:r>
            <w:r w:rsidR="00A429F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26798EED" w14:textId="77777777" w:rsidR="002E4E96" w:rsidRPr="00246C8A" w:rsidRDefault="002E4E96">
            <w:pPr>
              <w:pStyle w:val="TableParagraph"/>
              <w:spacing w:line="208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6CDB2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B1F9AAB" w14:textId="3A585053" w:rsidR="002E4E96" w:rsidRPr="00246C8A" w:rsidRDefault="00201CA9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CVI-RS-1</w:t>
            </w:r>
            <w:r w:rsidR="00DA73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67D5A80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2205CC2D" w14:textId="7B543F32" w:rsidR="002E4E96" w:rsidRPr="00246C8A" w:rsidRDefault="002E4E96">
            <w:pPr>
              <w:pStyle w:val="TableParagraph"/>
              <w:spacing w:line="208" w:lineRule="exact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GE-III-</w:t>
            </w:r>
            <w:r w:rsidR="00111700">
              <w:rPr>
                <w:b/>
                <w:bCs/>
                <w:sz w:val="18"/>
                <w:szCs w:val="18"/>
              </w:rPr>
              <w:t xml:space="preserve"> </w:t>
            </w:r>
            <w:r w:rsidR="009579B9">
              <w:rPr>
                <w:b/>
                <w:bCs/>
                <w:sz w:val="18"/>
                <w:szCs w:val="18"/>
              </w:rPr>
              <w:t>GF</w:t>
            </w:r>
            <w:r w:rsidRPr="00246C8A">
              <w:rPr>
                <w:b/>
                <w:bCs/>
                <w:sz w:val="18"/>
                <w:szCs w:val="18"/>
              </w:rPr>
              <w:t>-10</w:t>
            </w:r>
            <w:r w:rsidR="00A3000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53768E7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0645882A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199697A6" w14:textId="77777777" w:rsidTr="002E4E96">
        <w:trPr>
          <w:trHeight w:val="7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7CE2AA8B" w14:textId="77777777" w:rsidR="002E4E96" w:rsidRDefault="002E4E9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36468F81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4BFC133E" w14:textId="312B7390" w:rsidR="002E4E96" w:rsidRPr="00246C8A" w:rsidRDefault="00045FC5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DSEII-</w:t>
            </w:r>
            <w:r>
              <w:rPr>
                <w:b/>
                <w:bCs/>
                <w:sz w:val="18"/>
                <w:szCs w:val="18"/>
              </w:rPr>
              <w:t>YJ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</w:tcPr>
          <w:p w14:paraId="207B0106" w14:textId="7E37790A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E3124E" w14:textId="563B3BCE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7420CF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BF8E07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5C6E7B3" w14:textId="33707529" w:rsidR="002E4E96" w:rsidRPr="00B93FCE" w:rsidRDefault="00537AB6" w:rsidP="00B93FCE">
            <w:pPr>
              <w:pStyle w:val="TableParagraph"/>
              <w:spacing w:line="21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CXI-APP-10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1AB3B504" w14:textId="5496C86D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7B341F02" w14:textId="19A17DC1" w:rsidR="002E4E96" w:rsidRPr="00246C8A" w:rsidRDefault="004127E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CE</w:t>
            </w:r>
          </w:p>
        </w:tc>
      </w:tr>
      <w:tr w:rsidR="00881324" w:rsidRPr="00246C8A" w14:paraId="3A59E991" w14:textId="77777777" w:rsidTr="002E4E96">
        <w:trPr>
          <w:trHeight w:val="14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414481F6" w14:textId="77777777" w:rsidR="00881324" w:rsidRDefault="00881324" w:rsidP="0088132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FFB13EA" w14:textId="77777777" w:rsidR="00881324" w:rsidRPr="003F33FB" w:rsidRDefault="00881324" w:rsidP="00881324">
            <w:pPr>
              <w:pStyle w:val="TableParagraph"/>
              <w:spacing w:before="1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E37D97E" w14:textId="709FAD53" w:rsidR="00881324" w:rsidRPr="00246C8A" w:rsidRDefault="00881324" w:rsidP="0088132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9F7664" w14:textId="1ECBED98" w:rsidR="00881324" w:rsidRPr="00246C8A" w:rsidRDefault="00881324" w:rsidP="0088132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103-YJ-1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</w:tcPr>
          <w:p w14:paraId="738D95F8" w14:textId="1066B5DD" w:rsidR="00881324" w:rsidRPr="00246C8A" w:rsidRDefault="00881324" w:rsidP="0088132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102-AP-1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19BF3B6A" w14:textId="259FCD2D" w:rsidR="00881324" w:rsidRPr="00246C8A" w:rsidRDefault="00881324" w:rsidP="00881324">
            <w:pPr>
              <w:pStyle w:val="TableParagraph"/>
              <w:spacing w:line="21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8570FC6" w14:textId="77777777" w:rsidR="00881324" w:rsidRPr="00246C8A" w:rsidRDefault="00881324" w:rsidP="0088132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F04F699" w14:textId="770E8AAC" w:rsidR="00881324" w:rsidRPr="00246C8A" w:rsidRDefault="00881324" w:rsidP="00B93FCE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7512FE" w14:textId="49E178D9" w:rsidR="00881324" w:rsidRPr="00246C8A" w:rsidRDefault="00881324" w:rsidP="00881324">
            <w:pPr>
              <w:pStyle w:val="TableParagraph"/>
              <w:spacing w:line="21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104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-RS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-1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526651B8" w14:textId="77777777" w:rsidR="00881324" w:rsidRPr="00246C8A" w:rsidRDefault="00881324" w:rsidP="00881324">
            <w:pPr>
              <w:pStyle w:val="TableParagraph"/>
              <w:spacing w:line="21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81324" w:rsidRPr="00246C8A" w14:paraId="79346DA5" w14:textId="77777777" w:rsidTr="002E4E96">
        <w:trPr>
          <w:trHeight w:val="265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66244D5" w14:textId="77777777" w:rsidR="00881324" w:rsidRDefault="00881324" w:rsidP="0088132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66E9F02" w14:textId="77777777" w:rsidR="00881324" w:rsidRPr="003F33FB" w:rsidRDefault="00881324" w:rsidP="00881324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5CD6C9CB" w14:textId="7C151F54" w:rsidR="00881324" w:rsidRPr="00246C8A" w:rsidRDefault="00881324" w:rsidP="00881324">
            <w:pPr>
              <w:pStyle w:val="TableParagraph"/>
              <w:spacing w:line="208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3708682F" w14:textId="10FFE803" w:rsidR="00881324" w:rsidRPr="00246C8A" w:rsidRDefault="00881324" w:rsidP="00881324">
            <w:pPr>
              <w:pStyle w:val="TableParagraph"/>
              <w:spacing w:line="208" w:lineRule="exact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246C8A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LM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58919B14" w14:textId="7EDB9328" w:rsidR="00881324" w:rsidRPr="00246C8A" w:rsidRDefault="00881324" w:rsidP="00881324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304-RS-1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64F73D75" w14:textId="5DF0BE7A" w:rsidR="00881324" w:rsidRPr="00246C8A" w:rsidRDefault="00881324" w:rsidP="00881324">
            <w:pPr>
              <w:pStyle w:val="TableParagraph"/>
              <w:spacing w:line="208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7BFDA09F" w14:textId="77777777" w:rsidR="00881324" w:rsidRPr="00246C8A" w:rsidRDefault="00881324" w:rsidP="0088132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4C07DBE9" w14:textId="556CE3B4" w:rsidR="00881324" w:rsidRPr="00246C8A" w:rsidRDefault="00881324" w:rsidP="0088132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648C6610" w14:textId="77777777" w:rsidR="00881324" w:rsidRPr="00246C8A" w:rsidRDefault="00881324" w:rsidP="0088132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305-AP-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PRACTICAL</w:t>
            </w:r>
          </w:p>
        </w:tc>
      </w:tr>
    </w:tbl>
    <w:p w14:paraId="4C2B15A6" w14:textId="77777777" w:rsidR="001766A5" w:rsidRDefault="003A4C0D" w:rsidP="00FC465C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4406A7">
        <w:rPr>
          <w:b/>
          <w:bCs/>
          <w:sz w:val="16"/>
          <w:szCs w:val="16"/>
          <w:u w:val="single"/>
        </w:rPr>
        <w:t>Abbreviation:</w:t>
      </w:r>
      <w:r w:rsidRPr="0006264E">
        <w:rPr>
          <w:b/>
          <w:bCs/>
          <w:sz w:val="16"/>
          <w:szCs w:val="16"/>
        </w:rPr>
        <w:t xml:space="preserve">   YJ- Dr.</w:t>
      </w:r>
      <w:r w:rsidRPr="0006264E">
        <w:rPr>
          <w:b/>
          <w:bCs/>
          <w:spacing w:val="2"/>
          <w:sz w:val="16"/>
          <w:szCs w:val="16"/>
        </w:rPr>
        <w:t xml:space="preserve"> </w:t>
      </w:r>
      <w:r w:rsidRPr="0006264E">
        <w:rPr>
          <w:b/>
          <w:bCs/>
          <w:sz w:val="16"/>
          <w:szCs w:val="16"/>
        </w:rPr>
        <w:t>Y.</w:t>
      </w:r>
      <w:r w:rsidRPr="0006264E">
        <w:rPr>
          <w:b/>
          <w:bCs/>
          <w:spacing w:val="2"/>
          <w:sz w:val="16"/>
          <w:szCs w:val="16"/>
        </w:rPr>
        <w:t xml:space="preserve"> </w:t>
      </w:r>
      <w:proofErr w:type="spellStart"/>
      <w:r w:rsidRPr="0006264E">
        <w:rPr>
          <w:b/>
          <w:bCs/>
          <w:sz w:val="16"/>
          <w:szCs w:val="16"/>
        </w:rPr>
        <w:t>Jamudulia</w:t>
      </w:r>
      <w:proofErr w:type="spellEnd"/>
      <w:r w:rsidRPr="0006264E">
        <w:rPr>
          <w:b/>
          <w:bCs/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   </w:t>
      </w:r>
      <w:r w:rsidRPr="0006264E">
        <w:rPr>
          <w:b/>
          <w:bCs/>
          <w:sz w:val="16"/>
          <w:szCs w:val="16"/>
        </w:rPr>
        <w:t xml:space="preserve"> AP-Dr.</w:t>
      </w:r>
      <w:r w:rsidRPr="0006264E">
        <w:rPr>
          <w:b/>
          <w:bCs/>
          <w:spacing w:val="3"/>
          <w:sz w:val="16"/>
          <w:szCs w:val="16"/>
        </w:rPr>
        <w:t xml:space="preserve"> </w:t>
      </w:r>
      <w:r w:rsidRPr="0006264E">
        <w:rPr>
          <w:b/>
          <w:bCs/>
          <w:sz w:val="16"/>
          <w:szCs w:val="16"/>
        </w:rPr>
        <w:t>A.</w:t>
      </w:r>
      <w:r w:rsidRPr="0006264E">
        <w:rPr>
          <w:b/>
          <w:bCs/>
          <w:spacing w:val="3"/>
          <w:sz w:val="16"/>
          <w:szCs w:val="16"/>
        </w:rPr>
        <w:t xml:space="preserve"> </w:t>
      </w:r>
      <w:r w:rsidRPr="0006264E">
        <w:rPr>
          <w:b/>
          <w:bCs/>
          <w:sz w:val="16"/>
          <w:szCs w:val="16"/>
        </w:rPr>
        <w:t xml:space="preserve">Patra, </w:t>
      </w:r>
      <w:r>
        <w:rPr>
          <w:b/>
          <w:bCs/>
          <w:sz w:val="16"/>
          <w:szCs w:val="16"/>
        </w:rPr>
        <w:t xml:space="preserve">    </w:t>
      </w:r>
      <w:r w:rsidRPr="0006264E">
        <w:rPr>
          <w:b/>
          <w:bCs/>
          <w:sz w:val="16"/>
          <w:szCs w:val="16"/>
        </w:rPr>
        <w:t xml:space="preserve"> LM- Ms.</w:t>
      </w:r>
      <w:r w:rsidRPr="0006264E">
        <w:rPr>
          <w:b/>
          <w:bCs/>
          <w:spacing w:val="3"/>
          <w:sz w:val="16"/>
          <w:szCs w:val="16"/>
        </w:rPr>
        <w:t xml:space="preserve"> </w:t>
      </w:r>
      <w:r w:rsidRPr="0006264E">
        <w:rPr>
          <w:b/>
          <w:bCs/>
          <w:sz w:val="16"/>
          <w:szCs w:val="16"/>
        </w:rPr>
        <w:t>L.</w:t>
      </w:r>
      <w:r w:rsidRPr="0006264E">
        <w:rPr>
          <w:b/>
          <w:bCs/>
          <w:spacing w:val="2"/>
          <w:sz w:val="16"/>
          <w:szCs w:val="16"/>
        </w:rPr>
        <w:t xml:space="preserve"> </w:t>
      </w:r>
      <w:proofErr w:type="spellStart"/>
      <w:r w:rsidRPr="0006264E">
        <w:rPr>
          <w:b/>
          <w:bCs/>
          <w:sz w:val="16"/>
          <w:szCs w:val="16"/>
        </w:rPr>
        <w:t>MajhI</w:t>
      </w:r>
      <w:proofErr w:type="spellEnd"/>
      <w:r>
        <w:rPr>
          <w:b/>
          <w:bCs/>
          <w:sz w:val="16"/>
          <w:szCs w:val="16"/>
        </w:rPr>
        <w:t xml:space="preserve">,      </w:t>
      </w:r>
      <w:r w:rsidRPr="0006264E">
        <w:rPr>
          <w:b/>
          <w:bCs/>
          <w:sz w:val="16"/>
          <w:szCs w:val="16"/>
        </w:rPr>
        <w:t xml:space="preserve">RS-Rashmita Sahu,     APP- Ms. Asha Purna </w:t>
      </w:r>
      <w:proofErr w:type="spellStart"/>
      <w:r w:rsidRPr="0006264E">
        <w:rPr>
          <w:b/>
          <w:bCs/>
          <w:sz w:val="16"/>
          <w:szCs w:val="16"/>
        </w:rPr>
        <w:t>Pattnaik</w:t>
      </w:r>
      <w:proofErr w:type="spellEnd"/>
      <w:r>
        <w:rPr>
          <w:b/>
          <w:bCs/>
          <w:sz w:val="16"/>
          <w:szCs w:val="16"/>
        </w:rPr>
        <w:t>,</w:t>
      </w:r>
      <w:r w:rsidRPr="0006264E">
        <w:rPr>
          <w:b/>
          <w:bCs/>
          <w:sz w:val="16"/>
          <w:szCs w:val="16"/>
        </w:rPr>
        <w:t xml:space="preserve">     G</w:t>
      </w:r>
      <w:r w:rsidR="002538A0">
        <w:rPr>
          <w:b/>
          <w:bCs/>
          <w:sz w:val="16"/>
          <w:szCs w:val="16"/>
        </w:rPr>
        <w:t>F-Guest Faculty</w:t>
      </w:r>
      <w:r w:rsidR="00FC465C">
        <w:rPr>
          <w:b/>
          <w:bCs/>
          <w:sz w:val="16"/>
          <w:szCs w:val="16"/>
        </w:rPr>
        <w:t xml:space="preserve">, </w:t>
      </w:r>
    </w:p>
    <w:p w14:paraId="50C0877A" w14:textId="12FBC527" w:rsidR="00FC465C" w:rsidRPr="00FC465C" w:rsidRDefault="001766A5" w:rsidP="00FC465C">
      <w:p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</w:t>
      </w:r>
      <w:r w:rsidR="00FC465C" w:rsidRPr="00FC465C">
        <w:rPr>
          <w:b/>
          <w:bCs/>
          <w:sz w:val="16"/>
          <w:szCs w:val="16"/>
        </w:rPr>
        <w:t>RC</w:t>
      </w:r>
      <w:r w:rsidR="00FC465C" w:rsidRPr="00FC465C">
        <w:rPr>
          <w:sz w:val="16"/>
          <w:szCs w:val="16"/>
        </w:rPr>
        <w:t xml:space="preserve">-Remedial Class, </w:t>
      </w:r>
      <w:r w:rsidR="00FC465C" w:rsidRPr="00FC465C">
        <w:rPr>
          <w:b/>
          <w:bCs/>
          <w:sz w:val="16"/>
          <w:szCs w:val="16"/>
        </w:rPr>
        <w:t>CE-</w:t>
      </w:r>
      <w:r w:rsidR="00FC465C" w:rsidRPr="00FC465C">
        <w:rPr>
          <w:sz w:val="16"/>
          <w:szCs w:val="16"/>
        </w:rPr>
        <w:t>Competitive Examination (NET/GATE/IIT JAM/</w:t>
      </w:r>
      <w:r w:rsidR="00FC465C" w:rsidRPr="00FC465C">
        <w:rPr>
          <w:rStyle w:val="hgkelc"/>
          <w:b/>
          <w:bCs/>
          <w:sz w:val="16"/>
          <w:szCs w:val="16"/>
          <w:lang w:val="en"/>
        </w:rPr>
        <w:t>ISS, SSC CGL, RRB, the state PSC exam, CDS etc.</w:t>
      </w:r>
      <w:r w:rsidR="00FC465C" w:rsidRPr="00FC465C">
        <w:rPr>
          <w:sz w:val="16"/>
          <w:szCs w:val="16"/>
        </w:rPr>
        <w:t>)</w:t>
      </w:r>
    </w:p>
    <w:p w14:paraId="65CEDE63" w14:textId="03555472" w:rsidR="003A4C0D" w:rsidRPr="00FC465C" w:rsidRDefault="00FC465C" w:rsidP="003A4C0D">
      <w:pPr>
        <w:pStyle w:val="Heading1"/>
        <w:tabs>
          <w:tab w:val="left" w:pos="1830"/>
          <w:tab w:val="left" w:pos="4857"/>
          <w:tab w:val="left" w:pos="7377"/>
          <w:tab w:val="left" w:pos="9448"/>
        </w:tabs>
        <w:spacing w:before="0"/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</w:t>
      </w:r>
      <w:r w:rsidR="003A4C0D" w:rsidRPr="004E4833">
        <w:rPr>
          <w:b/>
          <w:sz w:val="16"/>
          <w:szCs w:val="16"/>
          <w:u w:val="single"/>
        </w:rPr>
        <w:t>UG-1</w:t>
      </w:r>
      <w:r w:rsidR="003A4C0D" w:rsidRPr="004E4833">
        <w:rPr>
          <w:b/>
          <w:sz w:val="16"/>
          <w:szCs w:val="16"/>
          <w:u w:val="single"/>
          <w:vertAlign w:val="superscript"/>
        </w:rPr>
        <w:t>ST</w:t>
      </w:r>
      <w:r w:rsidR="003A4C0D" w:rsidRPr="00E91911">
        <w:rPr>
          <w:b/>
          <w:sz w:val="16"/>
          <w:szCs w:val="16"/>
          <w:vertAlign w:val="superscript"/>
        </w:rPr>
        <w:t xml:space="preserve"> </w:t>
      </w:r>
      <w:r w:rsidR="003A4C0D" w:rsidRPr="00E91911">
        <w:rPr>
          <w:b/>
          <w:sz w:val="16"/>
          <w:szCs w:val="16"/>
          <w:vertAlign w:val="superscript"/>
        </w:rPr>
        <w:tab/>
        <w:t xml:space="preserve">                                                                </w:t>
      </w:r>
      <w:r w:rsidR="003A4C0D">
        <w:rPr>
          <w:b/>
          <w:sz w:val="16"/>
          <w:szCs w:val="16"/>
          <w:vertAlign w:val="superscript"/>
        </w:rPr>
        <w:t xml:space="preserve">        </w:t>
      </w:r>
      <w:r w:rsidR="003A4C0D" w:rsidRPr="004E4833">
        <w:rPr>
          <w:b/>
          <w:sz w:val="16"/>
          <w:szCs w:val="16"/>
          <w:u w:val="single"/>
        </w:rPr>
        <w:t>UG-3</w:t>
      </w:r>
      <w:r w:rsidR="003A4C0D" w:rsidRPr="004E4833">
        <w:rPr>
          <w:b/>
          <w:sz w:val="16"/>
          <w:szCs w:val="16"/>
          <w:u w:val="single"/>
          <w:vertAlign w:val="superscript"/>
        </w:rPr>
        <w:t>RD</w:t>
      </w:r>
      <w:r w:rsidR="003A4C0D" w:rsidRPr="00E91911">
        <w:rPr>
          <w:b/>
          <w:sz w:val="16"/>
          <w:szCs w:val="16"/>
        </w:rPr>
        <w:t xml:space="preserve"> </w:t>
      </w:r>
      <w:r w:rsidR="003A4C0D" w:rsidRPr="00E91911">
        <w:rPr>
          <w:b/>
          <w:sz w:val="16"/>
          <w:szCs w:val="16"/>
        </w:rPr>
        <w:tab/>
        <w:t xml:space="preserve">    </w:t>
      </w:r>
      <w:r w:rsidR="003A4C0D">
        <w:rPr>
          <w:b/>
          <w:sz w:val="16"/>
          <w:szCs w:val="16"/>
        </w:rPr>
        <w:t xml:space="preserve">         </w:t>
      </w:r>
      <w:r w:rsidR="003A4C0D" w:rsidRPr="00E91911">
        <w:rPr>
          <w:b/>
          <w:sz w:val="16"/>
          <w:szCs w:val="16"/>
        </w:rPr>
        <w:t xml:space="preserve">  </w:t>
      </w:r>
      <w:r w:rsidR="003A4C0D">
        <w:rPr>
          <w:b/>
          <w:sz w:val="16"/>
          <w:szCs w:val="16"/>
        </w:rPr>
        <w:t xml:space="preserve">           </w:t>
      </w:r>
      <w:r w:rsidR="003A4C0D" w:rsidRPr="004E4833">
        <w:rPr>
          <w:b/>
          <w:sz w:val="16"/>
          <w:szCs w:val="16"/>
          <w:u w:val="single"/>
        </w:rPr>
        <w:t>UG-5</w:t>
      </w:r>
      <w:r w:rsidR="003A4C0D" w:rsidRPr="004E4833">
        <w:rPr>
          <w:b/>
          <w:sz w:val="16"/>
          <w:szCs w:val="16"/>
          <w:u w:val="single"/>
          <w:vertAlign w:val="superscript"/>
        </w:rPr>
        <w:t>T</w:t>
      </w:r>
      <w:r w:rsidR="003A4C0D" w:rsidRPr="00E91911">
        <w:rPr>
          <w:b/>
          <w:sz w:val="16"/>
          <w:szCs w:val="16"/>
          <w:vertAlign w:val="superscript"/>
        </w:rPr>
        <w:t>H</w:t>
      </w:r>
      <w:r w:rsidR="003A4C0D" w:rsidRPr="00E91911">
        <w:rPr>
          <w:b/>
          <w:sz w:val="16"/>
          <w:szCs w:val="16"/>
        </w:rPr>
        <w:t xml:space="preserve">                                        </w:t>
      </w:r>
      <w:r w:rsidR="003A4C0D">
        <w:rPr>
          <w:b/>
          <w:sz w:val="16"/>
          <w:szCs w:val="16"/>
        </w:rPr>
        <w:t xml:space="preserve">       </w:t>
      </w:r>
      <w:r w:rsidR="003A4C0D" w:rsidRPr="004E4833">
        <w:rPr>
          <w:b/>
          <w:sz w:val="16"/>
          <w:szCs w:val="16"/>
          <w:u w:val="single"/>
        </w:rPr>
        <w:t>PG-1</w:t>
      </w:r>
      <w:r w:rsidR="003A4C0D" w:rsidRPr="004E4833">
        <w:rPr>
          <w:b/>
          <w:sz w:val="16"/>
          <w:szCs w:val="16"/>
          <w:u w:val="single"/>
          <w:vertAlign w:val="superscript"/>
        </w:rPr>
        <w:t xml:space="preserve">St </w:t>
      </w:r>
      <w:r w:rsidR="003A4C0D" w:rsidRPr="00E91911">
        <w:rPr>
          <w:b/>
          <w:sz w:val="16"/>
          <w:szCs w:val="16"/>
        </w:rPr>
        <w:t xml:space="preserve">                                     </w:t>
      </w:r>
      <w:r w:rsidR="003A4C0D">
        <w:rPr>
          <w:b/>
          <w:sz w:val="16"/>
          <w:szCs w:val="16"/>
        </w:rPr>
        <w:t xml:space="preserve">                </w:t>
      </w:r>
      <w:r w:rsidR="003A4C0D" w:rsidRPr="004E4833">
        <w:rPr>
          <w:b/>
          <w:sz w:val="16"/>
          <w:szCs w:val="16"/>
          <w:u w:val="single"/>
        </w:rPr>
        <w:t>PG-3</w:t>
      </w:r>
      <w:r w:rsidR="003A4C0D" w:rsidRPr="004E4833">
        <w:rPr>
          <w:b/>
          <w:sz w:val="16"/>
          <w:szCs w:val="16"/>
          <w:u w:val="single"/>
          <w:vertAlign w:val="superscript"/>
        </w:rPr>
        <w:t>RD</w:t>
      </w:r>
    </w:p>
    <w:p w14:paraId="4C36695C" w14:textId="47B3F2CC" w:rsidR="003A4C0D" w:rsidRPr="00E91911" w:rsidRDefault="003A4C0D" w:rsidP="003A4C0D">
      <w:pPr>
        <w:tabs>
          <w:tab w:val="left" w:pos="1575"/>
        </w:tabs>
        <w:rPr>
          <w:rFonts w:ascii="Times New Roman"/>
          <w:sz w:val="16"/>
          <w:szCs w:val="16"/>
        </w:rPr>
      </w:pPr>
      <w:r>
        <w:rPr>
          <w:rFonts w:ascii="Times New Roman"/>
          <w:sz w:val="16"/>
          <w:szCs w:val="16"/>
        </w:rPr>
        <w:t xml:space="preserve">                     </w:t>
      </w:r>
      <w:r w:rsidRPr="00E91911">
        <w:rPr>
          <w:sz w:val="16"/>
          <w:szCs w:val="16"/>
        </w:rPr>
        <w:t>C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I-Calculus</w:t>
      </w:r>
      <w:r w:rsidRPr="00E91911">
        <w:rPr>
          <w:rFonts w:ascii="Times New Roman"/>
          <w:sz w:val="16"/>
          <w:szCs w:val="16"/>
        </w:rPr>
        <w:tab/>
        <w:t xml:space="preserve">        </w:t>
      </w:r>
      <w:r w:rsidRPr="00E91911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             </w:t>
      </w:r>
      <w:r w:rsidRPr="00E91911">
        <w:rPr>
          <w:sz w:val="16"/>
          <w:szCs w:val="16"/>
        </w:rPr>
        <w:t>C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V-Theory</w:t>
      </w:r>
      <w:r w:rsidRPr="00E91911">
        <w:rPr>
          <w:spacing w:val="-2"/>
          <w:sz w:val="16"/>
          <w:szCs w:val="16"/>
        </w:rPr>
        <w:t xml:space="preserve"> </w:t>
      </w:r>
      <w:r w:rsidRPr="00E91911">
        <w:rPr>
          <w:sz w:val="16"/>
          <w:szCs w:val="16"/>
        </w:rPr>
        <w:t>of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>Real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>Function</w:t>
      </w:r>
      <w:r w:rsidR="002D73C5">
        <w:rPr>
          <w:sz w:val="16"/>
          <w:szCs w:val="16"/>
        </w:rPr>
        <w:t>s</w:t>
      </w:r>
      <w:r w:rsidRPr="00E91911">
        <w:rPr>
          <w:sz w:val="16"/>
          <w:szCs w:val="16"/>
        </w:rPr>
        <w:t xml:space="preserve">      C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XI-Multivariable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 xml:space="preserve">Calculus </w:t>
      </w:r>
      <w:r>
        <w:rPr>
          <w:sz w:val="16"/>
          <w:szCs w:val="16"/>
        </w:rPr>
        <w:t xml:space="preserve">                 </w:t>
      </w:r>
      <w:r w:rsidRPr="00E91911">
        <w:rPr>
          <w:sz w:val="16"/>
          <w:szCs w:val="16"/>
        </w:rPr>
        <w:t xml:space="preserve">101-Algebra                </w:t>
      </w:r>
      <w:r>
        <w:rPr>
          <w:sz w:val="16"/>
          <w:szCs w:val="16"/>
        </w:rPr>
        <w:t xml:space="preserve">                </w:t>
      </w:r>
      <w:r w:rsidR="002D73C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E91911">
        <w:rPr>
          <w:sz w:val="16"/>
          <w:szCs w:val="16"/>
        </w:rPr>
        <w:t>301-</w:t>
      </w:r>
      <w:r w:rsidRPr="00E91911">
        <w:rPr>
          <w:spacing w:val="11"/>
          <w:sz w:val="16"/>
          <w:szCs w:val="16"/>
        </w:rPr>
        <w:t xml:space="preserve"> </w:t>
      </w:r>
      <w:r w:rsidRPr="00E91911">
        <w:rPr>
          <w:sz w:val="16"/>
          <w:szCs w:val="16"/>
        </w:rPr>
        <w:t>Fourier</w:t>
      </w:r>
      <w:r w:rsidRPr="00E91911">
        <w:rPr>
          <w:spacing w:val="12"/>
          <w:sz w:val="16"/>
          <w:szCs w:val="16"/>
        </w:rPr>
        <w:t xml:space="preserve"> A</w:t>
      </w:r>
      <w:r w:rsidRPr="00E91911">
        <w:rPr>
          <w:sz w:val="16"/>
          <w:szCs w:val="16"/>
        </w:rPr>
        <w:t>nalysis</w:t>
      </w:r>
    </w:p>
    <w:p w14:paraId="5E74CFC1" w14:textId="10F18E81" w:rsidR="003A4C0D" w:rsidRPr="00E91911" w:rsidRDefault="003A4C0D" w:rsidP="003A4C0D">
      <w:pPr>
        <w:tabs>
          <w:tab w:val="left" w:pos="1575"/>
        </w:tabs>
        <w:rPr>
          <w:sz w:val="16"/>
          <w:szCs w:val="16"/>
        </w:rPr>
      </w:pPr>
      <w:r>
        <w:rPr>
          <w:rFonts w:ascii="Times New Roman"/>
          <w:sz w:val="16"/>
          <w:szCs w:val="16"/>
        </w:rPr>
        <w:t xml:space="preserve">                     </w:t>
      </w:r>
      <w:r w:rsidRPr="00E91911">
        <w:rPr>
          <w:sz w:val="16"/>
          <w:szCs w:val="16"/>
        </w:rPr>
        <w:t>C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II-</w:t>
      </w:r>
      <w:r w:rsidRPr="00E91911">
        <w:rPr>
          <w:spacing w:val="1"/>
          <w:sz w:val="16"/>
          <w:szCs w:val="16"/>
        </w:rPr>
        <w:t xml:space="preserve"> </w:t>
      </w:r>
      <w:r w:rsidRPr="00E91911">
        <w:rPr>
          <w:sz w:val="16"/>
          <w:szCs w:val="16"/>
        </w:rPr>
        <w:t xml:space="preserve">Discrete Mathematics  </w:t>
      </w:r>
      <w:r>
        <w:rPr>
          <w:sz w:val="16"/>
          <w:szCs w:val="16"/>
        </w:rPr>
        <w:t xml:space="preserve">       </w:t>
      </w:r>
      <w:r w:rsidRPr="00E91911">
        <w:rPr>
          <w:sz w:val="16"/>
          <w:szCs w:val="16"/>
        </w:rPr>
        <w:t>C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VI-Group</w:t>
      </w:r>
      <w:r w:rsidRPr="00E91911">
        <w:rPr>
          <w:spacing w:val="-2"/>
          <w:sz w:val="16"/>
          <w:szCs w:val="16"/>
        </w:rPr>
        <w:t xml:space="preserve"> </w:t>
      </w:r>
      <w:r w:rsidRPr="00E91911">
        <w:rPr>
          <w:sz w:val="16"/>
          <w:szCs w:val="16"/>
        </w:rPr>
        <w:t>Theory</w:t>
      </w:r>
      <w:r w:rsidRPr="00E91911">
        <w:rPr>
          <w:sz w:val="16"/>
          <w:szCs w:val="16"/>
        </w:rPr>
        <w:tab/>
        <w:t xml:space="preserve">            </w:t>
      </w:r>
      <w:r>
        <w:rPr>
          <w:sz w:val="16"/>
          <w:szCs w:val="16"/>
        </w:rPr>
        <w:t xml:space="preserve">         </w:t>
      </w:r>
      <w:r w:rsidRPr="00E9191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E91911">
        <w:rPr>
          <w:sz w:val="16"/>
          <w:szCs w:val="16"/>
        </w:rPr>
        <w:t xml:space="preserve"> C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XII-</w:t>
      </w:r>
      <w:r w:rsidRPr="00E91911">
        <w:rPr>
          <w:spacing w:val="-4"/>
          <w:sz w:val="16"/>
          <w:szCs w:val="16"/>
        </w:rPr>
        <w:t xml:space="preserve"> </w:t>
      </w:r>
      <w:r w:rsidRPr="00E91911">
        <w:rPr>
          <w:sz w:val="16"/>
          <w:szCs w:val="16"/>
        </w:rPr>
        <w:t>Linear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>Algebra</w:t>
      </w:r>
      <w:r w:rsidRPr="00E91911">
        <w:rPr>
          <w:sz w:val="16"/>
          <w:szCs w:val="16"/>
        </w:rPr>
        <w:tab/>
        <w:t xml:space="preserve">         </w:t>
      </w:r>
      <w:r>
        <w:rPr>
          <w:sz w:val="16"/>
          <w:szCs w:val="16"/>
        </w:rPr>
        <w:t xml:space="preserve">    1</w:t>
      </w:r>
      <w:r w:rsidRPr="00E91911">
        <w:rPr>
          <w:sz w:val="16"/>
          <w:szCs w:val="16"/>
        </w:rPr>
        <w:t>02-ODE</w:t>
      </w:r>
      <w:r w:rsidRPr="00E91911">
        <w:rPr>
          <w:sz w:val="16"/>
          <w:szCs w:val="16"/>
        </w:rPr>
        <w:tab/>
        <w:t xml:space="preserve">              </w:t>
      </w:r>
      <w:r>
        <w:rPr>
          <w:sz w:val="16"/>
          <w:szCs w:val="16"/>
        </w:rPr>
        <w:t xml:space="preserve">           </w:t>
      </w:r>
      <w:r w:rsidRPr="00E9191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="002D73C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E91911">
        <w:rPr>
          <w:sz w:val="16"/>
          <w:szCs w:val="16"/>
        </w:rPr>
        <w:t>302- Functional Analysis</w:t>
      </w:r>
    </w:p>
    <w:p w14:paraId="4252F714" w14:textId="4F370113" w:rsidR="003A4C0D" w:rsidRPr="00E91911" w:rsidRDefault="003A4C0D" w:rsidP="003A4C0D">
      <w:pPr>
        <w:tabs>
          <w:tab w:val="left" w:pos="157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E91911">
        <w:rPr>
          <w:sz w:val="16"/>
          <w:szCs w:val="16"/>
        </w:rPr>
        <w:t>GE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I-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 xml:space="preserve">Calculus-I       </w:t>
      </w:r>
      <w:r w:rsidRPr="00E91911"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 xml:space="preserve">                 </w:t>
      </w:r>
      <w:r w:rsidRPr="00E91911">
        <w:rPr>
          <w:sz w:val="16"/>
          <w:szCs w:val="16"/>
        </w:rPr>
        <w:t>C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VII-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>PDE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>and</w:t>
      </w:r>
      <w:r w:rsidRPr="00E91911">
        <w:rPr>
          <w:spacing w:val="-2"/>
          <w:sz w:val="16"/>
          <w:szCs w:val="16"/>
        </w:rPr>
        <w:t xml:space="preserve"> </w:t>
      </w:r>
      <w:r w:rsidRPr="00E91911">
        <w:rPr>
          <w:sz w:val="16"/>
          <w:szCs w:val="16"/>
        </w:rPr>
        <w:t>System</w:t>
      </w:r>
      <w:r w:rsidRPr="00E91911">
        <w:rPr>
          <w:sz w:val="16"/>
          <w:szCs w:val="16"/>
        </w:rPr>
        <w:tab/>
        <w:t xml:space="preserve">   DSE</w:t>
      </w:r>
      <w:r>
        <w:rPr>
          <w:sz w:val="16"/>
          <w:szCs w:val="16"/>
        </w:rPr>
        <w:t>-</w:t>
      </w:r>
      <w:r w:rsidRPr="00E91911">
        <w:rPr>
          <w:sz w:val="16"/>
          <w:szCs w:val="16"/>
        </w:rPr>
        <w:t>I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>–</w:t>
      </w:r>
      <w:r w:rsidRPr="00E91911">
        <w:rPr>
          <w:spacing w:val="-2"/>
          <w:sz w:val="16"/>
          <w:szCs w:val="16"/>
        </w:rPr>
        <w:t xml:space="preserve"> </w:t>
      </w:r>
      <w:r w:rsidRPr="00E91911">
        <w:rPr>
          <w:sz w:val="16"/>
          <w:szCs w:val="16"/>
        </w:rPr>
        <w:t>Linear</w:t>
      </w:r>
      <w:r w:rsidRPr="00E91911">
        <w:rPr>
          <w:spacing w:val="-3"/>
          <w:sz w:val="16"/>
          <w:szCs w:val="16"/>
        </w:rPr>
        <w:t xml:space="preserve"> </w:t>
      </w:r>
      <w:r w:rsidRPr="00E91911">
        <w:rPr>
          <w:sz w:val="16"/>
          <w:szCs w:val="16"/>
        </w:rPr>
        <w:t>Programming</w:t>
      </w:r>
      <w:r w:rsidRPr="00E91911"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 xml:space="preserve">       </w:t>
      </w:r>
      <w:r w:rsidRPr="00E91911">
        <w:rPr>
          <w:sz w:val="16"/>
          <w:szCs w:val="16"/>
        </w:rPr>
        <w:t xml:space="preserve">103-Real Analysis              </w:t>
      </w:r>
      <w:r>
        <w:rPr>
          <w:sz w:val="16"/>
          <w:szCs w:val="16"/>
        </w:rPr>
        <w:t xml:space="preserve">         </w:t>
      </w:r>
      <w:r w:rsidR="002D73C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E91911">
        <w:rPr>
          <w:sz w:val="16"/>
          <w:szCs w:val="16"/>
        </w:rPr>
        <w:t>303- Differential Geometry</w:t>
      </w:r>
    </w:p>
    <w:p w14:paraId="03DD9D8D" w14:textId="52974DCA" w:rsidR="003A4C0D" w:rsidRPr="00E91911" w:rsidRDefault="003A4C0D" w:rsidP="003A4C0D">
      <w:pPr>
        <w:tabs>
          <w:tab w:val="left" w:pos="157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Pr="00E91911">
        <w:rPr>
          <w:sz w:val="16"/>
          <w:szCs w:val="16"/>
        </w:rPr>
        <w:t>GE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III-Real</w:t>
      </w:r>
      <w:r w:rsidRPr="00E91911">
        <w:rPr>
          <w:spacing w:val="-3"/>
          <w:sz w:val="16"/>
          <w:szCs w:val="16"/>
        </w:rPr>
        <w:t xml:space="preserve"> </w:t>
      </w:r>
      <w:r w:rsidRPr="00E91911">
        <w:rPr>
          <w:sz w:val="16"/>
          <w:szCs w:val="16"/>
        </w:rPr>
        <w:t>Analysis                        DSE</w:t>
      </w:r>
      <w:r>
        <w:rPr>
          <w:sz w:val="16"/>
          <w:szCs w:val="16"/>
        </w:rPr>
        <w:t>-</w:t>
      </w:r>
      <w:r w:rsidRPr="00E91911">
        <w:rPr>
          <w:sz w:val="16"/>
          <w:szCs w:val="16"/>
        </w:rPr>
        <w:t>II-</w:t>
      </w:r>
      <w:r w:rsidRPr="00E91911">
        <w:rPr>
          <w:spacing w:val="46"/>
          <w:sz w:val="16"/>
          <w:szCs w:val="16"/>
        </w:rPr>
        <w:t xml:space="preserve"> </w:t>
      </w:r>
      <w:r w:rsidRPr="00E91911">
        <w:rPr>
          <w:sz w:val="16"/>
          <w:szCs w:val="16"/>
        </w:rPr>
        <w:t>Probability and</w:t>
      </w:r>
      <w:r w:rsidRPr="00E91911">
        <w:rPr>
          <w:spacing w:val="-2"/>
          <w:sz w:val="16"/>
          <w:szCs w:val="16"/>
        </w:rPr>
        <w:t xml:space="preserve"> </w:t>
      </w:r>
      <w:r w:rsidRPr="00E91911">
        <w:rPr>
          <w:sz w:val="16"/>
          <w:szCs w:val="16"/>
        </w:rPr>
        <w:t>Statistics</w:t>
      </w:r>
      <w:r>
        <w:rPr>
          <w:sz w:val="16"/>
          <w:szCs w:val="16"/>
        </w:rPr>
        <w:t xml:space="preserve">      </w:t>
      </w:r>
      <w:r w:rsidRPr="00E91911">
        <w:rPr>
          <w:sz w:val="16"/>
          <w:szCs w:val="16"/>
        </w:rPr>
        <w:t xml:space="preserve">104-Programming in C      </w:t>
      </w:r>
      <w:r>
        <w:rPr>
          <w:sz w:val="16"/>
          <w:szCs w:val="16"/>
        </w:rPr>
        <w:t xml:space="preserve">          </w:t>
      </w:r>
      <w:r w:rsidR="002D73C5">
        <w:rPr>
          <w:sz w:val="16"/>
          <w:szCs w:val="16"/>
        </w:rPr>
        <w:t xml:space="preserve">  </w:t>
      </w:r>
      <w:r w:rsidRPr="00E91911">
        <w:rPr>
          <w:sz w:val="16"/>
          <w:szCs w:val="16"/>
        </w:rPr>
        <w:t>304- Programming in C++ -II</w:t>
      </w:r>
      <w:r>
        <w:rPr>
          <w:sz w:val="16"/>
          <w:szCs w:val="16"/>
        </w:rPr>
        <w:t xml:space="preserve">                                                  </w:t>
      </w:r>
    </w:p>
    <w:p w14:paraId="67F1D12F" w14:textId="11900F9C" w:rsidR="003A4C0D" w:rsidRPr="00E91911" w:rsidRDefault="003A4C0D" w:rsidP="003A4C0D">
      <w:pPr>
        <w:tabs>
          <w:tab w:val="left" w:pos="157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E91911">
        <w:rPr>
          <w:sz w:val="16"/>
          <w:szCs w:val="16"/>
        </w:rPr>
        <w:t>105-Practiacal</w:t>
      </w:r>
      <w:r w:rsidRPr="00E91911">
        <w:rPr>
          <w:sz w:val="16"/>
          <w:szCs w:val="16"/>
        </w:rPr>
        <w:tab/>
        <w:t xml:space="preserve">           </w:t>
      </w:r>
      <w:r w:rsidR="00866530">
        <w:rPr>
          <w:sz w:val="16"/>
          <w:szCs w:val="16"/>
        </w:rPr>
        <w:t xml:space="preserve">                    </w:t>
      </w:r>
      <w:r w:rsidR="002D73C5">
        <w:rPr>
          <w:sz w:val="16"/>
          <w:szCs w:val="16"/>
        </w:rPr>
        <w:t xml:space="preserve"> </w:t>
      </w:r>
      <w:r w:rsidR="00866530">
        <w:rPr>
          <w:sz w:val="16"/>
          <w:szCs w:val="16"/>
        </w:rPr>
        <w:t xml:space="preserve"> </w:t>
      </w:r>
      <w:r w:rsidRPr="00E91911">
        <w:rPr>
          <w:sz w:val="16"/>
          <w:szCs w:val="16"/>
        </w:rPr>
        <w:t xml:space="preserve"> 305- Practical</w:t>
      </w:r>
      <w:r>
        <w:rPr>
          <w:sz w:val="16"/>
          <w:szCs w:val="16"/>
        </w:rPr>
        <w:tab/>
        <w:t xml:space="preserve">                                                                                 </w:t>
      </w:r>
    </w:p>
    <w:p w14:paraId="42F2E34C" w14:textId="084C430B" w:rsidR="003A4C0D" w:rsidRPr="00A40AED" w:rsidRDefault="003A4C0D" w:rsidP="001C26F5">
      <w:pPr>
        <w:tabs>
          <w:tab w:val="left" w:pos="1575"/>
        </w:tabs>
        <w:rPr>
          <w:b/>
          <w:bCs/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="002D73C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E91911">
        <w:rPr>
          <w:sz w:val="16"/>
          <w:szCs w:val="16"/>
        </w:rPr>
        <w:t>306-IDS</w:t>
      </w:r>
      <w:r>
        <w:rPr>
          <w:sz w:val="16"/>
          <w:szCs w:val="16"/>
        </w:rPr>
        <w:t>E-</w:t>
      </w:r>
      <w:r w:rsidR="000E5EC4">
        <w:rPr>
          <w:sz w:val="16"/>
          <w:szCs w:val="16"/>
        </w:rPr>
        <w:t xml:space="preserve">Operatuib Research         </w:t>
      </w:r>
      <w:r>
        <w:rPr>
          <w:sz w:val="16"/>
          <w:szCs w:val="16"/>
        </w:rPr>
        <w:tab/>
        <w:t xml:space="preserve">            </w:t>
      </w:r>
      <w:r w:rsidR="001C26F5">
        <w:rPr>
          <w:sz w:val="16"/>
          <w:szCs w:val="16"/>
        </w:rPr>
        <w:t xml:space="preserve">                         </w:t>
      </w:r>
      <w:r w:rsidR="000E5EC4">
        <w:rPr>
          <w:sz w:val="16"/>
          <w:szCs w:val="16"/>
        </w:rPr>
        <w:t xml:space="preserve">  </w:t>
      </w:r>
      <w:r w:rsidR="001C26F5">
        <w:rPr>
          <w:sz w:val="16"/>
          <w:szCs w:val="16"/>
        </w:rPr>
        <w:t xml:space="preserve"> </w:t>
      </w:r>
      <w:r w:rsidRPr="00A40AED">
        <w:rPr>
          <w:b/>
          <w:bCs/>
          <w:sz w:val="18"/>
          <w:szCs w:val="18"/>
        </w:rPr>
        <w:t>H.O.D.</w:t>
      </w:r>
      <w:r w:rsidRPr="00A40AED">
        <w:rPr>
          <w:b/>
          <w:bCs/>
          <w:sz w:val="18"/>
          <w:szCs w:val="18"/>
        </w:rPr>
        <w:tab/>
      </w:r>
    </w:p>
    <w:p w14:paraId="7B06B1AC" w14:textId="27BF1534" w:rsidR="00487CC9" w:rsidRPr="001C26F5" w:rsidRDefault="003A4C0D" w:rsidP="001C26F5">
      <w:pPr>
        <w:tabs>
          <w:tab w:val="left" w:pos="1575"/>
        </w:tabs>
        <w:rPr>
          <w:sz w:val="16"/>
          <w:szCs w:val="16"/>
        </w:rPr>
      </w:pP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="002D73C5">
        <w:rPr>
          <w:b/>
          <w:bCs/>
          <w:sz w:val="18"/>
          <w:szCs w:val="18"/>
        </w:rPr>
        <w:t xml:space="preserve">  </w:t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  <w:t xml:space="preserve">  School of Mathematics</w:t>
      </w:r>
    </w:p>
    <w:sectPr w:rsidR="00487CC9" w:rsidRPr="001C26F5" w:rsidSect="004975C9">
      <w:pgSz w:w="16840" w:h="11900" w:orient="landscape"/>
      <w:pgMar w:top="1100" w:right="13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E7C82" w14:textId="77777777" w:rsidR="004975C9" w:rsidRDefault="004975C9" w:rsidP="001C26F5">
      <w:r>
        <w:separator/>
      </w:r>
    </w:p>
  </w:endnote>
  <w:endnote w:type="continuationSeparator" w:id="0">
    <w:p w14:paraId="5F728D65" w14:textId="77777777" w:rsidR="004975C9" w:rsidRDefault="004975C9" w:rsidP="001C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0A2F3" w14:textId="77777777" w:rsidR="004975C9" w:rsidRDefault="004975C9" w:rsidP="001C26F5">
      <w:r>
        <w:separator/>
      </w:r>
    </w:p>
  </w:footnote>
  <w:footnote w:type="continuationSeparator" w:id="0">
    <w:p w14:paraId="2767BA31" w14:textId="77777777" w:rsidR="004975C9" w:rsidRDefault="004975C9" w:rsidP="001C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1A31"/>
    <w:rsid w:val="000347A5"/>
    <w:rsid w:val="00040A4E"/>
    <w:rsid w:val="00045FC5"/>
    <w:rsid w:val="00065C3F"/>
    <w:rsid w:val="00086AD5"/>
    <w:rsid w:val="000A25ED"/>
    <w:rsid w:val="000C73D7"/>
    <w:rsid w:val="000E04D7"/>
    <w:rsid w:val="000E486E"/>
    <w:rsid w:val="000E5EC4"/>
    <w:rsid w:val="00111700"/>
    <w:rsid w:val="00170824"/>
    <w:rsid w:val="001766A5"/>
    <w:rsid w:val="00185159"/>
    <w:rsid w:val="00195C3D"/>
    <w:rsid w:val="001A6A0E"/>
    <w:rsid w:val="001A7074"/>
    <w:rsid w:val="001C26F5"/>
    <w:rsid w:val="001E631D"/>
    <w:rsid w:val="001F2387"/>
    <w:rsid w:val="00201CA9"/>
    <w:rsid w:val="002048E6"/>
    <w:rsid w:val="002050E4"/>
    <w:rsid w:val="00205A3B"/>
    <w:rsid w:val="002538A0"/>
    <w:rsid w:val="002D1A31"/>
    <w:rsid w:val="002D73C5"/>
    <w:rsid w:val="002E4E96"/>
    <w:rsid w:val="00307303"/>
    <w:rsid w:val="003210C2"/>
    <w:rsid w:val="00326E8E"/>
    <w:rsid w:val="00357FAB"/>
    <w:rsid w:val="00361149"/>
    <w:rsid w:val="0036197F"/>
    <w:rsid w:val="00373161"/>
    <w:rsid w:val="003A4C0D"/>
    <w:rsid w:val="003B6255"/>
    <w:rsid w:val="003E5595"/>
    <w:rsid w:val="00410C98"/>
    <w:rsid w:val="004127E1"/>
    <w:rsid w:val="00483702"/>
    <w:rsid w:val="00486C7F"/>
    <w:rsid w:val="00487CC9"/>
    <w:rsid w:val="004975C9"/>
    <w:rsid w:val="004D1507"/>
    <w:rsid w:val="005061AE"/>
    <w:rsid w:val="0052592F"/>
    <w:rsid w:val="00537AB6"/>
    <w:rsid w:val="005A6332"/>
    <w:rsid w:val="006A1FA5"/>
    <w:rsid w:val="006F615B"/>
    <w:rsid w:val="007A1723"/>
    <w:rsid w:val="007F2887"/>
    <w:rsid w:val="008011C9"/>
    <w:rsid w:val="00820BB3"/>
    <w:rsid w:val="00821288"/>
    <w:rsid w:val="0082339A"/>
    <w:rsid w:val="00825FAA"/>
    <w:rsid w:val="00845C80"/>
    <w:rsid w:val="00856A7B"/>
    <w:rsid w:val="00866459"/>
    <w:rsid w:val="00866530"/>
    <w:rsid w:val="00881324"/>
    <w:rsid w:val="008A361E"/>
    <w:rsid w:val="008A6984"/>
    <w:rsid w:val="008B560A"/>
    <w:rsid w:val="00922C72"/>
    <w:rsid w:val="009579B9"/>
    <w:rsid w:val="009A28C3"/>
    <w:rsid w:val="009D0387"/>
    <w:rsid w:val="00A11523"/>
    <w:rsid w:val="00A133D5"/>
    <w:rsid w:val="00A3000A"/>
    <w:rsid w:val="00A33561"/>
    <w:rsid w:val="00A40AED"/>
    <w:rsid w:val="00A429FD"/>
    <w:rsid w:val="00A52986"/>
    <w:rsid w:val="00AA35E9"/>
    <w:rsid w:val="00AC28A4"/>
    <w:rsid w:val="00AC3F14"/>
    <w:rsid w:val="00B54D71"/>
    <w:rsid w:val="00B63142"/>
    <w:rsid w:val="00B93FCE"/>
    <w:rsid w:val="00BD5B6F"/>
    <w:rsid w:val="00BE0AC2"/>
    <w:rsid w:val="00BE1CC2"/>
    <w:rsid w:val="00C047BD"/>
    <w:rsid w:val="00C412A6"/>
    <w:rsid w:val="00CA48C7"/>
    <w:rsid w:val="00CB4A9A"/>
    <w:rsid w:val="00CB6A56"/>
    <w:rsid w:val="00CC52A3"/>
    <w:rsid w:val="00CD1BA7"/>
    <w:rsid w:val="00CF7491"/>
    <w:rsid w:val="00D1357F"/>
    <w:rsid w:val="00D161D5"/>
    <w:rsid w:val="00D720F1"/>
    <w:rsid w:val="00D85B26"/>
    <w:rsid w:val="00D90779"/>
    <w:rsid w:val="00D92864"/>
    <w:rsid w:val="00DA6009"/>
    <w:rsid w:val="00DA7320"/>
    <w:rsid w:val="00DE501D"/>
    <w:rsid w:val="00E26663"/>
    <w:rsid w:val="00E65C16"/>
    <w:rsid w:val="00EC6616"/>
    <w:rsid w:val="00F1160E"/>
    <w:rsid w:val="00F36908"/>
    <w:rsid w:val="00F5673A"/>
    <w:rsid w:val="00F937C3"/>
    <w:rsid w:val="00F95317"/>
    <w:rsid w:val="00FA04AF"/>
    <w:rsid w:val="00FB211D"/>
    <w:rsid w:val="00FC465C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6195"/>
  <w15:chartTrackingRefBased/>
  <w15:docId w15:val="{CDB455D3-61BF-4AA6-97C9-33F0019B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A4C0D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3A4C0D"/>
    <w:pPr>
      <w:spacing w:before="2"/>
      <w:ind w:left="10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3A4C0D"/>
    <w:rPr>
      <w:rFonts w:ascii="Cambria" w:eastAsia="Cambria" w:hAnsi="Cambria" w:cs="Cambria"/>
      <w:kern w:val="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A4C0D"/>
    <w:rPr>
      <w:rFonts w:ascii="Calibri" w:eastAsia="Calibri" w:hAnsi="Calibri" w:cs="Calibri"/>
    </w:rPr>
  </w:style>
  <w:style w:type="character" w:customStyle="1" w:styleId="BodyTextChar">
    <w:name w:val="Body Text Char"/>
    <w:link w:val="BodyText"/>
    <w:uiPriority w:val="1"/>
    <w:rsid w:val="003A4C0D"/>
    <w:rPr>
      <w:rFonts w:ascii="Calibri" w:eastAsia="Calibri" w:hAnsi="Calibri" w:cs="Calibri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A4C0D"/>
  </w:style>
  <w:style w:type="paragraph" w:styleId="Header">
    <w:name w:val="header"/>
    <w:basedOn w:val="Normal"/>
    <w:link w:val="HeaderChar"/>
    <w:uiPriority w:val="99"/>
    <w:unhideWhenUsed/>
    <w:rsid w:val="001C26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C26F5"/>
    <w:rPr>
      <w:rFonts w:ascii="Cambria" w:eastAsia="Cambria" w:hAnsi="Cambria" w:cs="Cambria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26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C26F5"/>
    <w:rPr>
      <w:rFonts w:ascii="Cambria" w:eastAsia="Cambria" w:hAnsi="Cambria" w:cs="Cambria"/>
      <w:kern w:val="0"/>
      <w:lang w:val="en-US"/>
    </w:rPr>
  </w:style>
  <w:style w:type="character" w:customStyle="1" w:styleId="hgkelc">
    <w:name w:val="hgkelc"/>
    <w:basedOn w:val="DefaultParagraphFont"/>
    <w:rsid w:val="00FC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%20Yudhisthira\Documents\Custom%20Office%20Templates\TIME%20TABLE%20AUTUMN%20SEMESTER%202023-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42D8-DF97-4398-8BC5-9805CDD8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 TABLE AUTUMN SEMESTER 2023-24.dot</Template>
  <TotalTime>804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Yudhisthira</dc:creator>
  <cp:keywords/>
  <dc:description/>
  <cp:lastModifiedBy>YUDHISTHIRA JAMUDULIA</cp:lastModifiedBy>
  <cp:revision>56</cp:revision>
  <cp:lastPrinted>2023-09-10T09:54:00Z</cp:lastPrinted>
  <dcterms:created xsi:type="dcterms:W3CDTF">2023-08-24T07:16:00Z</dcterms:created>
  <dcterms:modified xsi:type="dcterms:W3CDTF">2024-05-05T18:08:00Z</dcterms:modified>
</cp:coreProperties>
</file>